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4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991"/>
        <w:gridCol w:w="1277"/>
        <w:gridCol w:w="430"/>
        <w:gridCol w:w="2263"/>
        <w:gridCol w:w="3260"/>
      </w:tblGrid>
      <w:tr w:rsidR="00362454" w:rsidRPr="00F25CE0" w14:paraId="1F1B68BA" w14:textId="77777777" w:rsidTr="00806AAE">
        <w:tc>
          <w:tcPr>
            <w:tcW w:w="10768" w:type="dxa"/>
            <w:gridSpan w:val="6"/>
          </w:tcPr>
          <w:p w14:paraId="7A796B6F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bookmarkStart w:id="0" w:name="_Hlk524341344"/>
            <w:bookmarkStart w:id="1" w:name="_Hlk524341261"/>
            <w:r w:rsidRPr="00F25CE0">
              <w:rPr>
                <w:rFonts w:ascii="Verdana" w:hAnsi="Verdana"/>
                <w:b/>
                <w:sz w:val="20"/>
                <w:szCs w:val="20"/>
              </w:rPr>
              <w:t>Nombre de la actividad:</w:t>
            </w:r>
          </w:p>
        </w:tc>
      </w:tr>
      <w:tr w:rsidR="00362454" w:rsidRPr="00F25CE0" w14:paraId="42BC0110" w14:textId="77777777" w:rsidTr="00806AAE">
        <w:tc>
          <w:tcPr>
            <w:tcW w:w="10768" w:type="dxa"/>
            <w:gridSpan w:val="6"/>
          </w:tcPr>
          <w:p w14:paraId="798D7485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Objetivo: </w:t>
            </w:r>
          </w:p>
        </w:tc>
      </w:tr>
      <w:tr w:rsidR="00362454" w:rsidRPr="00F25CE0" w14:paraId="2155A785" w14:textId="77777777" w:rsidTr="00806AAE">
        <w:tc>
          <w:tcPr>
            <w:tcW w:w="10768" w:type="dxa"/>
            <w:gridSpan w:val="6"/>
          </w:tcPr>
          <w:p w14:paraId="41818845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Inicio: 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dd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/ mm / 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aaaa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              </w:t>
            </w: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Fecha Finalización:   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>____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dd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/ mm / </w:t>
            </w:r>
            <w:proofErr w:type="spellStart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>aaaa</w:t>
            </w:r>
            <w:proofErr w:type="spellEnd"/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</w:t>
            </w:r>
            <w:r w:rsidRPr="00F25CE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____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               </w:t>
            </w:r>
          </w:p>
        </w:tc>
      </w:tr>
      <w:tr w:rsidR="00362454" w:rsidRPr="00F25CE0" w14:paraId="50A78BB5" w14:textId="77777777" w:rsidTr="00806AAE">
        <w:tc>
          <w:tcPr>
            <w:tcW w:w="10768" w:type="dxa"/>
            <w:gridSpan w:val="6"/>
          </w:tcPr>
          <w:p w14:paraId="6E0854BB" w14:textId="534B0F70" w:rsidR="00362454" w:rsidRPr="00F25CE0" w:rsidRDefault="00362454" w:rsidP="003261CE">
            <w:pPr>
              <w:spacing w:after="0" w:line="360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Actividad que se desarrolla 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(Jornada Diferencial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Espacio de Inclusión social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Conmemoración / Iniciativa local de memoria / Acto de Reconocimiento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Orientación y asesoría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Jornada de orientación y acercamiento a la oferta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/ // </w:t>
            </w:r>
            <w:r w:rsidR="00C718AF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Jornada territorial construyendo mi futuro/</w:t>
            </w:r>
            <w:r w:rsidR="003261CE"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 xml:space="preserve"> Espacio de inclusión social y económica/ taller PAE/ Conexión PAE/ Evaluación PAE/Duelos colectivos/ imaginarios colectivos/ transformación de escenarios sociales/ prácticas sociales/ viviendo la diferencia/ componente psicosocial de retornos y reubicaciones/ satisfacción y garantías de no repetición/ Entrega de restos/ Estrategia de reparación individual/ Ajuste al plan de RYR/ Implementación de acciones de los planes/ Intervenciones de los planes RYR/ Retornos masivos acompañados/ Seguimiento al retorno/ </w:t>
            </w:r>
            <w:r w:rsidRPr="00F25CE0">
              <w:rPr>
                <w:rFonts w:ascii="Verdana" w:hAnsi="Verdana"/>
                <w:b/>
                <w:bCs/>
                <w:color w:val="7F7F7F"/>
                <w:sz w:val="20"/>
                <w:szCs w:val="20"/>
              </w:rPr>
              <w:t>Otro cuál_________</w:t>
            </w:r>
            <w:r w:rsidRPr="00F25CE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362454" w:rsidRPr="00F25CE0" w14:paraId="253F890F" w14:textId="77777777" w:rsidTr="00806AAE">
        <w:tc>
          <w:tcPr>
            <w:tcW w:w="10768" w:type="dxa"/>
            <w:gridSpan w:val="6"/>
          </w:tcPr>
          <w:p w14:paraId="46A78FAC" w14:textId="0FE2B76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Nombre del responsable:                                          Correo electrónico: </w:t>
            </w:r>
          </w:p>
        </w:tc>
      </w:tr>
      <w:tr w:rsidR="00362454" w:rsidRPr="00F25CE0" w14:paraId="3D0BFE82" w14:textId="77777777" w:rsidTr="00806AAE">
        <w:trPr>
          <w:trHeight w:val="999"/>
        </w:trPr>
        <w:tc>
          <w:tcPr>
            <w:tcW w:w="2547" w:type="dxa"/>
          </w:tcPr>
          <w:p w14:paraId="1179DA8C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Lugar de la actividad:</w:t>
            </w:r>
          </w:p>
          <w:p w14:paraId="0AC1D506" w14:textId="77777777" w:rsidR="00362454" w:rsidRPr="00F25CE0" w:rsidRDefault="00362454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  <w:p w14:paraId="49160871" w14:textId="77777777" w:rsidR="00362454" w:rsidRPr="00F25CE0" w:rsidRDefault="00362454" w:rsidP="00362454">
            <w:pPr>
              <w:spacing w:after="0"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6D4EB8E8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Dirección Territorial:</w:t>
            </w:r>
          </w:p>
          <w:p w14:paraId="00187EAB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46C00644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Departamento:</w:t>
            </w:r>
          </w:p>
          <w:p w14:paraId="4FBD359F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8BEF0DA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Municipio:</w:t>
            </w:r>
          </w:p>
          <w:p w14:paraId="402A97BD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0FFFC8C5" w14:textId="77777777" w:rsidTr="00806AAE">
        <w:tc>
          <w:tcPr>
            <w:tcW w:w="5245" w:type="dxa"/>
            <w:gridSpan w:val="4"/>
          </w:tcPr>
          <w:p w14:paraId="102F9AB2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Corregimiento:</w:t>
            </w:r>
          </w:p>
        </w:tc>
        <w:tc>
          <w:tcPr>
            <w:tcW w:w="5523" w:type="dxa"/>
            <w:gridSpan w:val="2"/>
          </w:tcPr>
          <w:p w14:paraId="0D4E4D7F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Vereda:</w:t>
            </w:r>
          </w:p>
        </w:tc>
      </w:tr>
      <w:tr w:rsidR="0090610C" w:rsidRPr="00F25CE0" w14:paraId="5718677E" w14:textId="77777777" w:rsidTr="00806AAE">
        <w:tc>
          <w:tcPr>
            <w:tcW w:w="5245" w:type="dxa"/>
            <w:gridSpan w:val="4"/>
          </w:tcPr>
          <w:p w14:paraId="6DDF4728" w14:textId="16A611CD" w:rsidR="0090610C" w:rsidRPr="00F25CE0" w:rsidRDefault="0090610C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Conmemoración en el exterior: </w:t>
            </w:r>
            <w:proofErr w:type="spellStart"/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Si:_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>_NO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:__</w:t>
            </w:r>
          </w:p>
        </w:tc>
        <w:tc>
          <w:tcPr>
            <w:tcW w:w="5523" w:type="dxa"/>
            <w:gridSpan w:val="2"/>
          </w:tcPr>
          <w:p w14:paraId="1B1D3C38" w14:textId="2DECDEE9" w:rsidR="0090610C" w:rsidRDefault="0090610C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Ciudad / País:</w:t>
            </w:r>
          </w:p>
          <w:p w14:paraId="29B9C71D" w14:textId="13FF1DAA" w:rsidR="0090610C" w:rsidRPr="00F25CE0" w:rsidRDefault="0090610C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Lugar de la actividad: </w:t>
            </w:r>
          </w:p>
        </w:tc>
      </w:tr>
      <w:tr w:rsidR="00362454" w:rsidRPr="00F25CE0" w14:paraId="44EA2520" w14:textId="77777777" w:rsidTr="00806AAE">
        <w:tc>
          <w:tcPr>
            <w:tcW w:w="4815" w:type="dxa"/>
            <w:gridSpan w:val="3"/>
          </w:tcPr>
          <w:p w14:paraId="62C5F9EB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Reparación Individual:  </w:t>
            </w:r>
            <w:proofErr w:type="gramStart"/>
            <w:r w:rsidRPr="00F25CE0">
              <w:rPr>
                <w:rFonts w:ascii="Verdana" w:hAnsi="Verdana"/>
                <w:b/>
                <w:sz w:val="20"/>
                <w:szCs w:val="20"/>
              </w:rPr>
              <w:t>Si:_</w:t>
            </w:r>
            <w:proofErr w:type="gramEnd"/>
            <w:r w:rsidRPr="00F25CE0">
              <w:rPr>
                <w:rFonts w:ascii="Verdana" w:hAnsi="Verdana"/>
                <w:b/>
                <w:sz w:val="20"/>
                <w:szCs w:val="20"/>
              </w:rPr>
              <w:t>__ No: ___</w:t>
            </w:r>
          </w:p>
          <w:p w14:paraId="601189BB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3" w:type="dxa"/>
            <w:gridSpan w:val="3"/>
          </w:tcPr>
          <w:p w14:paraId="1BDDB137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Reparación Colectiva:  </w:t>
            </w:r>
            <w:proofErr w:type="gramStart"/>
            <w:r w:rsidRPr="00F25CE0">
              <w:rPr>
                <w:rFonts w:ascii="Verdana" w:hAnsi="Verdana"/>
                <w:b/>
                <w:sz w:val="20"/>
                <w:szCs w:val="20"/>
              </w:rPr>
              <w:t>Si:_</w:t>
            </w:r>
            <w:proofErr w:type="gramEnd"/>
            <w:r w:rsidRPr="00F25CE0">
              <w:rPr>
                <w:rFonts w:ascii="Verdana" w:hAnsi="Verdana"/>
                <w:b/>
                <w:sz w:val="20"/>
                <w:szCs w:val="20"/>
              </w:rPr>
              <w:t>__ No: ___</w:t>
            </w:r>
          </w:p>
          <w:p w14:paraId="22E43C23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Nombre del Sujeto:</w:t>
            </w:r>
          </w:p>
          <w:p w14:paraId="28E3C430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Código del Sujeto: </w:t>
            </w:r>
          </w:p>
        </w:tc>
      </w:tr>
      <w:tr w:rsidR="00362454" w:rsidRPr="00F25CE0" w14:paraId="4CCA30A2" w14:textId="77777777" w:rsidTr="00806AAE">
        <w:tc>
          <w:tcPr>
            <w:tcW w:w="4815" w:type="dxa"/>
            <w:gridSpan w:val="3"/>
          </w:tcPr>
          <w:p w14:paraId="659F2599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Documentación:  </w:t>
            </w:r>
            <w:proofErr w:type="gramStart"/>
            <w:r w:rsidRPr="00F25CE0">
              <w:rPr>
                <w:rFonts w:ascii="Verdana" w:hAnsi="Verdana"/>
                <w:b/>
                <w:sz w:val="20"/>
                <w:szCs w:val="20"/>
              </w:rPr>
              <w:t>Si:_</w:t>
            </w:r>
            <w:proofErr w:type="gramEnd"/>
            <w:r w:rsidRPr="00F25CE0">
              <w:rPr>
                <w:rFonts w:ascii="Verdana" w:hAnsi="Verdana"/>
                <w:b/>
                <w:sz w:val="20"/>
                <w:szCs w:val="20"/>
              </w:rPr>
              <w:t>__ No: ___</w:t>
            </w:r>
          </w:p>
          <w:p w14:paraId="2CAB9939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Formalización del R&amp;R: </w:t>
            </w:r>
            <w:proofErr w:type="gramStart"/>
            <w:r w:rsidRPr="00F25CE0">
              <w:rPr>
                <w:rFonts w:ascii="Verdana" w:hAnsi="Verdana"/>
                <w:b/>
                <w:sz w:val="20"/>
                <w:szCs w:val="20"/>
              </w:rPr>
              <w:t>Si:_</w:t>
            </w:r>
            <w:proofErr w:type="gramEnd"/>
            <w:r w:rsidRPr="00F25CE0">
              <w:rPr>
                <w:rFonts w:ascii="Verdana" w:hAnsi="Verdana"/>
                <w:b/>
                <w:sz w:val="20"/>
                <w:szCs w:val="20"/>
              </w:rPr>
              <w:t>__ No: ___</w:t>
            </w:r>
          </w:p>
          <w:p w14:paraId="06897764" w14:textId="294D54BD" w:rsidR="00362454" w:rsidRPr="00F25CE0" w:rsidRDefault="00C718AF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Notificación de medidas de indemnización</w:t>
            </w:r>
            <w:r w:rsidR="00362454" w:rsidRPr="00F25CE0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proofErr w:type="gramStart"/>
            <w:r w:rsidR="00362454" w:rsidRPr="00F25CE0">
              <w:rPr>
                <w:rFonts w:ascii="Verdana" w:hAnsi="Verdana"/>
                <w:b/>
                <w:sz w:val="20"/>
                <w:szCs w:val="20"/>
              </w:rPr>
              <w:t>Si:_</w:t>
            </w:r>
            <w:proofErr w:type="gramEnd"/>
            <w:r w:rsidR="00362454" w:rsidRPr="00F25CE0">
              <w:rPr>
                <w:rFonts w:ascii="Verdana" w:hAnsi="Verdana"/>
                <w:b/>
                <w:sz w:val="20"/>
                <w:szCs w:val="20"/>
              </w:rPr>
              <w:t>__ No:__</w:t>
            </w:r>
          </w:p>
          <w:p w14:paraId="62B5F046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Notificación de Encargos Fiduciarios: SI___ </w:t>
            </w:r>
            <w:proofErr w:type="gramStart"/>
            <w:r w:rsidRPr="00F25CE0">
              <w:rPr>
                <w:rFonts w:ascii="Verdana" w:hAnsi="Verdana"/>
                <w:b/>
                <w:sz w:val="20"/>
                <w:szCs w:val="20"/>
              </w:rPr>
              <w:t>No:_</w:t>
            </w:r>
            <w:proofErr w:type="gramEnd"/>
            <w:r w:rsidRPr="00F25CE0">
              <w:rPr>
                <w:rFonts w:ascii="Verdana" w:hAnsi="Verdana"/>
                <w:b/>
                <w:sz w:val="20"/>
                <w:szCs w:val="20"/>
              </w:rPr>
              <w:t>__</w:t>
            </w:r>
          </w:p>
        </w:tc>
        <w:tc>
          <w:tcPr>
            <w:tcW w:w="5953" w:type="dxa"/>
            <w:gridSpan w:val="3"/>
          </w:tcPr>
          <w:p w14:paraId="78CF8910" w14:textId="77777777" w:rsidR="00362454" w:rsidRPr="00F25CE0" w:rsidRDefault="00362454" w:rsidP="00362454">
            <w:p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29DA6450" w14:textId="77777777" w:rsidTr="00806AAE">
        <w:tc>
          <w:tcPr>
            <w:tcW w:w="3538" w:type="dxa"/>
            <w:gridSpan w:val="2"/>
          </w:tcPr>
          <w:p w14:paraId="03B8A094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lastRenderedPageBreak/>
              <w:t>Número total de participantes (víctimas, acompañantes y otros</w:t>
            </w:r>
            <w:proofErr w:type="gramStart"/>
            <w:r w:rsidRPr="00F25CE0">
              <w:rPr>
                <w:rFonts w:ascii="Verdana" w:hAnsi="Verdana"/>
                <w:b/>
                <w:sz w:val="18"/>
                <w:szCs w:val="18"/>
              </w:rPr>
              <w:t>):_</w:t>
            </w:r>
            <w:proofErr w:type="gramEnd"/>
            <w:r w:rsidRPr="00F25CE0">
              <w:rPr>
                <w:rFonts w:ascii="Verdana" w:hAnsi="Verdana"/>
                <w:b/>
                <w:sz w:val="18"/>
                <w:szCs w:val="18"/>
              </w:rPr>
              <w:t>___</w:t>
            </w:r>
          </w:p>
          <w:p w14:paraId="5CF50C8E" w14:textId="77777777" w:rsidR="00362454" w:rsidRPr="00F25CE0" w:rsidRDefault="00362454" w:rsidP="00362454">
            <w:pPr>
              <w:spacing w:after="0" w:line="360" w:lineRule="auto"/>
              <w:jc w:val="center"/>
              <w:rPr>
                <w:rFonts w:ascii="Verdana" w:hAnsi="Verdana"/>
                <w:b/>
                <w:color w:val="A6A6A6"/>
                <w:sz w:val="18"/>
                <w:szCs w:val="18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Número total de víctimas: ____</w:t>
            </w:r>
          </w:p>
          <w:p w14:paraId="3FEF85AB" w14:textId="77777777" w:rsidR="00362454" w:rsidRPr="00F25CE0" w:rsidRDefault="00362454" w:rsidP="00362454">
            <w:pPr>
              <w:pStyle w:val="Prrafodelista"/>
              <w:numPr>
                <w:ilvl w:val="0"/>
                <w:numId w:val="10"/>
              </w:numPr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18"/>
                <w:szCs w:val="18"/>
              </w:rPr>
              <w:t>La caracterización debe hacerse Exclusivamente sobre las víctimas.</w:t>
            </w:r>
          </w:p>
        </w:tc>
        <w:tc>
          <w:tcPr>
            <w:tcW w:w="7230" w:type="dxa"/>
            <w:gridSpan w:val="4"/>
          </w:tcPr>
          <w:tbl>
            <w:tblPr>
              <w:tblpPr w:leftFromText="141" w:rightFromText="141" w:vertAnchor="page" w:horzAnchor="margin" w:tblpY="256"/>
              <w:tblOverlap w:val="never"/>
              <w:tblW w:w="66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568"/>
              <w:gridCol w:w="557"/>
              <w:gridCol w:w="1128"/>
              <w:gridCol w:w="1134"/>
              <w:gridCol w:w="567"/>
              <w:gridCol w:w="709"/>
              <w:gridCol w:w="1168"/>
            </w:tblGrid>
            <w:tr w:rsidR="00362454" w:rsidRPr="00F25CE0" w14:paraId="238D1A6D" w14:textId="77777777" w:rsidTr="00E813E9">
              <w:trPr>
                <w:trHeight w:val="375"/>
              </w:trPr>
              <w:tc>
                <w:tcPr>
                  <w:tcW w:w="8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62E7C20B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Cantidad de Víctimas atendidas</w:t>
                  </w:r>
                </w:p>
              </w:tc>
              <w:tc>
                <w:tcPr>
                  <w:tcW w:w="1125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00C006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SEXO</w:t>
                  </w:r>
                </w:p>
              </w:tc>
              <w:tc>
                <w:tcPr>
                  <w:tcW w:w="4706" w:type="dxa"/>
                  <w:gridSpan w:val="5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7794D09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ENFOQUE DIFERENCIAL</w:t>
                  </w:r>
                </w:p>
              </w:tc>
            </w:tr>
            <w:tr w:rsidR="00362454" w:rsidRPr="00F25CE0" w14:paraId="0890EA59" w14:textId="77777777" w:rsidTr="00E813E9">
              <w:trPr>
                <w:trHeight w:val="292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73B9E5D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1125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5373CA9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4706" w:type="dxa"/>
                  <w:gridSpan w:val="5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1F085E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</w:tr>
            <w:tr w:rsidR="005522C9" w:rsidRPr="00F25CE0" w14:paraId="099FC781" w14:textId="77777777" w:rsidTr="00E813E9">
              <w:trPr>
                <w:trHeight w:val="548"/>
              </w:trPr>
              <w:tc>
                <w:tcPr>
                  <w:tcW w:w="85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A7B16E6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F2A42BC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34EDD38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3898CA6" w14:textId="62F87471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DISCAPACIDAD (Diligencie una </w:t>
                  </w:r>
                  <w:proofErr w:type="gramStart"/>
                  <w:r w:rsidR="00F25CE0"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opción) 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</w:t>
                  </w:r>
                  <w:proofErr w:type="gramEnd"/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                F = Física, </w:t>
                  </w:r>
                </w:p>
                <w:p w14:paraId="7EE5BE4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S = Sensorial, </w:t>
                  </w:r>
                </w:p>
                <w:p w14:paraId="4EC295DE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IC = Intelectual - cognitiva, </w:t>
                  </w:r>
                </w:p>
                <w:p w14:paraId="19FC5645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MS = Mental – psicológica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008648C5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ÉTNICO </w:t>
                  </w:r>
                  <w:r w:rsidRPr="00F25CE0">
                    <w:rPr>
                      <w:rFonts w:ascii="Verdana" w:eastAsia="Times New Roman" w:hAnsi="Verdana"/>
                      <w:b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i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=indígena,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R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=Rom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A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=Afrocolombiano, </w:t>
                  </w:r>
                  <w:proofErr w:type="spellStart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Rz</w:t>
                  </w:r>
                  <w:proofErr w:type="spellEnd"/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=Raizal, P=Palenquero.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3AA26DC8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textDirection w:val="btLr"/>
                  <w:vAlign w:val="center"/>
                  <w:hideMark/>
                </w:tcPr>
                <w:p w14:paraId="045A5EB0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PERSONA MAYOR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9EF3A64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LGBT 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(Diligencie una opción)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 xml:space="preserve"> L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=Lesbiana,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G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=Gay,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B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=Bisexual;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MT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 xml:space="preserve">=Mujer Trans, </w:t>
                  </w: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HT</w:t>
                  </w:r>
                  <w:r w:rsidRPr="00F25CE0">
                    <w:rPr>
                      <w:rFonts w:ascii="Verdana" w:eastAsia="Times New Roman" w:hAnsi="Verdana"/>
                      <w:color w:val="FFFFFF"/>
                      <w:sz w:val="12"/>
                      <w:szCs w:val="12"/>
                      <w:lang w:eastAsia="es-CO"/>
                    </w:rPr>
                    <w:t>=Hombre Trans.</w:t>
                  </w:r>
                </w:p>
              </w:tc>
            </w:tr>
            <w:tr w:rsidR="00362454" w:rsidRPr="00F25CE0" w14:paraId="6DCCFA64" w14:textId="77777777" w:rsidTr="00E813E9">
              <w:trPr>
                <w:trHeight w:val="1056"/>
              </w:trPr>
              <w:tc>
                <w:tcPr>
                  <w:tcW w:w="85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1B543AE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12"/>
                      <w:szCs w:val="12"/>
                      <w:lang w:eastAsia="es-CO"/>
                    </w:rPr>
                    <w:t>No.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F23D4F" w14:textId="77777777" w:rsidR="00362454" w:rsidRPr="00F25CE0" w:rsidRDefault="00362454" w:rsidP="00362454">
                  <w:pPr>
                    <w:spacing w:after="0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6C409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3B59EC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F5859B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3611A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0FB76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3BAF9D" w14:textId="77777777" w:rsidR="00362454" w:rsidRPr="00F25CE0" w:rsidRDefault="00362454" w:rsidP="00362454">
                  <w:pPr>
                    <w:spacing w:after="0"/>
                    <w:jc w:val="center"/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12"/>
                      <w:szCs w:val="12"/>
                      <w:lang w:eastAsia="es-CO"/>
                    </w:rPr>
                    <w:t> </w:t>
                  </w:r>
                </w:p>
              </w:tc>
            </w:tr>
          </w:tbl>
          <w:p w14:paraId="6BAEBECB" w14:textId="77777777" w:rsidR="00362454" w:rsidRPr="00F25CE0" w:rsidRDefault="00362454" w:rsidP="00362454">
            <w:pPr>
              <w:pStyle w:val="Prrafodelista"/>
              <w:spacing w:after="0" w:line="36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3C5D2D5E" w14:textId="77777777" w:rsidTr="00806AAE">
        <w:tc>
          <w:tcPr>
            <w:tcW w:w="10768" w:type="dxa"/>
            <w:gridSpan w:val="6"/>
          </w:tcPr>
          <w:p w14:paraId="3A47209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color w:val="7F7F7F"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 xml:space="preserve">Caracterización general de los/as Víctimas: </w:t>
            </w:r>
            <w:r w:rsidRPr="00F25CE0">
              <w:rPr>
                <w:rFonts w:ascii="Verdana" w:hAnsi="Verdana"/>
                <w:b/>
                <w:color w:val="7F7F7F"/>
                <w:sz w:val="20"/>
                <w:szCs w:val="20"/>
              </w:rPr>
              <w:t xml:space="preserve">Se deben relacionar las características particulares de las víctimas que se atendieron en la jornada. </w:t>
            </w:r>
          </w:p>
          <w:p w14:paraId="55B9037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35C5B256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  <w:p w14:paraId="7C574E20" w14:textId="77777777" w:rsidR="00362454" w:rsidRPr="00F25CE0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374047E" w14:textId="77777777" w:rsidTr="00806AAE">
        <w:tc>
          <w:tcPr>
            <w:tcW w:w="10768" w:type="dxa"/>
            <w:gridSpan w:val="6"/>
          </w:tcPr>
          <w:p w14:paraId="5DA23FD8" w14:textId="17F96706" w:rsidR="00362454" w:rsidRDefault="00362454" w:rsidP="00362454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Descripción de la Actividad:</w:t>
            </w:r>
            <w:r w:rsidR="000256F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8681192" w14:textId="3D5ACC1C" w:rsidR="0090610C" w:rsidRPr="00B92B5D" w:rsidRDefault="00164ADB" w:rsidP="0090610C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Previa</w:t>
            </w:r>
            <w:r w:rsidR="0090610C" w:rsidRPr="00B92B5D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9959AA2" w14:textId="66010FEA" w:rsidR="00164ADB" w:rsidRPr="00164ADB" w:rsidRDefault="00164ADB" w:rsidP="00164ADB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Breve d</w:t>
            </w:r>
            <w:r w:rsidR="0090610C"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escripción de la </w:t>
            </w:r>
            <w:r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conmemoración que se realizó (nombre, lugar, tema, etc.)</w:t>
            </w:r>
          </w:p>
          <w:p w14:paraId="577A44A6" w14:textId="2AD54FD5" w:rsidR="0090610C" w:rsidRPr="00B92B5D" w:rsidRDefault="0090610C" w:rsidP="0090610C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 xml:space="preserve">Acuerdos </w:t>
            </w:r>
            <w:r w:rsidR="00164ADB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sobre el sentido de la conmemoración realizados con víctimas.</w:t>
            </w:r>
          </w:p>
          <w:p w14:paraId="08A87052" w14:textId="77777777" w:rsidR="0090610C" w:rsidRPr="00B92B5D" w:rsidRDefault="0090610C" w:rsidP="0090610C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Articulación con entidades</w:t>
            </w:r>
          </w:p>
          <w:p w14:paraId="40E9AF5D" w14:textId="77777777" w:rsidR="0090610C" w:rsidRPr="00B92B5D" w:rsidRDefault="0090610C" w:rsidP="0090610C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Convocatoria</w:t>
            </w:r>
          </w:p>
          <w:p w14:paraId="5FF957C1" w14:textId="77777777" w:rsidR="0090610C" w:rsidRPr="00B92B5D" w:rsidRDefault="0090610C" w:rsidP="0090610C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  <w:r w:rsidRPr="00B92B5D"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  <w:t>Metodología propuesta para la jornada</w:t>
            </w:r>
          </w:p>
          <w:p w14:paraId="7BA86033" w14:textId="77777777" w:rsidR="0090610C" w:rsidRPr="00B92B5D" w:rsidRDefault="0090610C" w:rsidP="0090610C">
            <w:pPr>
              <w:spacing w:after="0"/>
              <w:jc w:val="both"/>
              <w:rPr>
                <w:rFonts w:ascii="Verdana" w:hAnsi="Verdana"/>
                <w:bCs/>
                <w:color w:val="808080" w:themeColor="background1" w:themeShade="80"/>
                <w:sz w:val="20"/>
                <w:szCs w:val="20"/>
              </w:rPr>
            </w:pPr>
          </w:p>
          <w:p w14:paraId="057F839C" w14:textId="602857AE" w:rsidR="0090610C" w:rsidRPr="00B92B5D" w:rsidRDefault="0090610C" w:rsidP="0090610C">
            <w:pPr>
              <w:spacing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>Descripción y elementos relevantes d</w:t>
            </w:r>
            <w:r w:rsidR="00164ADB">
              <w:rPr>
                <w:rFonts w:ascii="Verdana" w:hAnsi="Verdana"/>
                <w:b/>
                <w:bCs/>
                <w:sz w:val="20"/>
                <w:szCs w:val="20"/>
              </w:rPr>
              <w:t>el acto conmemorativo</w:t>
            </w: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07E8AD8D" w14:textId="21533C5D" w:rsidR="0090610C" w:rsidRPr="00B92B5D" w:rsidRDefault="0090610C" w:rsidP="0090610C">
            <w:pPr>
              <w:pStyle w:val="Prrafodelista"/>
              <w:numPr>
                <w:ilvl w:val="0"/>
                <w:numId w:val="13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Describir </w:t>
            </w:r>
            <w:r w:rsidR="00164ADB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lugar,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fecha, hora y cantidad de asistentes a la jornada </w:t>
            </w:r>
          </w:p>
          <w:p w14:paraId="054A49D6" w14:textId="0233C44A" w:rsidR="0090610C" w:rsidRPr="00164ADB" w:rsidRDefault="0090610C" w:rsidP="00164ADB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Descripción d</w:t>
            </w:r>
            <w:r w:rsidR="00164ADB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e lo sucedido en el acto conmemorativo 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haciendo énfasis en los resultados</w:t>
            </w:r>
            <w:r w:rsidR="00164ADB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obtenidos,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usando como evidencia las intervenciones testimoniales de las víctimas.</w:t>
            </w:r>
          </w:p>
          <w:p w14:paraId="0DFF3E88" w14:textId="77777777" w:rsidR="0090610C" w:rsidRPr="00B92B5D" w:rsidRDefault="0090610C" w:rsidP="0090610C">
            <w:pPr>
              <w:spacing w:after="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</w:p>
          <w:p w14:paraId="140EAC32" w14:textId="444E2921" w:rsidR="0090610C" w:rsidRPr="00B92B5D" w:rsidRDefault="0090610C" w:rsidP="0090610C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Disposición emocional y expectativas de las víctimas ante</w:t>
            </w:r>
            <w:r w:rsidR="00164ADB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s</w:t>
            </w: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164ADB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del acto.</w:t>
            </w:r>
          </w:p>
          <w:p w14:paraId="11F0A3E7" w14:textId="51BB10FD" w:rsidR="0090610C" w:rsidRPr="00B92B5D" w:rsidRDefault="00806AAE" w:rsidP="0090610C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Las víctimas enuncian sus memorias, sus formas de resiliencia, resistencia y mecanismos de afrontamiento. </w:t>
            </w:r>
          </w:p>
          <w:p w14:paraId="5D9930DA" w14:textId="40EE5689" w:rsidR="0090610C" w:rsidRPr="00806AAE" w:rsidRDefault="00806AAE" w:rsidP="00806AAE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Las víctimas manifiestan que lo</w:t>
            </w:r>
            <w:r w:rsidR="0090610C"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s</w:t>
            </w:r>
            <w:r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 xml:space="preserve"> símbolos dispuestos en la conmemoración han tenido un impacto positivo en ellas.</w:t>
            </w:r>
          </w:p>
          <w:p w14:paraId="3ECF2149" w14:textId="076D0B7C" w:rsidR="00806AAE" w:rsidRPr="00806AAE" w:rsidRDefault="0090610C" w:rsidP="00806AAE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color w:val="AEAAAA" w:themeColor="background2" w:themeShade="BF"/>
                <w:sz w:val="20"/>
                <w:szCs w:val="20"/>
              </w:rPr>
              <w:t>Valoración de las victimas sobre la jornada (cambios en la disposición emocional y en las expectativas)</w:t>
            </w:r>
          </w:p>
          <w:p w14:paraId="19E3CE74" w14:textId="77777777" w:rsidR="00362454" w:rsidRPr="00806AAE" w:rsidRDefault="00362454" w:rsidP="00806AAE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54FF85A1" w14:textId="77777777" w:rsidTr="00806AAE">
        <w:tc>
          <w:tcPr>
            <w:tcW w:w="10768" w:type="dxa"/>
            <w:gridSpan w:val="6"/>
          </w:tcPr>
          <w:p w14:paraId="56998D2B" w14:textId="77777777" w:rsidR="000256F0" w:rsidRDefault="00806AAE" w:rsidP="00C718AF">
            <w:pPr>
              <w:spacing w:after="0"/>
              <w:jc w:val="both"/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¿Cómo valora la participación efectiva de las víctimas en la actividad / proceso?: </w:t>
            </w: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(Asistencia, número y tipo intervenciones, cualidad, aportes, etc.)</w:t>
            </w:r>
          </w:p>
          <w:p w14:paraId="24DD3323" w14:textId="6976EAF3" w:rsidR="00806AAE" w:rsidRPr="00F25CE0" w:rsidRDefault="00806AAE" w:rsidP="00C718AF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4E40368D" w14:textId="77777777" w:rsidTr="00806AAE">
        <w:tc>
          <w:tcPr>
            <w:tcW w:w="10768" w:type="dxa"/>
            <w:gridSpan w:val="6"/>
          </w:tcPr>
          <w:p w14:paraId="513348F1" w14:textId="0625B36A" w:rsidR="00806AAE" w:rsidRPr="00B92B5D" w:rsidRDefault="00806AAE" w:rsidP="00806AAE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bCs/>
                <w:sz w:val="20"/>
                <w:szCs w:val="20"/>
              </w:rPr>
              <w:t xml:space="preserve">¿Cuál es la valoración que hacen las víctimas del proceso y/o actividad en términos de cumplimiento de sus expectativas y sentido reparador de la medida?: </w:t>
            </w:r>
            <w:r w:rsidRPr="00B92B5D">
              <w:rPr>
                <w:rFonts w:ascii="Verdana" w:hAnsi="Verdana"/>
                <w:b/>
                <w:bCs/>
                <w:color w:val="AEAAAA" w:themeColor="background2" w:themeShade="BF"/>
                <w:sz w:val="20"/>
                <w:szCs w:val="20"/>
              </w:rPr>
              <w:t>(Cambios emocionales, cognitivos y relacionales)</w:t>
            </w:r>
          </w:p>
          <w:p w14:paraId="111B8B33" w14:textId="378227B5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F55EBC" w14:textId="1B9031C8" w:rsidR="00362454" w:rsidRPr="00F25CE0" w:rsidRDefault="00362454" w:rsidP="000256F0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6AAE" w:rsidRPr="00F25CE0" w14:paraId="53E6D192" w14:textId="77777777" w:rsidTr="00806AAE">
        <w:tc>
          <w:tcPr>
            <w:tcW w:w="10768" w:type="dxa"/>
            <w:gridSpan w:val="6"/>
          </w:tcPr>
          <w:p w14:paraId="3F3013BC" w14:textId="77777777" w:rsidR="00806AAE" w:rsidRDefault="00806AAE" w:rsidP="00806AAE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06AAE">
              <w:rPr>
                <w:rFonts w:ascii="Verdana" w:hAnsi="Verdana"/>
                <w:b/>
                <w:bCs/>
                <w:sz w:val="20"/>
                <w:szCs w:val="20"/>
              </w:rPr>
              <w:t>¿Cuál fue el impacto público del acto conmemorativo?</w:t>
            </w:r>
          </w:p>
          <w:p w14:paraId="6895BFAA" w14:textId="05D2740A" w:rsidR="00806AAE" w:rsidRPr="00806AAE" w:rsidRDefault="00806AAE" w:rsidP="00806AAE">
            <w:pPr>
              <w:spacing w:after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06AAE" w:rsidRPr="00F25CE0" w14:paraId="70ACDB8C" w14:textId="77777777" w:rsidTr="00806AAE">
        <w:tc>
          <w:tcPr>
            <w:tcW w:w="10768" w:type="dxa"/>
            <w:gridSpan w:val="6"/>
          </w:tcPr>
          <w:p w14:paraId="72470E5A" w14:textId="77777777" w:rsidR="00806AAE" w:rsidRDefault="00806AAE" w:rsidP="00806AAE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92B5D">
              <w:rPr>
                <w:rFonts w:ascii="Verdana" w:hAnsi="Verdana"/>
                <w:b/>
                <w:sz w:val="20"/>
                <w:szCs w:val="20"/>
              </w:rPr>
              <w:t>Describa los ajustes que se realizaron a la metodología en el desarrollo de la jornada y/o recomendaciones para futuras jornadas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0B2DA202" w14:textId="557B4237" w:rsidR="00806AAE" w:rsidRDefault="00806AAE" w:rsidP="00806AA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62454" w:rsidRPr="00F25CE0" w14:paraId="2073F2C1" w14:textId="77777777" w:rsidTr="00806AAE">
        <w:tc>
          <w:tcPr>
            <w:tcW w:w="10768" w:type="dxa"/>
            <w:gridSpan w:val="6"/>
          </w:tcPr>
          <w:p w14:paraId="3EDAC307" w14:textId="77777777" w:rsidR="00362454" w:rsidRPr="00F25CE0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  <w:lang w:val="es-ES"/>
              </w:rPr>
              <w:t>Marque con una X cómo califica usted los siguientes aspectos, siendo 1 la calificación más baja y 5 la más alta (cuando marque alguna opción de respuesta menos de 3, por favor justificar la respuesta)</w:t>
            </w:r>
          </w:p>
          <w:p w14:paraId="6978A64D" w14:textId="77777777" w:rsidR="00362454" w:rsidRPr="00F25CE0" w:rsidRDefault="00362454" w:rsidP="00362454">
            <w:pPr>
              <w:pStyle w:val="Sinespaciado"/>
              <w:rPr>
                <w:rFonts w:ascii="Verdana" w:hAnsi="Verdana"/>
                <w:b/>
                <w:sz w:val="20"/>
                <w:szCs w:val="20"/>
                <w:lang w:val="es-ES"/>
              </w:rPr>
            </w:pPr>
          </w:p>
          <w:tbl>
            <w:tblPr>
              <w:tblW w:w="9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7"/>
              <w:gridCol w:w="418"/>
              <w:gridCol w:w="357"/>
              <w:gridCol w:w="357"/>
              <w:gridCol w:w="508"/>
              <w:gridCol w:w="307"/>
              <w:gridCol w:w="3440"/>
            </w:tblGrid>
            <w:tr w:rsidR="00362454" w:rsidRPr="00F25CE0" w14:paraId="0B5E659B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5490D21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Aspecto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2D9327E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7173000F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7" w:type="dxa"/>
                  <w:shd w:val="clear" w:color="auto" w:fill="auto"/>
                </w:tcPr>
                <w:p w14:paraId="63D63C0E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8" w:type="dxa"/>
                  <w:shd w:val="clear" w:color="auto" w:fill="auto"/>
                </w:tcPr>
                <w:p w14:paraId="2CCAC1A0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7" w:type="dxa"/>
                </w:tcPr>
                <w:p w14:paraId="7972D71C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40" w:type="dxa"/>
                  <w:shd w:val="clear" w:color="auto" w:fill="auto"/>
                </w:tcPr>
                <w:p w14:paraId="45B35205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  <w:t>Observaciones</w:t>
                  </w:r>
                </w:p>
              </w:tc>
            </w:tr>
            <w:tr w:rsidR="00362454" w:rsidRPr="00F25CE0" w14:paraId="2F5767B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6CB257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Cumplimiento del objetivo de la actividad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480294F0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26189328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17D22273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380631A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F66C7AC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506C243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58262FE6" w14:textId="77777777" w:rsidTr="00491B08">
              <w:trPr>
                <w:trHeight w:val="254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731EBF5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Resultado de la convocatoria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35FD1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F3BCC3F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4178C1D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76671ED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D17AE18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407EB658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EC867C6" w14:textId="77777777" w:rsidTr="00491B08">
              <w:trPr>
                <w:trHeight w:val="221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4C0873E7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>Participación de las víctimas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7B534D97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5D4908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6B9F38D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26C10D8A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57312C24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14774616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6198A442" w14:textId="77777777" w:rsidTr="00491B08">
              <w:trPr>
                <w:trHeight w:val="270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2941F019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Participación de las/los acompañantes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61A4A867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04DD4F8A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394105A0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E819036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1B862D3A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0581DA19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37C24231" w14:textId="77777777" w:rsidTr="00491B08">
              <w:trPr>
                <w:trHeight w:val="52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7E25424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Pertinencia de los temas abordados en el encuentro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00C2AC98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763E995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5F04D2F8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71E513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411F15CE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609463B7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404F5EBF" w14:textId="77777777" w:rsidTr="00491B08">
              <w:trPr>
                <w:trHeight w:val="796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2721C0E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</w:rPr>
                    <w:t>Salón o lugar donde se llevó a cabo el encuentro (tenga en cuenta la accesibilidad a los diferentes lugares)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EAB1F26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65D6DB61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EAB0BA0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02E9EED7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637C6F5E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37C94B02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362454" w:rsidRPr="00F25CE0" w14:paraId="130F4D04" w14:textId="77777777" w:rsidTr="00491B08">
              <w:trPr>
                <w:trHeight w:val="555"/>
                <w:jc w:val="center"/>
              </w:trPr>
              <w:tc>
                <w:tcPr>
                  <w:tcW w:w="4167" w:type="dxa"/>
                  <w:shd w:val="clear" w:color="auto" w:fill="auto"/>
                </w:tcPr>
                <w:p w14:paraId="3FF2A91E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</w:pPr>
                  <w:r w:rsidRPr="00F25CE0">
                    <w:rPr>
                      <w:rFonts w:ascii="Verdana" w:eastAsia="Calibri" w:hAnsi="Verdana"/>
                      <w:i/>
                      <w:sz w:val="20"/>
                      <w:szCs w:val="20"/>
                      <w:lang w:val="es-ES"/>
                    </w:rPr>
                    <w:t xml:space="preserve">Calidad de los refrigerios y almuerzos que se entregaron. </w:t>
                  </w:r>
                  <w:r w:rsidRPr="00F25CE0">
                    <w:rPr>
                      <w:rFonts w:ascii="Verdana" w:eastAsia="Calibri" w:hAnsi="Verdana"/>
                      <w:i/>
                      <w:color w:val="7F7F7F"/>
                      <w:sz w:val="20"/>
                      <w:szCs w:val="20"/>
                      <w:lang w:val="es-ES"/>
                    </w:rPr>
                    <w:t>Si aplica.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14:paraId="5B4EB4A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7575FCFA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shd w:val="clear" w:color="auto" w:fill="auto"/>
                </w:tcPr>
                <w:p w14:paraId="4A77027F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14:paraId="52A7AFC2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7" w:type="dxa"/>
                </w:tcPr>
                <w:p w14:paraId="060E755B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40" w:type="dxa"/>
                  <w:shd w:val="clear" w:color="auto" w:fill="auto"/>
                </w:tcPr>
                <w:p w14:paraId="73B8C94C" w14:textId="77777777" w:rsidR="00362454" w:rsidRPr="00F25CE0" w:rsidRDefault="00362454" w:rsidP="00583638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Calibri" w:hAnsi="Verdan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D0A5537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BD45C26" w14:textId="77777777" w:rsidTr="00806AAE">
        <w:tc>
          <w:tcPr>
            <w:tcW w:w="10768" w:type="dxa"/>
            <w:gridSpan w:val="6"/>
          </w:tcPr>
          <w:p w14:paraId="1B348C70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9FC729D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25CE0">
              <w:rPr>
                <w:rFonts w:ascii="Verdana" w:hAnsi="Verdana"/>
                <w:b/>
                <w:sz w:val="20"/>
                <w:szCs w:val="20"/>
              </w:rPr>
              <w:t>Mencione las sugerencias, recomendaciones y/o comentarios:</w:t>
            </w:r>
          </w:p>
          <w:p w14:paraId="74C5C746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27ACB41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62454" w:rsidRPr="00F25CE0" w14:paraId="196D0E2C" w14:textId="77777777" w:rsidTr="00806AAE">
        <w:tc>
          <w:tcPr>
            <w:tcW w:w="10768" w:type="dxa"/>
            <w:gridSpan w:val="6"/>
          </w:tcPr>
          <w:tbl>
            <w:tblPr>
              <w:tblW w:w="1149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3979"/>
              <w:gridCol w:w="5528"/>
            </w:tblGrid>
            <w:tr w:rsidR="00362454" w:rsidRPr="00F25CE0" w14:paraId="27B77F72" w14:textId="77777777" w:rsidTr="00E813E9">
              <w:trPr>
                <w:trHeight w:val="300"/>
              </w:trPr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3CDFE7F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No</w:t>
                  </w:r>
                </w:p>
              </w:tc>
              <w:tc>
                <w:tcPr>
                  <w:tcW w:w="3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4D381A4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ENLACE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71215B4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jc w:val="center"/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b/>
                      <w:bCs/>
                      <w:color w:val="FFFFFF"/>
                      <w:sz w:val="20"/>
                      <w:szCs w:val="20"/>
                      <w:lang w:eastAsia="es-CO"/>
                    </w:rPr>
                    <w:t>LABOR DESEMPEÑADA</w:t>
                  </w:r>
                </w:p>
              </w:tc>
            </w:tr>
            <w:tr w:rsidR="00362454" w:rsidRPr="00F25CE0" w14:paraId="70BB8C3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10B5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DA52F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6D0F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42ED00B4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EF6D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F8BDE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5724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1E3BAFBD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0DD93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0FE42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70A1C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7463EDB5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197C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8E7B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9E2E52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3BF70CD0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32480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C242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2F9D3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325DD16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35677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8D0F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5ADB5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6C58A4BF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F50C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B06EA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50BF5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BAB684B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51F36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B1CC8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BE70B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  <w:tr w:rsidR="00362454" w:rsidRPr="00F25CE0" w14:paraId="082A351E" w14:textId="77777777" w:rsidTr="00491B08">
              <w:trPr>
                <w:trHeight w:val="300"/>
              </w:trPr>
              <w:tc>
                <w:tcPr>
                  <w:tcW w:w="19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CCC0D0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3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DD4E9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DD751" w14:textId="77777777" w:rsidR="00362454" w:rsidRPr="00F25CE0" w:rsidRDefault="00362454" w:rsidP="00362454">
                  <w:pPr>
                    <w:framePr w:hSpace="141" w:wrap="around" w:vAnchor="text" w:hAnchor="margin" w:xAlign="center" w:y="-444"/>
                    <w:spacing w:after="0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</w:pPr>
                  <w:r w:rsidRPr="00F25CE0"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es-CO"/>
                    </w:rPr>
                    <w:t> </w:t>
                  </w:r>
                </w:p>
              </w:tc>
            </w:tr>
          </w:tbl>
          <w:p w14:paraId="56446895" w14:textId="77777777" w:rsidR="00362454" w:rsidRPr="00F25CE0" w:rsidRDefault="00362454" w:rsidP="00362454">
            <w:pPr>
              <w:spacing w:after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bookmarkEnd w:id="0"/>
    </w:tbl>
    <w:p w14:paraId="07C572FF" w14:textId="77777777" w:rsidR="00965EDC" w:rsidRPr="00F25CE0" w:rsidRDefault="00965EDC" w:rsidP="00362454">
      <w:pPr>
        <w:rPr>
          <w:rFonts w:ascii="Verdana" w:hAnsi="Verdana"/>
          <w:b/>
          <w:sz w:val="20"/>
          <w:szCs w:val="20"/>
        </w:rPr>
      </w:pPr>
    </w:p>
    <w:p w14:paraId="3CD95F47" w14:textId="77777777" w:rsidR="00362454" w:rsidRPr="00F25CE0" w:rsidRDefault="00362454" w:rsidP="00362454">
      <w:pPr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Entregables: </w:t>
      </w:r>
      <w:r w:rsidRPr="00F25CE0">
        <w:rPr>
          <w:rFonts w:ascii="Verdana" w:hAnsi="Verdana"/>
          <w:sz w:val="20"/>
          <w:szCs w:val="20"/>
        </w:rPr>
        <w:t>Este informe debe estar acompañado de:</w:t>
      </w:r>
    </w:p>
    <w:p w14:paraId="7A28FAEF" w14:textId="25B4F01F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Listas de asistencia</w:t>
      </w:r>
      <w:r w:rsidR="00C718AF" w:rsidRPr="00F25CE0">
        <w:rPr>
          <w:rFonts w:ascii="Verdana" w:hAnsi="Verdana"/>
          <w:sz w:val="20"/>
          <w:szCs w:val="20"/>
        </w:rPr>
        <w:t xml:space="preserve"> archivo en </w:t>
      </w:r>
      <w:proofErr w:type="spellStart"/>
      <w:r w:rsidR="00C718AF" w:rsidRPr="00F25CE0">
        <w:rPr>
          <w:rFonts w:ascii="Verdana" w:hAnsi="Verdana"/>
          <w:sz w:val="20"/>
          <w:szCs w:val="20"/>
        </w:rPr>
        <w:t>pdf</w:t>
      </w:r>
      <w:proofErr w:type="spellEnd"/>
      <w:r w:rsidRPr="00F25CE0">
        <w:rPr>
          <w:rFonts w:ascii="Verdana" w:hAnsi="Verdana"/>
          <w:sz w:val="20"/>
          <w:szCs w:val="20"/>
        </w:rPr>
        <w:t>.</w:t>
      </w:r>
    </w:p>
    <w:p w14:paraId="112FA25B" w14:textId="20383A3B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Registros fotográficos</w:t>
      </w:r>
      <w:r w:rsidR="00C718AF" w:rsidRPr="00F25CE0">
        <w:rPr>
          <w:rFonts w:ascii="Verdana" w:hAnsi="Verdana"/>
          <w:sz w:val="20"/>
          <w:szCs w:val="20"/>
        </w:rPr>
        <w:t xml:space="preserve"> archivo en </w:t>
      </w:r>
      <w:proofErr w:type="spellStart"/>
      <w:r w:rsidR="00C718AF" w:rsidRPr="00F25CE0">
        <w:rPr>
          <w:rFonts w:ascii="Verdana" w:hAnsi="Verdana"/>
          <w:sz w:val="20"/>
          <w:szCs w:val="20"/>
        </w:rPr>
        <w:t>pdf</w:t>
      </w:r>
      <w:proofErr w:type="spellEnd"/>
      <w:r w:rsidR="00C718AF" w:rsidRPr="00F25CE0">
        <w:rPr>
          <w:rFonts w:ascii="Verdana" w:hAnsi="Verdana"/>
          <w:sz w:val="20"/>
          <w:szCs w:val="20"/>
        </w:rPr>
        <w:t xml:space="preserve"> con las indicaciones de fecha, lugar y autor/</w:t>
      </w:r>
      <w:r w:rsidRPr="00F25CE0">
        <w:rPr>
          <w:rFonts w:ascii="Verdana" w:hAnsi="Verdana"/>
          <w:sz w:val="20"/>
          <w:szCs w:val="20"/>
        </w:rPr>
        <w:t>, video y voz (fotografías de alta calidad y que cumplan el protocolo de manejo de imagen de la población víctima.</w:t>
      </w:r>
    </w:p>
    <w:p w14:paraId="645CBF18" w14:textId="77777777" w:rsidR="00362454" w:rsidRPr="00F25CE0" w:rsidRDefault="00362454" w:rsidP="00362454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25CE0">
        <w:rPr>
          <w:rFonts w:ascii="Verdana" w:hAnsi="Verdana"/>
          <w:sz w:val="20"/>
          <w:szCs w:val="20"/>
        </w:rPr>
        <w:t>Tener en cuenta los entregables adicionales que se solicita en cada área.</w:t>
      </w:r>
    </w:p>
    <w:p w14:paraId="551BE4D8" w14:textId="77777777" w:rsidR="00362454" w:rsidRPr="00F25CE0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</w:p>
    <w:p w14:paraId="2A27063E" w14:textId="0FFC70C0" w:rsidR="00362454" w:rsidRPr="00F25CE0" w:rsidRDefault="00362454" w:rsidP="00362454">
      <w:pPr>
        <w:jc w:val="center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ARCHIVO FOTOGRÁFICO</w:t>
      </w:r>
    </w:p>
    <w:p w14:paraId="36272ED9" w14:textId="250596DF" w:rsidR="00362454" w:rsidRPr="00F25CE0" w:rsidRDefault="00B60B26" w:rsidP="00362454">
      <w:pPr>
        <w:rPr>
          <w:rFonts w:ascii="Verdana" w:hAnsi="Verdana"/>
          <w:b/>
          <w:color w:val="7F7F7F"/>
          <w:sz w:val="20"/>
          <w:szCs w:val="20"/>
        </w:rPr>
      </w:pPr>
      <w:r>
        <w:rPr>
          <w:rFonts w:ascii="Verdana" w:hAnsi="Verdana"/>
          <w:b/>
          <w:color w:val="7F7F7F"/>
          <w:sz w:val="20"/>
          <w:szCs w:val="20"/>
        </w:rPr>
        <w:t>Anexo fotográfico en PDF en archivo aparte</w:t>
      </w:r>
    </w:p>
    <w:p w14:paraId="183D08C3" w14:textId="77777777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5DEC03F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40313C7D" w14:textId="77777777" w:rsidR="00F25CE0" w:rsidRPr="00F25CE0" w:rsidRDefault="00F25CE0" w:rsidP="00362454">
      <w:pPr>
        <w:rPr>
          <w:rFonts w:ascii="Verdana" w:hAnsi="Verdana"/>
          <w:b/>
          <w:color w:val="7F7F7F"/>
          <w:sz w:val="20"/>
          <w:szCs w:val="20"/>
        </w:rPr>
      </w:pPr>
    </w:p>
    <w:p w14:paraId="7885D0B7" w14:textId="412A400B" w:rsidR="00257675" w:rsidRPr="00F25CE0" w:rsidRDefault="00257675" w:rsidP="00362454">
      <w:pPr>
        <w:rPr>
          <w:rFonts w:ascii="Verdana" w:hAnsi="Verdana"/>
          <w:b/>
          <w:color w:val="7F7F7F"/>
          <w:sz w:val="20"/>
          <w:szCs w:val="20"/>
        </w:rPr>
      </w:pPr>
      <w:r w:rsidRPr="00F25CE0">
        <w:rPr>
          <w:rFonts w:ascii="Verdana" w:hAnsi="Verdana"/>
          <w:b/>
          <w:color w:val="7F7F7F"/>
          <w:sz w:val="20"/>
          <w:szCs w:val="20"/>
        </w:rPr>
        <w:t>Firma:</w:t>
      </w:r>
    </w:p>
    <w:p w14:paraId="6B235F30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___________________________________________</w:t>
      </w:r>
    </w:p>
    <w:p w14:paraId="4707ADE5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Nombre de quien elabora el informe: </w:t>
      </w:r>
    </w:p>
    <w:p w14:paraId="0CA714F8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Cargo:</w:t>
      </w:r>
    </w:p>
    <w:p w14:paraId="00DC1B5B" w14:textId="77777777" w:rsidR="00362454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>Equipo de trabajo:</w:t>
      </w:r>
    </w:p>
    <w:p w14:paraId="17121A73" w14:textId="77777777" w:rsidR="00362454" w:rsidRPr="00F25CE0" w:rsidRDefault="00362454" w:rsidP="00362454">
      <w:pPr>
        <w:spacing w:after="0"/>
        <w:rPr>
          <w:rFonts w:ascii="Verdana" w:hAnsi="Verdana"/>
          <w:sz w:val="20"/>
          <w:szCs w:val="20"/>
        </w:rPr>
      </w:pPr>
    </w:p>
    <w:p w14:paraId="2C8D5D96" w14:textId="77777777" w:rsidR="00B80DE2" w:rsidRPr="00F25CE0" w:rsidRDefault="00362454" w:rsidP="00362454">
      <w:pPr>
        <w:spacing w:after="0"/>
        <w:rPr>
          <w:rFonts w:ascii="Verdana" w:hAnsi="Verdana"/>
          <w:b/>
          <w:sz w:val="20"/>
          <w:szCs w:val="20"/>
        </w:rPr>
      </w:pPr>
      <w:r w:rsidRPr="00F25CE0">
        <w:rPr>
          <w:rFonts w:ascii="Verdana" w:hAnsi="Verdana"/>
          <w:b/>
          <w:sz w:val="20"/>
          <w:szCs w:val="20"/>
        </w:rPr>
        <w:t xml:space="preserve">IMPORTANTE: </w:t>
      </w:r>
      <w:r w:rsidRPr="00F25CE0">
        <w:rPr>
          <w:rFonts w:ascii="Verdana" w:hAnsi="Verdana"/>
          <w:sz w:val="20"/>
          <w:szCs w:val="20"/>
        </w:rPr>
        <w:t xml:space="preserve">este formato debe ser remitido con </w:t>
      </w:r>
      <w:r w:rsidRPr="00F25CE0">
        <w:rPr>
          <w:rFonts w:ascii="Verdana" w:hAnsi="Verdana"/>
          <w:b/>
          <w:sz w:val="20"/>
          <w:szCs w:val="20"/>
        </w:rPr>
        <w:t>firma original y escaneado en PDF</w:t>
      </w:r>
      <w:r w:rsidRPr="00F25CE0">
        <w:rPr>
          <w:rFonts w:ascii="Verdana" w:hAnsi="Verdana"/>
          <w:sz w:val="20"/>
          <w:szCs w:val="20"/>
        </w:rPr>
        <w:t xml:space="preserve"> en su totalidad, de lo contrario no tendrá validez.</w:t>
      </w:r>
      <w:r w:rsidRPr="00F25CE0">
        <w:rPr>
          <w:rFonts w:ascii="Verdana" w:hAnsi="Verdana"/>
          <w:b/>
          <w:sz w:val="20"/>
          <w:szCs w:val="20"/>
        </w:rPr>
        <w:t xml:space="preserve">  </w:t>
      </w:r>
    </w:p>
    <w:p w14:paraId="464BFE20" w14:textId="77777777" w:rsidR="00B80DE2" w:rsidRPr="00F25CE0" w:rsidRDefault="00B80DE2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6A013169" w14:textId="77777777" w:rsidR="00E813E9" w:rsidRDefault="00E813E9" w:rsidP="00362454">
      <w:pPr>
        <w:spacing w:after="0"/>
        <w:rPr>
          <w:rFonts w:ascii="Verdana" w:hAnsi="Verdana"/>
          <w:b/>
          <w:sz w:val="20"/>
          <w:szCs w:val="20"/>
        </w:rPr>
      </w:pPr>
    </w:p>
    <w:p w14:paraId="7193D9F5" w14:textId="4AD178F0" w:rsidR="00362454" w:rsidRPr="00E813E9" w:rsidRDefault="00362454" w:rsidP="00362454">
      <w:pPr>
        <w:spacing w:after="0"/>
        <w:ind w:left="-142"/>
        <w:rPr>
          <w:rFonts w:ascii="Verdana" w:hAnsi="Verdana"/>
          <w:b/>
          <w:sz w:val="20"/>
          <w:szCs w:val="20"/>
        </w:rPr>
      </w:pPr>
      <w:r w:rsidRPr="00E813E9">
        <w:rPr>
          <w:rFonts w:ascii="Verdana" w:hAnsi="Verdana"/>
          <w:b/>
          <w:sz w:val="20"/>
          <w:szCs w:val="20"/>
        </w:rPr>
        <w:t>Control de cambios</w:t>
      </w:r>
    </w:p>
    <w:p w14:paraId="501D8610" w14:textId="77777777" w:rsidR="00B419D4" w:rsidRPr="00F25CE0" w:rsidRDefault="00B419D4" w:rsidP="00362454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B419D4" w:rsidRPr="00F25CE0" w14:paraId="68C46CE9" w14:textId="77777777" w:rsidTr="00726892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17ACE99C" w14:textId="77777777" w:rsidR="00B419D4" w:rsidRPr="00F25CE0" w:rsidRDefault="00B419D4" w:rsidP="007268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2" w:name="_Hlk3271669"/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F8AB852" w14:textId="77777777" w:rsidR="00B419D4" w:rsidRPr="00F25CE0" w:rsidRDefault="00B419D4" w:rsidP="007268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67CE19E6" w14:textId="77777777" w:rsidR="00B419D4" w:rsidRPr="00F25CE0" w:rsidRDefault="00B419D4" w:rsidP="0072689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2"/>
      <w:tr w:rsidR="00B419D4" w:rsidRPr="00F25CE0" w14:paraId="65A7BB55" w14:textId="77777777" w:rsidTr="00F25CE0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293171C" w14:textId="77777777" w:rsidR="00B419D4" w:rsidRPr="00F25CE0" w:rsidRDefault="00B419D4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EA7FA9" w14:textId="1EBEE80B" w:rsidR="00B419D4" w:rsidRPr="00F25CE0" w:rsidRDefault="00AB56ED" w:rsidP="00F25CE0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26/07/2024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12306537" w14:textId="77777777" w:rsidR="00B419D4" w:rsidRPr="00F25CE0" w:rsidRDefault="00B419D4" w:rsidP="00B419D4">
            <w:pPr>
              <w:widowControl w:val="0"/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F25CE0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bookmarkEnd w:id="1"/>
    </w:tbl>
    <w:p w14:paraId="2BA94125" w14:textId="77777777" w:rsidR="00B419D4" w:rsidRPr="00F25CE0" w:rsidRDefault="00B419D4" w:rsidP="00E813E9">
      <w:pPr>
        <w:spacing w:after="0"/>
        <w:rPr>
          <w:rFonts w:ascii="Verdana" w:hAnsi="Verdana" w:cs="Arial"/>
          <w:sz w:val="20"/>
          <w:szCs w:val="20"/>
        </w:rPr>
      </w:pPr>
    </w:p>
    <w:sectPr w:rsidR="00B419D4" w:rsidRPr="00F25CE0" w:rsidSect="0022123A">
      <w:headerReference w:type="even" r:id="rId7"/>
      <w:headerReference w:type="default" r:id="rId8"/>
      <w:headerReference w:type="first" r:id="rId9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A3958" w14:textId="77777777" w:rsidR="00495939" w:rsidRDefault="00495939">
      <w:pPr>
        <w:spacing w:after="0"/>
      </w:pPr>
      <w:r>
        <w:separator/>
      </w:r>
    </w:p>
  </w:endnote>
  <w:endnote w:type="continuationSeparator" w:id="0">
    <w:p w14:paraId="5543CF7A" w14:textId="77777777" w:rsidR="00495939" w:rsidRDefault="004959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076B2" w14:textId="77777777" w:rsidR="00495939" w:rsidRDefault="00495939">
      <w:pPr>
        <w:spacing w:after="0"/>
      </w:pPr>
      <w:r>
        <w:separator/>
      </w:r>
    </w:p>
  </w:footnote>
  <w:footnote w:type="continuationSeparator" w:id="0">
    <w:p w14:paraId="6D68CF7C" w14:textId="77777777" w:rsidR="00495939" w:rsidRDefault="00495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3384E" w14:textId="33344AEC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5C86102E" wp14:editId="194CD2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34E3" w14:textId="77777777" w:rsidR="00B91F95" w:rsidRDefault="00B91F95" w:rsidP="000F539E">
    <w:pPr>
      <w:pStyle w:val="Encabezado"/>
      <w:jc w:val="center"/>
    </w:pPr>
  </w:p>
  <w:tbl>
    <w:tblPr>
      <w:tblW w:w="1066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245"/>
      <w:gridCol w:w="1985"/>
    </w:tblGrid>
    <w:tr w:rsidR="00B419D4" w:rsidRPr="00956535" w14:paraId="137E10EF" w14:textId="77777777" w:rsidTr="00AC1357">
      <w:trPr>
        <w:trHeight w:val="699"/>
      </w:trPr>
      <w:tc>
        <w:tcPr>
          <w:tcW w:w="3431" w:type="dxa"/>
          <w:vMerge w:val="restart"/>
          <w:shd w:val="clear" w:color="auto" w:fill="A6A6A6" w:themeFill="background1" w:themeFillShade="A6"/>
          <w:vAlign w:val="center"/>
        </w:tcPr>
        <w:p w14:paraId="3DE49C8A" w14:textId="68536118" w:rsidR="00B419D4" w:rsidRPr="00956535" w:rsidRDefault="008102D0" w:rsidP="00B419D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1C0B387" wp14:editId="56760B87">
                <wp:extent cx="1014470" cy="782727"/>
                <wp:effectExtent l="0" t="0" r="0" b="0"/>
                <wp:docPr id="346262947" name="Imagen 2" descr="Logotipo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D4FF73-BCFA-9270-0439-0FD8BE3FD1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tip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83D4FF73-BCFA-9270-0439-0FD8BE3FD1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475" cy="7865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6A6A6" w:themeFill="background1" w:themeFillShade="A6"/>
          <w:vAlign w:val="center"/>
        </w:tcPr>
        <w:p w14:paraId="06563D31" w14:textId="4EF9E523" w:rsidR="00B419D4" w:rsidRPr="003A74C4" w:rsidRDefault="00B419D4" w:rsidP="00B41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B419D4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INFORME DETALLADO ACTIVIDADES </w:t>
          </w:r>
          <w:r w:rsidR="00B6695B" w:rsidRPr="00B6695B">
            <w:rPr>
              <w:rFonts w:ascii="Verdana" w:hAnsi="Verdana" w:cs="Arial"/>
              <w:b/>
              <w:color w:val="FFFFFF"/>
              <w:sz w:val="18"/>
              <w:szCs w:val="18"/>
            </w:rPr>
            <w:t>CONMEMORACIONES</w:t>
          </w:r>
        </w:p>
      </w:tc>
      <w:tc>
        <w:tcPr>
          <w:tcW w:w="1985" w:type="dxa"/>
          <w:shd w:val="clear" w:color="auto" w:fill="auto"/>
          <w:vAlign w:val="center"/>
        </w:tcPr>
        <w:p w14:paraId="35763939" w14:textId="4B870D54" w:rsidR="00B419D4" w:rsidRPr="003A74C4" w:rsidRDefault="00B419D4" w:rsidP="00B41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>Código</w:t>
          </w:r>
          <w:r w:rsidRPr="00ED3E96">
            <w:rPr>
              <w:rFonts w:ascii="Verdana" w:hAnsi="Verdana" w:cs="Arial"/>
              <w:sz w:val="14"/>
              <w:szCs w:val="14"/>
            </w:rPr>
            <w:t>:</w:t>
          </w:r>
          <w:r w:rsidR="00ED3E96" w:rsidRPr="00ED3E96">
            <w:rPr>
              <w:rFonts w:ascii="Verdana" w:hAnsi="Verdana" w:cs="Arial"/>
              <w:sz w:val="14"/>
              <w:szCs w:val="14"/>
            </w:rPr>
            <w:t xml:space="preserve"> 500,08,15-</w:t>
          </w:r>
          <w:r w:rsidR="00583638">
            <w:rPr>
              <w:rFonts w:ascii="Verdana" w:hAnsi="Verdana" w:cs="Arial"/>
              <w:sz w:val="14"/>
              <w:szCs w:val="14"/>
            </w:rPr>
            <w:t>158</w:t>
          </w:r>
        </w:p>
      </w:tc>
    </w:tr>
    <w:tr w:rsidR="00B419D4" w:rsidRPr="00956535" w14:paraId="63CDBEA2" w14:textId="77777777" w:rsidTr="00AC1357"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665C5067" w14:textId="77777777" w:rsidR="00B419D4" w:rsidRPr="00956535" w:rsidRDefault="00B419D4" w:rsidP="00B419D4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45" w:type="dxa"/>
          <w:shd w:val="clear" w:color="auto" w:fill="auto"/>
          <w:vAlign w:val="center"/>
        </w:tcPr>
        <w:p w14:paraId="7E85665E" w14:textId="77777777" w:rsidR="00B419D4" w:rsidRPr="003A74C4" w:rsidRDefault="00B419D4" w:rsidP="00B41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1985" w:type="dxa"/>
          <w:shd w:val="clear" w:color="auto" w:fill="auto"/>
          <w:vAlign w:val="center"/>
        </w:tcPr>
        <w:p w14:paraId="5EB51404" w14:textId="030E8B3B" w:rsidR="00B419D4" w:rsidRPr="003A74C4" w:rsidRDefault="00B419D4" w:rsidP="00CA5F1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B6695B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B419D4" w:rsidRPr="00956535" w14:paraId="00789218" w14:textId="77777777" w:rsidTr="00AC1357">
      <w:trPr>
        <w:trHeight w:val="424"/>
      </w:trPr>
      <w:tc>
        <w:tcPr>
          <w:tcW w:w="3431" w:type="dxa"/>
          <w:vMerge/>
          <w:shd w:val="clear" w:color="auto" w:fill="A6A6A6" w:themeFill="background1" w:themeFillShade="A6"/>
        </w:tcPr>
        <w:p w14:paraId="67173D3E" w14:textId="77777777" w:rsidR="00B419D4" w:rsidRPr="00956535" w:rsidRDefault="00B419D4" w:rsidP="00B419D4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1955F0D" w14:textId="60A6AED4" w:rsidR="00B419D4" w:rsidRPr="003A74C4" w:rsidRDefault="00B419D4" w:rsidP="00B41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419D4">
            <w:rPr>
              <w:rFonts w:ascii="Verdana" w:hAnsi="Verdana"/>
              <w:sz w:val="18"/>
              <w:szCs w:val="18"/>
            </w:rPr>
            <w:t xml:space="preserve">PROCEDIMIENTO </w:t>
          </w:r>
          <w:r w:rsidR="00B60B26">
            <w:rPr>
              <w:rFonts w:ascii="Verdana" w:hAnsi="Verdana"/>
              <w:sz w:val="18"/>
              <w:szCs w:val="18"/>
            </w:rPr>
            <w:t>CONMEMORACIONES</w:t>
          </w:r>
        </w:p>
      </w:tc>
      <w:tc>
        <w:tcPr>
          <w:tcW w:w="1985" w:type="dxa"/>
          <w:shd w:val="clear" w:color="auto" w:fill="auto"/>
          <w:vAlign w:val="center"/>
        </w:tcPr>
        <w:p w14:paraId="5A6C1BEF" w14:textId="28A749EC" w:rsidR="00B419D4" w:rsidRPr="003A74C4" w:rsidRDefault="00B419D4" w:rsidP="00CA5F11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ED3E96">
            <w:rPr>
              <w:rFonts w:ascii="Verdana" w:hAnsi="Verdana" w:cs="Arial"/>
              <w:color w:val="000000" w:themeColor="text1"/>
              <w:sz w:val="16"/>
              <w:szCs w:val="16"/>
            </w:rPr>
            <w:t>26/07</w:t>
          </w:r>
          <w:r w:rsidR="00B6695B">
            <w:rPr>
              <w:rFonts w:ascii="Verdana" w:hAnsi="Verdana" w:cs="Arial"/>
              <w:color w:val="000000" w:themeColor="text1"/>
              <w:sz w:val="16"/>
              <w:szCs w:val="16"/>
            </w:rPr>
            <w:t>/2024</w:t>
          </w:r>
        </w:p>
      </w:tc>
    </w:tr>
    <w:tr w:rsidR="00B419D4" w:rsidRPr="00956535" w14:paraId="610A75F3" w14:textId="77777777" w:rsidTr="00AC1357">
      <w:trPr>
        <w:trHeight w:val="265"/>
      </w:trPr>
      <w:tc>
        <w:tcPr>
          <w:tcW w:w="3431" w:type="dxa"/>
          <w:vMerge/>
          <w:shd w:val="clear" w:color="auto" w:fill="A6A6A6" w:themeFill="background1" w:themeFillShade="A6"/>
        </w:tcPr>
        <w:p w14:paraId="2C8961BC" w14:textId="77777777" w:rsidR="00B419D4" w:rsidRPr="00956535" w:rsidRDefault="00B419D4" w:rsidP="00B419D4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2D7739EC" w14:textId="77777777" w:rsidR="00B419D4" w:rsidRPr="00956535" w:rsidRDefault="00B419D4" w:rsidP="00B419D4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51F5E2CB" w14:textId="77777777" w:rsidR="00B419D4" w:rsidRPr="003A74C4" w:rsidRDefault="00B419D4" w:rsidP="00B41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6216DA">
            <w:rPr>
              <w:rFonts w:ascii="Verdana" w:hAnsi="Verdana" w:cs="Arial"/>
              <w:b/>
              <w:bCs/>
              <w:noProof/>
              <w:sz w:val="16"/>
              <w:szCs w:val="16"/>
            </w:rPr>
            <w:t>5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A74C4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6216DA">
            <w:rPr>
              <w:rFonts w:ascii="Verdana" w:hAnsi="Verdana" w:cs="Arial"/>
              <w:b/>
              <w:bCs/>
              <w:noProof/>
              <w:sz w:val="16"/>
              <w:szCs w:val="16"/>
            </w:rPr>
            <w:t>6</w:t>
          </w:r>
          <w:r w:rsidRPr="003A74C4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95BD885" w14:textId="77777777" w:rsidR="00B419D4" w:rsidRDefault="00B419D4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p w14:paraId="038E6014" w14:textId="77777777" w:rsidR="008E2C4F" w:rsidRPr="00C20EFF" w:rsidRDefault="008E2C4F" w:rsidP="00544C40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A9B4" w14:textId="71ADB4F0" w:rsidR="00E72035" w:rsidRDefault="004820B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E7D89ED" wp14:editId="7D138A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4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C466B"/>
    <w:multiLevelType w:val="hybridMultilevel"/>
    <w:tmpl w:val="ADD2CE32"/>
    <w:lvl w:ilvl="0" w:tplc="34C4C950">
      <w:start w:val="3"/>
      <w:numFmt w:val="bullet"/>
      <w:lvlText w:val="-"/>
      <w:lvlJc w:val="left"/>
      <w:pPr>
        <w:ind w:left="1080" w:hanging="360"/>
      </w:pPr>
      <w:rPr>
        <w:rFonts w:ascii="Verdana" w:eastAsia="Cambria" w:hAnsi="Verdan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F14E65"/>
    <w:multiLevelType w:val="hybridMultilevel"/>
    <w:tmpl w:val="95CA11D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23EA7"/>
    <w:multiLevelType w:val="hybridMultilevel"/>
    <w:tmpl w:val="0EFE67A0"/>
    <w:lvl w:ilvl="0" w:tplc="31B664C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30660C8"/>
    <w:multiLevelType w:val="hybridMultilevel"/>
    <w:tmpl w:val="C7AA557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3559B"/>
    <w:multiLevelType w:val="hybridMultilevel"/>
    <w:tmpl w:val="D07490A0"/>
    <w:lvl w:ilvl="0" w:tplc="9C54CD12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946827">
    <w:abstractNumId w:val="12"/>
  </w:num>
  <w:num w:numId="2" w16cid:durableId="93861430">
    <w:abstractNumId w:val="2"/>
  </w:num>
  <w:num w:numId="3" w16cid:durableId="1206136953">
    <w:abstractNumId w:val="3"/>
  </w:num>
  <w:num w:numId="4" w16cid:durableId="1928882489">
    <w:abstractNumId w:val="6"/>
  </w:num>
  <w:num w:numId="5" w16cid:durableId="1241063108">
    <w:abstractNumId w:val="13"/>
  </w:num>
  <w:num w:numId="6" w16cid:durableId="387342972">
    <w:abstractNumId w:val="7"/>
  </w:num>
  <w:num w:numId="7" w16cid:durableId="1233353776">
    <w:abstractNumId w:val="4"/>
  </w:num>
  <w:num w:numId="8" w16cid:durableId="219945740">
    <w:abstractNumId w:val="10"/>
  </w:num>
  <w:num w:numId="9" w16cid:durableId="1202404590">
    <w:abstractNumId w:val="9"/>
  </w:num>
  <w:num w:numId="10" w16cid:durableId="687219336">
    <w:abstractNumId w:val="5"/>
  </w:num>
  <w:num w:numId="11" w16cid:durableId="142283549">
    <w:abstractNumId w:val="11"/>
  </w:num>
  <w:num w:numId="12" w16cid:durableId="607659042">
    <w:abstractNumId w:val="8"/>
  </w:num>
  <w:num w:numId="13" w16cid:durableId="1626080974">
    <w:abstractNumId w:val="1"/>
  </w:num>
  <w:num w:numId="14" w16cid:durableId="9040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2"/>
    <w:rsid w:val="00000DA5"/>
    <w:rsid w:val="000256F0"/>
    <w:rsid w:val="00035906"/>
    <w:rsid w:val="00073944"/>
    <w:rsid w:val="00075304"/>
    <w:rsid w:val="0008449E"/>
    <w:rsid w:val="00084629"/>
    <w:rsid w:val="00096A9C"/>
    <w:rsid w:val="000A3C94"/>
    <w:rsid w:val="000A40A2"/>
    <w:rsid w:val="000C24AF"/>
    <w:rsid w:val="000D5FE0"/>
    <w:rsid w:val="000F0D52"/>
    <w:rsid w:val="000F1D5D"/>
    <w:rsid w:val="000F539E"/>
    <w:rsid w:val="000F5DB4"/>
    <w:rsid w:val="00110BEE"/>
    <w:rsid w:val="00115460"/>
    <w:rsid w:val="00137487"/>
    <w:rsid w:val="00145604"/>
    <w:rsid w:val="001458D9"/>
    <w:rsid w:val="0014777D"/>
    <w:rsid w:val="00151DFC"/>
    <w:rsid w:val="00164ADB"/>
    <w:rsid w:val="00166B8B"/>
    <w:rsid w:val="0017127A"/>
    <w:rsid w:val="00174DB0"/>
    <w:rsid w:val="00177334"/>
    <w:rsid w:val="00187F9F"/>
    <w:rsid w:val="001942E2"/>
    <w:rsid w:val="001B0E94"/>
    <w:rsid w:val="001B3AE0"/>
    <w:rsid w:val="001B66D8"/>
    <w:rsid w:val="001E025D"/>
    <w:rsid w:val="001E1FCC"/>
    <w:rsid w:val="002006B0"/>
    <w:rsid w:val="0022123A"/>
    <w:rsid w:val="0023034C"/>
    <w:rsid w:val="00235A31"/>
    <w:rsid w:val="00244CA1"/>
    <w:rsid w:val="0024787C"/>
    <w:rsid w:val="0025233E"/>
    <w:rsid w:val="0025350D"/>
    <w:rsid w:val="00257675"/>
    <w:rsid w:val="00260188"/>
    <w:rsid w:val="00262034"/>
    <w:rsid w:val="00263CA1"/>
    <w:rsid w:val="00264EDC"/>
    <w:rsid w:val="0027751C"/>
    <w:rsid w:val="002A08EF"/>
    <w:rsid w:val="002C241F"/>
    <w:rsid w:val="002E150F"/>
    <w:rsid w:val="002E4DD0"/>
    <w:rsid w:val="002F2E76"/>
    <w:rsid w:val="002F45B7"/>
    <w:rsid w:val="00301ED2"/>
    <w:rsid w:val="003036EF"/>
    <w:rsid w:val="0031425D"/>
    <w:rsid w:val="00315DEC"/>
    <w:rsid w:val="003261CE"/>
    <w:rsid w:val="00327D50"/>
    <w:rsid w:val="00330E79"/>
    <w:rsid w:val="00331890"/>
    <w:rsid w:val="00332CC0"/>
    <w:rsid w:val="00337A92"/>
    <w:rsid w:val="00345328"/>
    <w:rsid w:val="003507D2"/>
    <w:rsid w:val="00354CAB"/>
    <w:rsid w:val="00362454"/>
    <w:rsid w:val="003637A3"/>
    <w:rsid w:val="003653B5"/>
    <w:rsid w:val="00374275"/>
    <w:rsid w:val="00377591"/>
    <w:rsid w:val="003900A2"/>
    <w:rsid w:val="003B7FFD"/>
    <w:rsid w:val="003C5444"/>
    <w:rsid w:val="003C74C5"/>
    <w:rsid w:val="003D265E"/>
    <w:rsid w:val="003F0155"/>
    <w:rsid w:val="00413BF3"/>
    <w:rsid w:val="00433D06"/>
    <w:rsid w:val="004806A4"/>
    <w:rsid w:val="004820B2"/>
    <w:rsid w:val="00491B08"/>
    <w:rsid w:val="00495939"/>
    <w:rsid w:val="004E1153"/>
    <w:rsid w:val="004F795C"/>
    <w:rsid w:val="005174B1"/>
    <w:rsid w:val="00544C40"/>
    <w:rsid w:val="005522C9"/>
    <w:rsid w:val="00583638"/>
    <w:rsid w:val="00587BDC"/>
    <w:rsid w:val="005902FA"/>
    <w:rsid w:val="005A3842"/>
    <w:rsid w:val="005C56A7"/>
    <w:rsid w:val="005D0EEB"/>
    <w:rsid w:val="005D5EC5"/>
    <w:rsid w:val="005E6CDC"/>
    <w:rsid w:val="005E6D55"/>
    <w:rsid w:val="005F524B"/>
    <w:rsid w:val="00614BA9"/>
    <w:rsid w:val="00615685"/>
    <w:rsid w:val="006216DA"/>
    <w:rsid w:val="0063092C"/>
    <w:rsid w:val="00636D5B"/>
    <w:rsid w:val="00643B53"/>
    <w:rsid w:val="00645522"/>
    <w:rsid w:val="00657EEC"/>
    <w:rsid w:val="00661181"/>
    <w:rsid w:val="0066379A"/>
    <w:rsid w:val="006A6B5D"/>
    <w:rsid w:val="006B5344"/>
    <w:rsid w:val="006B53A1"/>
    <w:rsid w:val="006B78D2"/>
    <w:rsid w:val="006F655E"/>
    <w:rsid w:val="00704B2C"/>
    <w:rsid w:val="00721538"/>
    <w:rsid w:val="0072262D"/>
    <w:rsid w:val="00726892"/>
    <w:rsid w:val="00732B70"/>
    <w:rsid w:val="0073750F"/>
    <w:rsid w:val="00751137"/>
    <w:rsid w:val="0076015E"/>
    <w:rsid w:val="007704D6"/>
    <w:rsid w:val="0079015C"/>
    <w:rsid w:val="00792049"/>
    <w:rsid w:val="007B41D7"/>
    <w:rsid w:val="007B65DA"/>
    <w:rsid w:val="007D58DF"/>
    <w:rsid w:val="007F1595"/>
    <w:rsid w:val="007F3DA1"/>
    <w:rsid w:val="0080178B"/>
    <w:rsid w:val="00806AAE"/>
    <w:rsid w:val="008102D0"/>
    <w:rsid w:val="0081158E"/>
    <w:rsid w:val="00811C31"/>
    <w:rsid w:val="00826285"/>
    <w:rsid w:val="008428D7"/>
    <w:rsid w:val="0084550A"/>
    <w:rsid w:val="00872468"/>
    <w:rsid w:val="00876A14"/>
    <w:rsid w:val="008803B7"/>
    <w:rsid w:val="008B5B0B"/>
    <w:rsid w:val="008C0846"/>
    <w:rsid w:val="008C3CC5"/>
    <w:rsid w:val="008C6154"/>
    <w:rsid w:val="008D7AF3"/>
    <w:rsid w:val="008E1C20"/>
    <w:rsid w:val="008E2C4F"/>
    <w:rsid w:val="008E3801"/>
    <w:rsid w:val="008F301A"/>
    <w:rsid w:val="0090610C"/>
    <w:rsid w:val="00914524"/>
    <w:rsid w:val="009429CD"/>
    <w:rsid w:val="00942EA6"/>
    <w:rsid w:val="00943FEA"/>
    <w:rsid w:val="009473E6"/>
    <w:rsid w:val="00955B94"/>
    <w:rsid w:val="00965EDC"/>
    <w:rsid w:val="00967D44"/>
    <w:rsid w:val="00977500"/>
    <w:rsid w:val="0097776E"/>
    <w:rsid w:val="009A0E94"/>
    <w:rsid w:val="009C6F9B"/>
    <w:rsid w:val="009D3D2A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A18CD"/>
    <w:rsid w:val="00AB56ED"/>
    <w:rsid w:val="00AC1357"/>
    <w:rsid w:val="00AC3FB8"/>
    <w:rsid w:val="00AC5D92"/>
    <w:rsid w:val="00AD39D5"/>
    <w:rsid w:val="00B349DE"/>
    <w:rsid w:val="00B40884"/>
    <w:rsid w:val="00B419D4"/>
    <w:rsid w:val="00B60B26"/>
    <w:rsid w:val="00B6695B"/>
    <w:rsid w:val="00B80DE2"/>
    <w:rsid w:val="00B91F95"/>
    <w:rsid w:val="00BA1FA4"/>
    <w:rsid w:val="00BB2D1B"/>
    <w:rsid w:val="00BC0D1E"/>
    <w:rsid w:val="00BC2F5D"/>
    <w:rsid w:val="00BC7394"/>
    <w:rsid w:val="00BD027D"/>
    <w:rsid w:val="00BD2535"/>
    <w:rsid w:val="00BF360B"/>
    <w:rsid w:val="00C20EFF"/>
    <w:rsid w:val="00C218F4"/>
    <w:rsid w:val="00C22560"/>
    <w:rsid w:val="00C2751D"/>
    <w:rsid w:val="00C3275A"/>
    <w:rsid w:val="00C37E2B"/>
    <w:rsid w:val="00C4762B"/>
    <w:rsid w:val="00C55B7B"/>
    <w:rsid w:val="00C6160D"/>
    <w:rsid w:val="00C718AF"/>
    <w:rsid w:val="00C87C6F"/>
    <w:rsid w:val="00C97A50"/>
    <w:rsid w:val="00CA5F11"/>
    <w:rsid w:val="00CB09BB"/>
    <w:rsid w:val="00CD0112"/>
    <w:rsid w:val="00CD73A2"/>
    <w:rsid w:val="00CD7616"/>
    <w:rsid w:val="00CF1E3B"/>
    <w:rsid w:val="00CF526F"/>
    <w:rsid w:val="00D06DB3"/>
    <w:rsid w:val="00D45786"/>
    <w:rsid w:val="00D5362C"/>
    <w:rsid w:val="00D56A39"/>
    <w:rsid w:val="00D60CE9"/>
    <w:rsid w:val="00D6225E"/>
    <w:rsid w:val="00D65445"/>
    <w:rsid w:val="00D73F0B"/>
    <w:rsid w:val="00D8350F"/>
    <w:rsid w:val="00D84A48"/>
    <w:rsid w:val="00DB2F5A"/>
    <w:rsid w:val="00DB4C5B"/>
    <w:rsid w:val="00DE2026"/>
    <w:rsid w:val="00DF7F68"/>
    <w:rsid w:val="00E02216"/>
    <w:rsid w:val="00E02F10"/>
    <w:rsid w:val="00E461D7"/>
    <w:rsid w:val="00E50279"/>
    <w:rsid w:val="00E52BA4"/>
    <w:rsid w:val="00E604B5"/>
    <w:rsid w:val="00E72035"/>
    <w:rsid w:val="00E727F9"/>
    <w:rsid w:val="00E73C1B"/>
    <w:rsid w:val="00E813E9"/>
    <w:rsid w:val="00E82F7C"/>
    <w:rsid w:val="00E83173"/>
    <w:rsid w:val="00EA189F"/>
    <w:rsid w:val="00EB2102"/>
    <w:rsid w:val="00ED34F8"/>
    <w:rsid w:val="00ED3E96"/>
    <w:rsid w:val="00ED66AB"/>
    <w:rsid w:val="00ED69A7"/>
    <w:rsid w:val="00EE49C4"/>
    <w:rsid w:val="00F25CE0"/>
    <w:rsid w:val="00F338AD"/>
    <w:rsid w:val="00F6430D"/>
    <w:rsid w:val="00F65943"/>
    <w:rsid w:val="00F65D55"/>
    <w:rsid w:val="00FA465B"/>
    <w:rsid w:val="00FA5D7E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25AACE"/>
  <w15:docId w15:val="{11734879-A705-46DE-8D16-A32D55C8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rsid w:val="00362454"/>
    <w:rPr>
      <w:sz w:val="24"/>
      <w:szCs w:val="24"/>
      <w:lang w:val="es-ES_tradnl" w:eastAsia="en-US"/>
    </w:rPr>
  </w:style>
  <w:style w:type="paragraph" w:styleId="Sinespaciado">
    <w:name w:val="No Spacing"/>
    <w:uiPriority w:val="1"/>
    <w:qFormat/>
    <w:rsid w:val="00362454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02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2F1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02F1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F1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2F10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er.rodriguez\Desktop\Mayo%20Yuri%20RN\Retroalimentaci&#243;n%20Equipos\12.4.%20INFORME%20DETALLADO%20DE%20ACTIVIDADES%20DR%20V5.%20OBS%20IA%2024may2019%20Judit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12.4. INFORME DETALLADO DE ACTIVIDADES DR V5. OBS IA 24may2019 Judith</Template>
  <TotalTime>2</TotalTime>
  <Pages>4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Nather Rodríguez</dc:creator>
  <cp:keywords/>
  <cp:lastModifiedBy>Eudomenia Elina Cotes Curvelo</cp:lastModifiedBy>
  <cp:revision>4</cp:revision>
  <dcterms:created xsi:type="dcterms:W3CDTF">2024-07-26T21:09:00Z</dcterms:created>
  <dcterms:modified xsi:type="dcterms:W3CDTF">2024-07-26T21:14:00Z</dcterms:modified>
</cp:coreProperties>
</file>