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1277"/>
        <w:gridCol w:w="2693"/>
        <w:gridCol w:w="3260"/>
      </w:tblGrid>
      <w:tr w:rsidR="00362454" w:rsidRPr="00F25CE0" w14:paraId="1F1B68BA" w14:textId="77777777" w:rsidTr="00B127DD">
        <w:trPr>
          <w:trHeight w:val="423"/>
        </w:trPr>
        <w:tc>
          <w:tcPr>
            <w:tcW w:w="10768" w:type="dxa"/>
            <w:gridSpan w:val="5"/>
          </w:tcPr>
          <w:p w14:paraId="7A796B6F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524341344"/>
            <w:bookmarkStart w:id="1" w:name="_Hlk524341261"/>
            <w:r w:rsidRPr="00F25CE0">
              <w:rPr>
                <w:rFonts w:ascii="Verdana" w:hAnsi="Verdana"/>
                <w:b/>
                <w:sz w:val="20"/>
                <w:szCs w:val="20"/>
              </w:rPr>
              <w:t>Nombre de la actividad:</w:t>
            </w:r>
          </w:p>
        </w:tc>
      </w:tr>
      <w:tr w:rsidR="00362454" w:rsidRPr="00F25CE0" w14:paraId="42BC0110" w14:textId="77777777" w:rsidTr="00B127DD">
        <w:trPr>
          <w:trHeight w:val="402"/>
        </w:trPr>
        <w:tc>
          <w:tcPr>
            <w:tcW w:w="10768" w:type="dxa"/>
            <w:gridSpan w:val="5"/>
          </w:tcPr>
          <w:p w14:paraId="798D7485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</w:tc>
      </w:tr>
      <w:tr w:rsidR="00362454" w:rsidRPr="00F25CE0" w14:paraId="2155A785" w14:textId="77777777" w:rsidTr="00B127DD">
        <w:trPr>
          <w:trHeight w:val="227"/>
        </w:trPr>
        <w:tc>
          <w:tcPr>
            <w:tcW w:w="10768" w:type="dxa"/>
            <w:gridSpan w:val="5"/>
            <w:vAlign w:val="bottom"/>
          </w:tcPr>
          <w:p w14:paraId="41818845" w14:textId="5094E702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Inicio: 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dd / </w:t>
            </w:r>
            <w:r w:rsidR="00E81E48">
              <w:rPr>
                <w:rFonts w:ascii="Verdana" w:hAnsi="Verdana"/>
                <w:b/>
                <w:color w:val="7F7F7F"/>
                <w:sz w:val="20"/>
                <w:szCs w:val="20"/>
              </w:rPr>
              <w:t>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mm / aaaa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Finalización: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dd / mm / aaaa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62454" w:rsidRPr="00F25CE0" w14:paraId="50A78BB5" w14:textId="77777777" w:rsidTr="00B127DD">
        <w:trPr>
          <w:trHeight w:val="288"/>
        </w:trPr>
        <w:tc>
          <w:tcPr>
            <w:tcW w:w="10768" w:type="dxa"/>
            <w:gridSpan w:val="5"/>
            <w:vAlign w:val="bottom"/>
          </w:tcPr>
          <w:p w14:paraId="6E0854BB" w14:textId="27308E4E" w:rsidR="00362454" w:rsidRPr="00F25CE0" w:rsidRDefault="00362454" w:rsidP="00B127DD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2F6A8F1">
              <w:rPr>
                <w:rFonts w:ascii="Verdana" w:hAnsi="Verdana"/>
                <w:b/>
                <w:bCs/>
                <w:sz w:val="20"/>
                <w:szCs w:val="20"/>
              </w:rPr>
              <w:t xml:space="preserve">Actividad que se desarrolla </w:t>
            </w:r>
            <w:r w:rsidRPr="12F6A8F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Jornada Diferencial / </w:t>
            </w:r>
            <w:r w:rsidR="00C718AF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Espacio de Inclusión social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/ Conmemoración / Iniciativa local de memoria / Acto de Reconocimien</w:t>
            </w:r>
            <w:r w:rsidR="6A41917D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to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C718AF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Orientación y asesoría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/ </w:t>
            </w:r>
            <w:r w:rsidR="00C718AF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Jornada de orientación y acercamiento a la oferta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/ // </w:t>
            </w:r>
            <w:r w:rsidR="00C718AF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Jornada territorial construyendo mi futuro/</w:t>
            </w:r>
            <w:r w:rsidR="003261CE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Espacio de inclusión social y económica/ taller PAE/ Conexión PAE/ Evaluación PAE/Duelos colectivos/ imaginarios colectivos/ transformación de escenarios sociales/ prácticas sociales/ viviendo la diferencia/ componente psicosocial de retornos y reubicaciones/ satisfacción y garantías de no repetición/ Entrega de restos/ Estrategia de reparación individual/ Ajuste al plan de RYR/ Implementación de acciones de los planes/ Intervenciones de los planes RYR/ Retornos masivos acompañados/ Seguimiento al retorno/ </w:t>
            </w:r>
            <w:r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Otro cuál</w:t>
            </w:r>
            <w:r w:rsidR="001D5873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F66BC0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__</w:t>
            </w:r>
            <w:r w:rsidR="00F66BC0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u w:val="single"/>
              </w:rPr>
              <w:t>x</w:t>
            </w:r>
            <w:r w:rsidR="00F66BC0" w:rsidRPr="00E81E48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__</w:t>
            </w:r>
            <w:r w:rsidRPr="00E81E48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1D5873" w:rsidRPr="00E81E4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6D700728" w:rsidRPr="00E81E48">
              <w:rPr>
                <w:rFonts w:ascii="Verdana" w:hAnsi="Verdana"/>
                <w:b/>
                <w:bCs/>
                <w:sz w:val="20"/>
                <w:szCs w:val="20"/>
              </w:rPr>
              <w:t xml:space="preserve">Construcción de sentido y </w:t>
            </w:r>
            <w:r w:rsidR="7D1B68E5" w:rsidRPr="00E81E48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1D5873" w:rsidRPr="00E81E48">
              <w:rPr>
                <w:rFonts w:ascii="Verdana" w:hAnsi="Verdana"/>
                <w:b/>
                <w:bCs/>
                <w:sz w:val="20"/>
                <w:szCs w:val="20"/>
              </w:rPr>
              <w:t>oncertación medida de satisfacción</w:t>
            </w:r>
            <w:r w:rsidR="00134BF2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C5489E" w:rsidRPr="00F25CE0" w14:paraId="4032CA92" w14:textId="77777777" w:rsidTr="00B127DD">
        <w:trPr>
          <w:trHeight w:val="288"/>
        </w:trPr>
        <w:tc>
          <w:tcPr>
            <w:tcW w:w="10768" w:type="dxa"/>
            <w:gridSpan w:val="5"/>
          </w:tcPr>
          <w:p w14:paraId="26BD1DF3" w14:textId="77777777" w:rsidR="00C5489E" w:rsidRPr="00F25CE0" w:rsidRDefault="00C5489E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Nombre del responsable:                                                               Correo electrónico: </w:t>
            </w:r>
          </w:p>
        </w:tc>
      </w:tr>
      <w:tr w:rsidR="00C5489E" w:rsidRPr="00F25CE0" w14:paraId="3C3AC0DB" w14:textId="77777777" w:rsidTr="00B127DD">
        <w:trPr>
          <w:trHeight w:val="775"/>
        </w:trPr>
        <w:tc>
          <w:tcPr>
            <w:tcW w:w="2547" w:type="dxa"/>
          </w:tcPr>
          <w:p w14:paraId="77920DF7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392EAF26" w14:textId="77777777" w:rsidR="00C5489E" w:rsidRPr="00F25CE0" w:rsidRDefault="00C5489E" w:rsidP="00B127DD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4F02065E" w14:textId="77777777" w:rsidR="00C5489E" w:rsidRPr="00F25CE0" w:rsidRDefault="00C5489E" w:rsidP="00B127DD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BBB1B84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  <w:p w14:paraId="741B68D9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923B20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Departamento:</w:t>
            </w:r>
          </w:p>
          <w:p w14:paraId="36F322DA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8CD213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Municipio:</w:t>
            </w:r>
          </w:p>
          <w:p w14:paraId="3D63E451" w14:textId="77777777" w:rsidR="00C5489E" w:rsidRPr="00F25CE0" w:rsidRDefault="00C5489E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5489E" w:rsidRPr="00F25CE0" w14:paraId="4F93D586" w14:textId="77777777" w:rsidTr="00527341">
        <w:trPr>
          <w:trHeight w:val="350"/>
        </w:trPr>
        <w:tc>
          <w:tcPr>
            <w:tcW w:w="4815" w:type="dxa"/>
            <w:gridSpan w:val="3"/>
          </w:tcPr>
          <w:p w14:paraId="35056BB3" w14:textId="77777777" w:rsidR="00C5489E" w:rsidRPr="00F25CE0" w:rsidRDefault="00C5489E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Corregimiento:</w:t>
            </w:r>
          </w:p>
        </w:tc>
        <w:tc>
          <w:tcPr>
            <w:tcW w:w="5953" w:type="dxa"/>
            <w:gridSpan w:val="2"/>
          </w:tcPr>
          <w:p w14:paraId="2C017936" w14:textId="77777777" w:rsidR="00C5489E" w:rsidRPr="00F25CE0" w:rsidRDefault="00C5489E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Vereda:</w:t>
            </w:r>
          </w:p>
        </w:tc>
      </w:tr>
      <w:tr w:rsidR="00362454" w:rsidRPr="00F25CE0" w14:paraId="44EA2520" w14:textId="77777777" w:rsidTr="00B127DD">
        <w:trPr>
          <w:trHeight w:val="350"/>
        </w:trPr>
        <w:tc>
          <w:tcPr>
            <w:tcW w:w="4815" w:type="dxa"/>
            <w:gridSpan w:val="3"/>
          </w:tcPr>
          <w:p w14:paraId="62C5F9EB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Individual:  Si:___ No: ___</w:t>
            </w:r>
          </w:p>
          <w:p w14:paraId="601189BB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BDDB137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Colectiva:  Si:___ No: ___</w:t>
            </w:r>
          </w:p>
          <w:p w14:paraId="22E43C23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Nombre del Sujeto:</w:t>
            </w:r>
          </w:p>
          <w:p w14:paraId="28E3C430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Código del Sujeto: </w:t>
            </w:r>
          </w:p>
        </w:tc>
      </w:tr>
      <w:tr w:rsidR="00362454" w:rsidRPr="00F25CE0" w14:paraId="4CCA30A2" w14:textId="77777777" w:rsidTr="00B127DD">
        <w:trPr>
          <w:trHeight w:val="350"/>
        </w:trPr>
        <w:tc>
          <w:tcPr>
            <w:tcW w:w="4815" w:type="dxa"/>
            <w:gridSpan w:val="3"/>
          </w:tcPr>
          <w:p w14:paraId="659F2599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Documentación:  Si:___ No: ___</w:t>
            </w:r>
          </w:p>
          <w:p w14:paraId="2CAB9939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Formalización del R&amp;R: Si:___ No: ___</w:t>
            </w:r>
          </w:p>
          <w:p w14:paraId="06897764" w14:textId="294D54BD" w:rsidR="00362454" w:rsidRPr="00F25CE0" w:rsidRDefault="00C718AF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medidas de indemnización</w:t>
            </w:r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>: Si:___ No:__</w:t>
            </w:r>
          </w:p>
          <w:p w14:paraId="62B5F046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Encargos Fiduciarios: SI___ No:___</w:t>
            </w:r>
          </w:p>
        </w:tc>
        <w:tc>
          <w:tcPr>
            <w:tcW w:w="5953" w:type="dxa"/>
            <w:gridSpan w:val="2"/>
          </w:tcPr>
          <w:p w14:paraId="78CF8910" w14:textId="77777777" w:rsidR="00362454" w:rsidRPr="00F25CE0" w:rsidRDefault="00362454" w:rsidP="00B127D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9DA6450" w14:textId="77777777" w:rsidTr="00B127DD">
        <w:trPr>
          <w:trHeight w:val="2671"/>
        </w:trPr>
        <w:tc>
          <w:tcPr>
            <w:tcW w:w="3538" w:type="dxa"/>
            <w:gridSpan w:val="2"/>
            <w:vAlign w:val="center"/>
          </w:tcPr>
          <w:p w14:paraId="03B8A094" w14:textId="77777777" w:rsidR="00362454" w:rsidRPr="00F25CE0" w:rsidRDefault="00362454" w:rsidP="00B127DD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lastRenderedPageBreak/>
              <w:t>Número total de participantes (víctimas, acompañantes y otros):____</w:t>
            </w:r>
          </w:p>
          <w:p w14:paraId="5CF50C8E" w14:textId="77777777" w:rsidR="00362454" w:rsidRPr="00F25CE0" w:rsidRDefault="00362454" w:rsidP="00B127DD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3FEF85AB" w14:textId="77777777" w:rsidR="00362454" w:rsidRPr="00F25CE0" w:rsidRDefault="00362454" w:rsidP="00B127DD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La caracterización debe hacerse Exclusivamente sobre las víctimas.</w:t>
            </w:r>
          </w:p>
        </w:tc>
        <w:tc>
          <w:tcPr>
            <w:tcW w:w="7230" w:type="dxa"/>
            <w:gridSpan w:val="3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62454" w:rsidRPr="00F25CE0" w14:paraId="238D1A6D" w14:textId="77777777" w:rsidTr="00DF28A5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E7C20B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00C006D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7794D09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ENFOQUE DIFERENCIAL</w:t>
                  </w:r>
                </w:p>
              </w:tc>
            </w:tr>
            <w:tr w:rsidR="00362454" w:rsidRPr="00F25CE0" w14:paraId="0890EA59" w14:textId="77777777" w:rsidTr="00DF28A5">
              <w:trPr>
                <w:trHeight w:val="292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73B9E5D" w14:textId="77777777" w:rsidR="00362454" w:rsidRPr="00F25CE0" w:rsidRDefault="00362454" w:rsidP="00B127DD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5373CA9" w14:textId="77777777" w:rsidR="00362454" w:rsidRPr="00F25CE0" w:rsidRDefault="00362454" w:rsidP="00B127DD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1F085E" w14:textId="77777777" w:rsidR="00362454" w:rsidRPr="00F25CE0" w:rsidRDefault="00362454" w:rsidP="00B127DD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522C9" w:rsidRPr="00F25CE0" w14:paraId="099FC781" w14:textId="77777777" w:rsidTr="00DF28A5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A7B16E6" w14:textId="77777777" w:rsidR="00362454" w:rsidRPr="00F25CE0" w:rsidRDefault="00362454" w:rsidP="00B127DD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F2A42BC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34EDD38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898CA6" w14:textId="62F87471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DISCAPACIDAD (Diligencie una </w:t>
                  </w:r>
                  <w:r w:rsidR="00F25CE0"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opción) 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                 F = Física, </w:t>
                  </w:r>
                </w:p>
                <w:p w14:paraId="7EE5BE4D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S = Sensorial, </w:t>
                  </w:r>
                </w:p>
                <w:p w14:paraId="4EC295DE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IC = Intelectual - cognitiva, </w:t>
                  </w:r>
                </w:p>
                <w:p w14:paraId="19FC5645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MS = Mental – psicológica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08648C5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ÉTNICO </w:t>
                  </w:r>
                  <w:r w:rsidRPr="00F25CE0">
                    <w:rPr>
                      <w:rFonts w:ascii="Verdana" w:eastAsia="Times New Roman" w:hAnsi="Verdana"/>
                      <w:b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i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=indígena,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R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=Rom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A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=Afrocolombiano, Rz=Raizal,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3AA26DC8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045A5EB0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9EF3A64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LGBT 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L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=Lesbiana,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G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=Gay,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B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=Bisexual;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=Mujer Trans,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=Hombre Trans.</w:t>
                  </w:r>
                </w:p>
              </w:tc>
            </w:tr>
            <w:tr w:rsidR="00362454" w:rsidRPr="00F25CE0" w14:paraId="6DCCFA64" w14:textId="77777777" w:rsidTr="00DF28A5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1B543AE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3D4F" w14:textId="77777777" w:rsidR="00362454" w:rsidRPr="00F25CE0" w:rsidRDefault="00362454" w:rsidP="00B127DD">
                  <w:pPr>
                    <w:spacing w:after="0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C409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59EC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859B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611A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FB76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AF9D" w14:textId="77777777" w:rsidR="00362454" w:rsidRPr="00F25CE0" w:rsidRDefault="00362454" w:rsidP="00B127DD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6BAEBECB" w14:textId="77777777" w:rsidR="00362454" w:rsidRPr="00F25CE0" w:rsidRDefault="00362454" w:rsidP="00B127DD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3C5D2D5E" w14:textId="77777777" w:rsidTr="00B127DD">
        <w:trPr>
          <w:trHeight w:val="58"/>
        </w:trPr>
        <w:tc>
          <w:tcPr>
            <w:tcW w:w="10768" w:type="dxa"/>
            <w:gridSpan w:val="5"/>
          </w:tcPr>
          <w:p w14:paraId="3A472090" w14:textId="77777777" w:rsidR="00362454" w:rsidRPr="00B92B5D" w:rsidRDefault="00362454" w:rsidP="00527341">
            <w:pPr>
              <w:spacing w:after="0"/>
              <w:jc w:val="both"/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Caracterización general de los/as Víctimas: </w:t>
            </w:r>
            <w:r w:rsidRPr="00B92B5D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Se deben relacionar las características particulares de las víctimas que se atendieron en la jornada. </w:t>
            </w:r>
          </w:p>
          <w:p w14:paraId="55B90370" w14:textId="77777777" w:rsidR="00362454" w:rsidRPr="00B92B5D" w:rsidRDefault="00362454" w:rsidP="00B127D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5C5B256" w14:textId="77777777" w:rsidR="00362454" w:rsidRPr="00B92B5D" w:rsidRDefault="00362454" w:rsidP="00B127D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C574E20" w14:textId="77777777" w:rsidR="00362454" w:rsidRPr="00B92B5D" w:rsidRDefault="00362454" w:rsidP="00B127D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374047E" w14:textId="77777777" w:rsidTr="00B127DD">
        <w:trPr>
          <w:trHeight w:val="1266"/>
        </w:trPr>
        <w:tc>
          <w:tcPr>
            <w:tcW w:w="10768" w:type="dxa"/>
            <w:gridSpan w:val="5"/>
          </w:tcPr>
          <w:p w14:paraId="63986DF0" w14:textId="77777777" w:rsidR="008D38D5" w:rsidRPr="00B92B5D" w:rsidRDefault="00FB66ED" w:rsidP="008D38D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sz w:val="20"/>
                <w:szCs w:val="20"/>
              </w:rPr>
              <w:t>Proceso previo</w:t>
            </w:r>
            <w:r w:rsidR="008D38D5" w:rsidRPr="00B92B5D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01C0AD2A" w14:textId="78FA74D3" w:rsidR="008D38D5" w:rsidRPr="00B92B5D" w:rsidRDefault="008D38D5" w:rsidP="000D5755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Descripción de la solicitud/sentencia y transcripción del exhorto</w:t>
            </w:r>
          </w:p>
          <w:p w14:paraId="57A9D754" w14:textId="49E22645" w:rsidR="008D38D5" w:rsidRPr="00B92B5D" w:rsidRDefault="008D38D5" w:rsidP="000D5755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Acuerdos de concertación (en caso de estar en espacio de preparación)</w:t>
            </w:r>
          </w:p>
          <w:p w14:paraId="0C7EEE0E" w14:textId="4C2D49D0" w:rsidR="00CC639D" w:rsidRPr="00B92B5D" w:rsidRDefault="008D38D5" w:rsidP="000D5755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A</w:t>
            </w:r>
            <w:r w:rsidR="00FB66ED"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rticulación con entidades</w:t>
            </w:r>
          </w:p>
          <w:p w14:paraId="00759186" w14:textId="79B9B07D" w:rsidR="008D38D5" w:rsidRPr="00B92B5D" w:rsidRDefault="008D38D5" w:rsidP="000D5755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Convocatoria</w:t>
            </w:r>
          </w:p>
          <w:p w14:paraId="63B4AA43" w14:textId="08E2C7AC" w:rsidR="00041E41" w:rsidRPr="00B92B5D" w:rsidRDefault="00041E41" w:rsidP="000D5755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Metodología propuesta para la jornada</w:t>
            </w:r>
          </w:p>
          <w:p w14:paraId="5DB7FAA1" w14:textId="77777777" w:rsidR="008D38D5" w:rsidRPr="00B92B5D" w:rsidRDefault="008D38D5" w:rsidP="008D38D5">
            <w:p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  <w:p w14:paraId="5D259CA8" w14:textId="55AAC0F6" w:rsidR="008D38D5" w:rsidRPr="00B92B5D" w:rsidRDefault="008D38D5" w:rsidP="008D38D5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>Descripción</w:t>
            </w:r>
            <w:r w:rsidR="000D5755"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 y elementos relevantes</w:t>
            </w: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 de la </w:t>
            </w:r>
            <w:r w:rsidR="000D5755" w:rsidRPr="00B92B5D">
              <w:rPr>
                <w:rFonts w:ascii="Verdana" w:hAnsi="Verdana"/>
                <w:b/>
                <w:bCs/>
                <w:sz w:val="20"/>
                <w:szCs w:val="20"/>
              </w:rPr>
              <w:t>j</w:t>
            </w: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>ornada:</w:t>
            </w:r>
          </w:p>
          <w:p w14:paraId="68075EE9" w14:textId="3BDABD64" w:rsidR="000D5755" w:rsidRPr="00B92B5D" w:rsidRDefault="000D5755" w:rsidP="000D5755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Describir fecha, hora y cantidad de asistentes a la jornada (la relacionar la cantidad de jornadas que sean necesarias y responder todas las preguntas sobre cada una)</w:t>
            </w:r>
          </w:p>
          <w:p w14:paraId="28DE34D1" w14:textId="198EC40E" w:rsidR="00D97F1B" w:rsidRPr="00B92B5D" w:rsidRDefault="00D90A44" w:rsidP="00D97F1B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Descripción</w:t>
            </w:r>
            <w:r w:rsidR="000D575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D97F1B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 cada momento metodológico haciendo énfasis en los resultados usando como evidencia las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intervenciones </w:t>
            </w:r>
            <w:r w:rsidR="00D97F1B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testimoniales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 las víctimas</w:t>
            </w:r>
            <w:r w:rsidR="00D97F1B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.</w:t>
            </w:r>
          </w:p>
          <w:p w14:paraId="150407AF" w14:textId="77777777" w:rsidR="00D97F1B" w:rsidRPr="00B92B5D" w:rsidRDefault="00D97F1B" w:rsidP="00D97F1B">
            <w:pPr>
              <w:pStyle w:val="Prrafodelista"/>
              <w:spacing w:after="0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</w:p>
          <w:p w14:paraId="0A6B632F" w14:textId="559D101D" w:rsidR="3CD2F037" w:rsidRPr="00B92B5D" w:rsidRDefault="00D97F1B" w:rsidP="00D97F1B">
            <w:pPr>
              <w:pStyle w:val="Prrafodelista"/>
              <w:spacing w:after="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*</w:t>
            </w:r>
            <w:r w:rsidR="3CD2F037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Si est</w:t>
            </w:r>
            <w:r w:rsidR="00864B13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a es una jornada </w:t>
            </w:r>
            <w:r w:rsidR="3CD2F037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de construcción de sentido y concertación</w:t>
            </w:r>
            <w:r w:rsidR="00441892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 haga énfasis en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:</w:t>
            </w:r>
          </w:p>
          <w:p w14:paraId="7FFBFA82" w14:textId="77777777" w:rsidR="00E81E48" w:rsidRPr="00B92B5D" w:rsidRDefault="00E81E48" w:rsidP="005310B7">
            <w:pPr>
              <w:spacing w:after="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  <w:p w14:paraId="0E49080C" w14:textId="14D3E49A" w:rsidR="00441892" w:rsidRPr="00B92B5D" w:rsidRDefault="00441892" w:rsidP="00D97F1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Disposición </w:t>
            </w:r>
            <w:r w:rsidR="00864B13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emocional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y expectativas de las víctimas ante la jornada</w:t>
            </w:r>
          </w:p>
          <w:p w14:paraId="3D92AAB9" w14:textId="6133762A" w:rsidR="00D97F1B" w:rsidRPr="00B92B5D" w:rsidRDefault="00441892" w:rsidP="00D97F1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Los d</w:t>
            </w:r>
            <w:r w:rsidR="00FB66ED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años</w:t>
            </w:r>
            <w:r w:rsidR="0013187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,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los </w:t>
            </w:r>
            <w:r w:rsidR="00B4006E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impactos </w:t>
            </w:r>
            <w:r w:rsidR="0013187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y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las</w:t>
            </w:r>
            <w:r w:rsidR="0013187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formas de afrontamiento </w:t>
            </w:r>
            <w:r w:rsidR="00FB66ED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identificados </w:t>
            </w:r>
            <w:r w:rsidR="001129D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por las víctimas</w:t>
            </w:r>
            <w:r w:rsidR="0013187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.</w:t>
            </w:r>
          </w:p>
          <w:p w14:paraId="4266DBAA" w14:textId="121AF6EA" w:rsidR="00D97F1B" w:rsidRPr="00B92B5D" w:rsidRDefault="00441892" w:rsidP="00D97F1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Las medidas simbólicas señaladas por las víctimas que pueden ayudar a su reparación </w:t>
            </w:r>
            <w:r w:rsidR="0013187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(Expectativas)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7E0FB103" w14:textId="317C68AB" w:rsidR="00441892" w:rsidRPr="00B92B5D" w:rsidRDefault="00131875" w:rsidP="005310B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Acciones</w:t>
            </w:r>
            <w:r w:rsidR="00FB66ED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B4006E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simbólicas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definidas </w:t>
            </w:r>
            <w:r w:rsidR="00D207C5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(cómo, cuándo, dónde, con quién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y alcance público</w:t>
            </w:r>
            <w:r w:rsidR="00FA41EF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)</w:t>
            </w:r>
            <w:r w:rsidR="00264842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0CC848C8" w14:textId="7208BC84" w:rsidR="00441892" w:rsidRPr="00B92B5D" w:rsidRDefault="00441892" w:rsidP="005310B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Valoración de las victimas sobre la jornada (</w:t>
            </w:r>
            <w:r w:rsidR="004E0E74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cambios en la disposición</w:t>
            </w:r>
            <w:r w:rsidR="00864B13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emocional</w:t>
            </w:r>
            <w:r w:rsidR="004E0E74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y en las expectativas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)</w:t>
            </w:r>
          </w:p>
          <w:p w14:paraId="0B87C061" w14:textId="77777777" w:rsidR="00441892" w:rsidRPr="00B92B5D" w:rsidRDefault="00441892" w:rsidP="00441892">
            <w:pPr>
              <w:pStyle w:val="Prrafodelista"/>
              <w:spacing w:after="0"/>
              <w:ind w:left="108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</w:p>
          <w:p w14:paraId="2463D9D0" w14:textId="01AD0D6E" w:rsidR="0FDC682A" w:rsidRPr="00B92B5D" w:rsidRDefault="00441892" w:rsidP="00441892">
            <w:pPr>
              <w:spacing w:after="0"/>
              <w:ind w:left="72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* </w:t>
            </w:r>
            <w:r w:rsidR="0FDC682A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Si est</w:t>
            </w:r>
            <w:r w:rsidR="00864B13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a es una jornada de </w:t>
            </w:r>
            <w:r w:rsidR="00131875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preparación</w:t>
            </w:r>
            <w:r w:rsidR="0FDC682A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864B13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para la implementación 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haga énfasis en</w:t>
            </w:r>
            <w:r w:rsidR="4E814D5B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: </w:t>
            </w:r>
          </w:p>
          <w:p w14:paraId="79CFD9E3" w14:textId="77777777" w:rsidR="00E81E48" w:rsidRPr="00B92B5D" w:rsidRDefault="00E81E48" w:rsidP="005310B7">
            <w:pPr>
              <w:spacing w:after="0"/>
              <w:jc w:val="both"/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  <w:p w14:paraId="0CFB0654" w14:textId="0DD4B1D5" w:rsidR="004E0E74" w:rsidRPr="00B92B5D" w:rsidRDefault="004E0E74" w:rsidP="004E0E7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Disposición</w:t>
            </w:r>
            <w:r w:rsidR="00864B13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emocional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y expectativas de las víctimas ante la jornada</w:t>
            </w:r>
          </w:p>
          <w:p w14:paraId="152E7512" w14:textId="293ACA9B" w:rsidR="004E0E74" w:rsidRPr="00B92B5D" w:rsidRDefault="004E0E74" w:rsidP="004E0E7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Alcance de la medida (En caso de reconocimiento de responsabilidades expectativas de verdad y reconocimiento)</w:t>
            </w:r>
          </w:p>
          <w:p w14:paraId="324E01FD" w14:textId="3B1CFDF3" w:rsidR="004E0E74" w:rsidRPr="00B92B5D" w:rsidRDefault="004E0E74" w:rsidP="004E0E7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lastRenderedPageBreak/>
              <w:t>Necesidades de las víctimas/responsables para su participación en los escenarios privados y públicos.</w:t>
            </w:r>
          </w:p>
          <w:p w14:paraId="56E27C7D" w14:textId="1EC841C6" w:rsidR="004E0E74" w:rsidRPr="00B92B5D" w:rsidRDefault="004E0E74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Elementos simbólicos significativos para las víctimas</w:t>
            </w:r>
            <w:r w:rsidR="00864B13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(testimonios, mensajes, formas de participación/expresión, aspectos culturales).</w:t>
            </w:r>
          </w:p>
          <w:p w14:paraId="5B8DCBA7" w14:textId="632C4F70" w:rsidR="004E0E74" w:rsidRPr="00B92B5D" w:rsidRDefault="004E0E74" w:rsidP="004E0E7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Valoración de las victimas sobre la jornada (cambios en la disposición </w:t>
            </w:r>
            <w:r w:rsidR="00864B13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emocional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y en las expectativas)</w:t>
            </w:r>
          </w:p>
          <w:p w14:paraId="11D34F39" w14:textId="77777777" w:rsidR="00264842" w:rsidRPr="00B92B5D" w:rsidRDefault="00264842" w:rsidP="004E0E74">
            <w:pPr>
              <w:pStyle w:val="Prrafodelista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930BA1" w14:textId="35F062DD" w:rsidR="00864B13" w:rsidRPr="00B92B5D" w:rsidRDefault="00864B13" w:rsidP="00864B13">
            <w:pPr>
              <w:spacing w:after="0"/>
              <w:ind w:left="72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* Si esta es una jornada de implementación haga énfasis en: </w:t>
            </w:r>
          </w:p>
          <w:p w14:paraId="620D96B1" w14:textId="3E5AFF69" w:rsidR="00864B13" w:rsidRPr="00B92B5D" w:rsidRDefault="00864B13" w:rsidP="00864B13">
            <w:pPr>
              <w:spacing w:after="0"/>
              <w:ind w:left="72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  <w:p w14:paraId="14293299" w14:textId="769B51D5" w:rsidR="00864B13" w:rsidRPr="00B92B5D" w:rsidRDefault="00864B13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Disposición emocional y expectativas de las víctimas ante la jornada</w:t>
            </w:r>
          </w:p>
          <w:p w14:paraId="0B86CC56" w14:textId="01B3C826" w:rsidR="00864B13" w:rsidRPr="00B92B5D" w:rsidRDefault="00864B13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Mensajes de las victimas y de los responsables en sus intervenciones</w:t>
            </w:r>
          </w:p>
          <w:p w14:paraId="4D59ADEC" w14:textId="7CC9BA01" w:rsidR="00864B13" w:rsidRPr="00B92B5D" w:rsidRDefault="00864B13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Descripción de la participación de otros actores (organizaciones, instituciones, etc.)</w:t>
            </w:r>
          </w:p>
          <w:p w14:paraId="047216CC" w14:textId="7B3D4CD6" w:rsidR="00864B13" w:rsidRPr="00B92B5D" w:rsidRDefault="00041E41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Aspectos relevantes del desarrollo de la jornada</w:t>
            </w:r>
          </w:p>
          <w:p w14:paraId="27E13E58" w14:textId="77777777" w:rsidR="00864B13" w:rsidRPr="00B92B5D" w:rsidRDefault="00864B13" w:rsidP="00864B13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Valoración de las victimas sobre la jornada (cambios en la disposición y en las expectativas)</w:t>
            </w:r>
          </w:p>
          <w:p w14:paraId="44052354" w14:textId="77777777" w:rsidR="00864B13" w:rsidRPr="00B92B5D" w:rsidRDefault="00864B13" w:rsidP="00864B13">
            <w:pPr>
              <w:spacing w:after="0"/>
              <w:ind w:left="72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  <w:p w14:paraId="03E215AB" w14:textId="77777777" w:rsidR="00864B13" w:rsidRPr="00B92B5D" w:rsidRDefault="00864B13" w:rsidP="00864B13">
            <w:pPr>
              <w:spacing w:after="0"/>
              <w:ind w:left="72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</w:p>
          <w:p w14:paraId="19E3CE74" w14:textId="66E8F386" w:rsidR="00864B13" w:rsidRPr="00B92B5D" w:rsidRDefault="00864B13" w:rsidP="004E0E74">
            <w:pPr>
              <w:pStyle w:val="Prrafodelista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5DBE68E3" w14:textId="77777777" w:rsidTr="00B127DD">
        <w:trPr>
          <w:trHeight w:val="1619"/>
        </w:trPr>
        <w:tc>
          <w:tcPr>
            <w:tcW w:w="10768" w:type="dxa"/>
            <w:gridSpan w:val="5"/>
          </w:tcPr>
          <w:p w14:paraId="5FD732A2" w14:textId="3D051D6B" w:rsidR="00362454" w:rsidRPr="00B92B5D" w:rsidRDefault="0040482F" w:rsidP="0040482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¿Cómo valora la participación efectiva de las víctimas en la actividad / proceso?: 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(Asistencia, número y tipo intervenciones, cualidad, aportes, etc.)</w:t>
            </w:r>
          </w:p>
        </w:tc>
      </w:tr>
      <w:tr w:rsidR="00362454" w:rsidRPr="00F25CE0" w14:paraId="0D23E548" w14:textId="77777777" w:rsidTr="00B127DD">
        <w:trPr>
          <w:trHeight w:val="1587"/>
        </w:trPr>
        <w:tc>
          <w:tcPr>
            <w:tcW w:w="10768" w:type="dxa"/>
            <w:gridSpan w:val="5"/>
          </w:tcPr>
          <w:p w14:paraId="506A01F9" w14:textId="74F41EA2" w:rsidR="0040482F" w:rsidRPr="00B92B5D" w:rsidRDefault="0040482F" w:rsidP="0040482F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>¿Cuál es la valoración que hacen las víctimas del proceso y/o actividad en términos de cumplimiento de sus expectativas</w:t>
            </w:r>
            <w:r w:rsidR="00041E41"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 y sentido reparador de la medida</w:t>
            </w: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?: 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 xml:space="preserve">(Cambios </w:t>
            </w:r>
            <w:r w:rsidR="008D38D5"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emocionales, cognitivos y relacionales)</w:t>
            </w:r>
          </w:p>
          <w:p w14:paraId="354990C9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2443AC5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0BB7A1DB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C904CF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CA4029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C18E6" w14:textId="77777777" w:rsidR="00362454" w:rsidRPr="00B92B5D" w:rsidRDefault="00362454" w:rsidP="00B127D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6DA06F4D" w14:textId="77777777" w:rsidTr="00B127DD">
        <w:trPr>
          <w:trHeight w:val="1587"/>
        </w:trPr>
        <w:tc>
          <w:tcPr>
            <w:tcW w:w="10768" w:type="dxa"/>
            <w:gridSpan w:val="5"/>
          </w:tcPr>
          <w:p w14:paraId="6A8AE5D8" w14:textId="7E8D424D" w:rsidR="00362454" w:rsidRPr="00B92B5D" w:rsidDel="001A10F3" w:rsidRDefault="00362454" w:rsidP="00B127D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sz w:val="20"/>
                <w:szCs w:val="20"/>
              </w:rPr>
              <w:t xml:space="preserve">Describa </w:t>
            </w:r>
            <w:r w:rsidR="00041E41" w:rsidRPr="00B92B5D">
              <w:rPr>
                <w:rFonts w:ascii="Verdana" w:hAnsi="Verdana"/>
                <w:b/>
                <w:sz w:val="20"/>
                <w:szCs w:val="20"/>
              </w:rPr>
              <w:t>los ajustes</w:t>
            </w:r>
            <w:r w:rsidR="00131875" w:rsidRPr="00B92B5D">
              <w:rPr>
                <w:rFonts w:ascii="Verdana" w:hAnsi="Verdana"/>
                <w:b/>
                <w:sz w:val="20"/>
                <w:szCs w:val="20"/>
              </w:rPr>
              <w:t xml:space="preserve"> que se realizaron </w:t>
            </w:r>
            <w:r w:rsidR="00041E41" w:rsidRPr="00B92B5D">
              <w:rPr>
                <w:rFonts w:ascii="Verdana" w:hAnsi="Verdana"/>
                <w:b/>
                <w:sz w:val="20"/>
                <w:szCs w:val="20"/>
              </w:rPr>
              <w:t xml:space="preserve">a la metodología </w:t>
            </w:r>
            <w:r w:rsidR="00131875" w:rsidRPr="00B92B5D">
              <w:rPr>
                <w:rFonts w:ascii="Verdana" w:hAnsi="Verdana"/>
                <w:b/>
                <w:sz w:val="20"/>
                <w:szCs w:val="20"/>
              </w:rPr>
              <w:t>en el desarrollo de la jornada y/o recomendaciones para futuras jornadas:</w:t>
            </w:r>
          </w:p>
        </w:tc>
      </w:tr>
      <w:tr w:rsidR="00362454" w:rsidRPr="00F25CE0" w14:paraId="2073F2C1" w14:textId="77777777" w:rsidTr="00B127DD">
        <w:trPr>
          <w:trHeight w:val="4527"/>
        </w:trPr>
        <w:tc>
          <w:tcPr>
            <w:tcW w:w="10768" w:type="dxa"/>
            <w:gridSpan w:val="5"/>
          </w:tcPr>
          <w:p w14:paraId="3EDAC307" w14:textId="77777777" w:rsidR="00362454" w:rsidRPr="00F25CE0" w:rsidRDefault="00362454" w:rsidP="00075CCC">
            <w:pPr>
              <w:pStyle w:val="Sinespaciado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12F6A8F1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lastRenderedPageBreak/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14:paraId="6978A64D" w14:textId="77777777" w:rsidR="00362454" w:rsidRPr="00F25CE0" w:rsidRDefault="00362454" w:rsidP="00B127DD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F25CE0" w14:paraId="0B5E659B" w14:textId="77777777" w:rsidTr="12F6A8F1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490D21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2D9327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7173000F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3D63C0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CCAC1A0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dxa"/>
                </w:tcPr>
                <w:p w14:paraId="7972D71C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14:paraId="45B35205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362454" w:rsidRPr="00F25CE0" w14:paraId="2F5767B2" w14:textId="77777777" w:rsidTr="12F6A8F1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6CB257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Cumplimiento del objetivo de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480294F0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6189328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7D22273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380631A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F66C7AC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506C243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58262FE6" w14:textId="77777777" w:rsidTr="12F6A8F1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731EBF5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35FD1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F3BCC3F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4178C1D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6671ED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D17AE18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07EB658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EC867C6" w14:textId="77777777" w:rsidTr="12F6A8F1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C0873E7" w14:textId="52C7AE33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iCs/>
                      <w:sz w:val="20"/>
                      <w:szCs w:val="20"/>
                      <w:lang w:val="es-ES"/>
                    </w:rPr>
                  </w:pPr>
                  <w:r w:rsidRPr="12F6A8F1">
                    <w:rPr>
                      <w:rFonts w:ascii="Verdana" w:eastAsia="Calibri" w:hAnsi="Verdana"/>
                      <w:i/>
                      <w:iCs/>
                      <w:sz w:val="20"/>
                      <w:szCs w:val="20"/>
                      <w:lang w:val="es-ES"/>
                    </w:rPr>
                    <w:t>Participación de las víctimas</w:t>
                  </w:r>
                  <w:r w:rsidR="47AE34C9" w:rsidRPr="12F6A8F1">
                    <w:rPr>
                      <w:rFonts w:ascii="Verdana" w:eastAsia="Calibri" w:hAnsi="Verdana"/>
                      <w:i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7B534D97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5D4908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6B9F38D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26C10D8A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57312C24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14774616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6198A442" w14:textId="77777777" w:rsidTr="12F6A8F1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33ED55A" w14:textId="0E1A7D3D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iCs/>
                      <w:color w:val="7F7F7F" w:themeColor="text1" w:themeTint="80"/>
                      <w:sz w:val="20"/>
                      <w:szCs w:val="20"/>
                      <w:lang w:val="es-ES"/>
                    </w:rPr>
                  </w:pPr>
                  <w:r w:rsidRPr="12F6A8F1">
                    <w:rPr>
                      <w:rFonts w:ascii="Verdana" w:eastAsia="Calibri" w:hAnsi="Verdana"/>
                      <w:i/>
                      <w:iCs/>
                      <w:sz w:val="20"/>
                      <w:szCs w:val="20"/>
                      <w:lang w:val="es-ES"/>
                    </w:rPr>
                    <w:t>Participación de las/los acompañantes</w:t>
                  </w:r>
                </w:p>
                <w:p w14:paraId="2941F019" w14:textId="26C6B5B6" w:rsidR="00362454" w:rsidRPr="00F25CE0" w:rsidRDefault="467CD380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iCs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  <w:r w:rsidRPr="12F6A8F1">
                    <w:rPr>
                      <w:rFonts w:ascii="Verdana" w:eastAsia="Calibri" w:hAnsi="Verdana"/>
                      <w:i/>
                      <w:iCs/>
                      <w:color w:val="A6A6A6" w:themeColor="background1" w:themeShade="A6"/>
                      <w:sz w:val="20"/>
                      <w:szCs w:val="20"/>
                      <w:lang w:val="es-ES"/>
                    </w:rPr>
                    <w:t>Si aplica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A4A867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4DD4F8A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4105A0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E819036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B862D3A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0581DA19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7C24231" w14:textId="77777777" w:rsidTr="12F6A8F1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7E25424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00C2AC98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763E995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F04D2F8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71E513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11F15C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609463B7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404F5EBF" w14:textId="77777777" w:rsidTr="12F6A8F1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2721C0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Salón o lugar donde se llevó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EAB1F26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5D6DB61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EAB0BA0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2E9EED7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37C6F5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7C94B02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130F4D04" w14:textId="77777777" w:rsidTr="12F6A8F1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F2A91E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Calidad de los refrigerios y almuerzos que se entregaron.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B4EB4A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575FCFA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A77027F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2A7AFC2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060E755B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73B8C94C" w14:textId="77777777" w:rsidR="00362454" w:rsidRPr="00F25CE0" w:rsidRDefault="00362454" w:rsidP="00C567E7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0A5537" w14:textId="77777777" w:rsidR="00362454" w:rsidRPr="00F25CE0" w:rsidRDefault="00362454" w:rsidP="00B127D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BD45C26" w14:textId="77777777" w:rsidTr="00B127DD">
        <w:trPr>
          <w:trHeight w:val="1587"/>
        </w:trPr>
        <w:tc>
          <w:tcPr>
            <w:tcW w:w="10768" w:type="dxa"/>
            <w:gridSpan w:val="5"/>
          </w:tcPr>
          <w:p w14:paraId="1B348C70" w14:textId="77777777" w:rsidR="00362454" w:rsidRPr="00F25CE0" w:rsidRDefault="00362454" w:rsidP="00B127D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7ACB41" w14:textId="569D79FD" w:rsidR="00362454" w:rsidRPr="00F25CE0" w:rsidRDefault="00362454" w:rsidP="00B127DD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2F6A8F1">
              <w:rPr>
                <w:rFonts w:ascii="Verdana" w:hAnsi="Verdana"/>
                <w:b/>
                <w:bCs/>
                <w:sz w:val="20"/>
                <w:szCs w:val="20"/>
              </w:rPr>
              <w:t>Mencione las sugerencias, recomendaciones y/o comentarios:</w:t>
            </w:r>
            <w:r w:rsidR="00F66BC0" w:rsidRPr="12F6A8F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26484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 xml:space="preserve">Enuncie aspectos significativos que no aplican en las categorías anteriores y </w:t>
            </w:r>
            <w:r w:rsidR="00F66BC0" w:rsidRPr="12F6A8F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adicionalmente, relacionar si se recogió información para realizar r</w:t>
            </w:r>
            <w:r w:rsidR="00D207C5" w:rsidRPr="12F6A8F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emisión a otras entidades</w:t>
            </w:r>
            <w:r w:rsidR="00F66BC0" w:rsidRPr="12F6A8F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362454" w:rsidRPr="00F25CE0" w14:paraId="196D0E2C" w14:textId="77777777" w:rsidTr="00B127DD">
        <w:trPr>
          <w:trHeight w:val="1587"/>
        </w:trPr>
        <w:tc>
          <w:tcPr>
            <w:tcW w:w="10768" w:type="dxa"/>
            <w:gridSpan w:val="5"/>
          </w:tcPr>
          <w:tbl>
            <w:tblPr>
              <w:tblW w:w="11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3979"/>
              <w:gridCol w:w="5528"/>
            </w:tblGrid>
            <w:tr w:rsidR="00362454" w:rsidRPr="00F25CE0" w14:paraId="27B77F72" w14:textId="77777777" w:rsidTr="00DF28A5">
              <w:trPr>
                <w:trHeight w:val="30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CDFE7FC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4D381A4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ENLACE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215B46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LABOR DESEMPEÑADA</w:t>
                  </w:r>
                </w:p>
              </w:tc>
            </w:tr>
            <w:tr w:rsidR="00362454" w:rsidRPr="00F25CE0" w14:paraId="70BB8C3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0B5C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A52F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D0F8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42ED00B4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6D1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8BDE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7241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1E3BAFBD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DD93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FE42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70A1C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7463EDB5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97C9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E7B6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E52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3BF70CD0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2480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2421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F9D3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325DD1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5677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D0F8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ADB5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6C58A4BF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50C9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06EA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0BF5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BAB684B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1F36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1CC8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BE70B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82A351E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C0D0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D4E9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D751" w14:textId="77777777" w:rsidR="00362454" w:rsidRPr="00F25CE0" w:rsidRDefault="00362454" w:rsidP="00B127DD">
                  <w:pPr>
                    <w:framePr w:hSpace="141" w:wrap="around" w:vAnchor="text" w:hAnchor="margin" w:xAlign="center" w:y="-1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14:paraId="56446895" w14:textId="77777777" w:rsidR="00362454" w:rsidRPr="00F25CE0" w:rsidRDefault="00362454" w:rsidP="00B127D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07C572FF" w14:textId="77777777" w:rsidR="00965EDC" w:rsidRPr="00F25CE0" w:rsidRDefault="00965EDC" w:rsidP="00362454">
      <w:pPr>
        <w:rPr>
          <w:rFonts w:ascii="Verdana" w:hAnsi="Verdana"/>
          <w:b/>
          <w:sz w:val="20"/>
          <w:szCs w:val="20"/>
        </w:rPr>
      </w:pPr>
    </w:p>
    <w:p w14:paraId="3CD95F47" w14:textId="77777777" w:rsidR="00362454" w:rsidRPr="00F25CE0" w:rsidRDefault="00362454" w:rsidP="00362454">
      <w:pPr>
        <w:rPr>
          <w:rFonts w:ascii="Verdana" w:hAnsi="Verdana"/>
          <w:sz w:val="20"/>
          <w:szCs w:val="20"/>
        </w:rPr>
      </w:pPr>
      <w:r w:rsidRPr="12F6A8F1">
        <w:rPr>
          <w:rFonts w:ascii="Verdana" w:hAnsi="Verdana"/>
          <w:b/>
          <w:bCs/>
          <w:sz w:val="20"/>
          <w:szCs w:val="20"/>
        </w:rPr>
        <w:t xml:space="preserve">Entregables: </w:t>
      </w:r>
      <w:r w:rsidRPr="12F6A8F1">
        <w:rPr>
          <w:rFonts w:ascii="Verdana" w:hAnsi="Verdana"/>
          <w:sz w:val="20"/>
          <w:szCs w:val="20"/>
        </w:rPr>
        <w:t>Este informe debe estar acompañado de:</w:t>
      </w:r>
    </w:p>
    <w:p w14:paraId="7A28FAEF" w14:textId="25B4F01F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Listas de asistencia</w:t>
      </w:r>
      <w:r w:rsidR="00C718AF" w:rsidRPr="00F25CE0">
        <w:rPr>
          <w:rFonts w:ascii="Verdana" w:hAnsi="Verdana"/>
          <w:sz w:val="20"/>
          <w:szCs w:val="20"/>
        </w:rPr>
        <w:t xml:space="preserve"> archivo en pdf</w:t>
      </w:r>
      <w:r w:rsidRPr="00F25CE0">
        <w:rPr>
          <w:rFonts w:ascii="Verdana" w:hAnsi="Verdana"/>
          <w:sz w:val="20"/>
          <w:szCs w:val="20"/>
        </w:rPr>
        <w:t>.</w:t>
      </w:r>
    </w:p>
    <w:p w14:paraId="112FA25B" w14:textId="4AEC7637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Registros fotográficos</w:t>
      </w:r>
      <w:r w:rsidR="00C718AF" w:rsidRPr="00F25CE0">
        <w:rPr>
          <w:rFonts w:ascii="Verdana" w:hAnsi="Verdana"/>
          <w:sz w:val="20"/>
          <w:szCs w:val="20"/>
        </w:rPr>
        <w:t xml:space="preserve"> </w:t>
      </w:r>
    </w:p>
    <w:p w14:paraId="645CBF18" w14:textId="2AA2AE77" w:rsidR="00362454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Tener en cuenta los entregables adicionales que se solicita en cada área.</w:t>
      </w:r>
    </w:p>
    <w:p w14:paraId="3E0BCBD2" w14:textId="77777777" w:rsidR="00E81E48" w:rsidRPr="00E81E48" w:rsidRDefault="00E81E48" w:rsidP="00E81E4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27063E" w14:textId="77777777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lastRenderedPageBreak/>
        <w:t>ARCHIVO FOTOGRÁFICO</w:t>
      </w:r>
    </w:p>
    <w:p w14:paraId="36272ED9" w14:textId="77777777" w:rsidR="00362454" w:rsidRPr="00F25CE0" w:rsidRDefault="00362454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Insertar fotografías de la Jornada.</w:t>
      </w:r>
    </w:p>
    <w:p w14:paraId="40313C7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7885D0B7" w14:textId="4261E23E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Firma (original NO electrónica):</w:t>
      </w:r>
    </w:p>
    <w:p w14:paraId="6B235F30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___________________________________________</w:t>
      </w:r>
    </w:p>
    <w:p w14:paraId="4707ADE5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Nombre de quien elabora el informe: </w:t>
      </w:r>
    </w:p>
    <w:p w14:paraId="0CA714F8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Cargo:</w:t>
      </w:r>
    </w:p>
    <w:p w14:paraId="00DC1B5B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Equipo de trabajo:</w:t>
      </w:r>
    </w:p>
    <w:p w14:paraId="17121A73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438E8195" w14:textId="77777777" w:rsidR="009B2FFE" w:rsidRDefault="009B2FFE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0C9DF081" w14:textId="77777777" w:rsidR="00FA4954" w:rsidRDefault="00FA4954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2C8D5D96" w14:textId="20AA626C" w:rsidR="00B80DE2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IMPORTANTE: </w:t>
      </w:r>
      <w:r w:rsidRPr="00F25CE0">
        <w:rPr>
          <w:rFonts w:ascii="Verdana" w:hAnsi="Verdana"/>
          <w:sz w:val="20"/>
          <w:szCs w:val="20"/>
        </w:rPr>
        <w:t xml:space="preserve">este formato debe ser remitido con </w:t>
      </w:r>
      <w:r w:rsidRPr="00F25CE0">
        <w:rPr>
          <w:rFonts w:ascii="Verdana" w:hAnsi="Verdana"/>
          <w:b/>
          <w:sz w:val="20"/>
          <w:szCs w:val="20"/>
        </w:rPr>
        <w:t>firma original y escaneado en PDF</w:t>
      </w:r>
      <w:r w:rsidRPr="00F25CE0">
        <w:rPr>
          <w:rFonts w:ascii="Verdana" w:hAnsi="Verdana"/>
          <w:sz w:val="20"/>
          <w:szCs w:val="20"/>
        </w:rPr>
        <w:t xml:space="preserve"> en su totalidad, de lo contrario no tendrá validez.</w:t>
      </w:r>
      <w:r w:rsidRPr="00F25CE0">
        <w:rPr>
          <w:rFonts w:ascii="Verdana" w:hAnsi="Verdana"/>
          <w:b/>
          <w:sz w:val="20"/>
          <w:szCs w:val="20"/>
        </w:rPr>
        <w:t xml:space="preserve">  </w:t>
      </w:r>
    </w:p>
    <w:p w14:paraId="464BFE20" w14:textId="77777777" w:rsidR="00B80DE2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39ED0A9A" w14:textId="77777777" w:rsidR="00613EDE" w:rsidRPr="00F25CE0" w:rsidRDefault="00613EDE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C60DD6A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5B1B0E1D" w14:textId="57034A07" w:rsidR="00362454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ANEXOS</w:t>
      </w:r>
      <w:r w:rsidR="00E577EC">
        <w:rPr>
          <w:rFonts w:ascii="Verdana" w:hAnsi="Verdana"/>
          <w:b/>
          <w:sz w:val="20"/>
          <w:szCs w:val="20"/>
        </w:rPr>
        <w:t>:</w:t>
      </w:r>
    </w:p>
    <w:p w14:paraId="3CDC7B0E" w14:textId="77777777" w:rsidR="00613EDE" w:rsidRDefault="00613EDE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74216DAB" w14:textId="77777777" w:rsidR="00E577EC" w:rsidRPr="00F25CE0" w:rsidRDefault="00E577EC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37F949E0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79EB8716" w14:textId="77777777" w:rsidR="005E373F" w:rsidRPr="005515A6" w:rsidRDefault="005E373F" w:rsidP="005E373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5515A6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CAMBIOS:</w:t>
      </w:r>
    </w:p>
    <w:p w14:paraId="5BAA5FCF" w14:textId="77777777" w:rsidR="005E373F" w:rsidRPr="00FB4A38" w:rsidRDefault="005E373F" w:rsidP="005E373F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5E373F" w14:paraId="2F93FC5C" w14:textId="77777777" w:rsidTr="00EF1A5B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322A7C1D" w14:textId="77777777" w:rsidR="005E373F" w:rsidRPr="007E6851" w:rsidRDefault="005E373F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2E83E4D" w14:textId="77777777" w:rsidR="005E373F" w:rsidRPr="007E6851" w:rsidRDefault="005E373F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2AADAAD" w14:textId="77777777" w:rsidR="005E373F" w:rsidRPr="007E6851" w:rsidRDefault="005E373F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5E373F" w14:paraId="33FA5F78" w14:textId="77777777" w:rsidTr="00EF1A5B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5B452345" w14:textId="77777777" w:rsidR="005E373F" w:rsidRPr="007E6851" w:rsidRDefault="005E373F" w:rsidP="00C567E7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6703B5" w14:textId="55B9FF9D" w:rsidR="005E373F" w:rsidRPr="007E6851" w:rsidRDefault="00DB3A88" w:rsidP="00C567E7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21/05</w:t>
            </w:r>
            <w:r w:rsidR="005E373F">
              <w:rPr>
                <w:rFonts w:ascii="Verdana" w:hAnsi="Verdana"/>
                <w:sz w:val="16"/>
                <w:szCs w:val="16"/>
              </w:rPr>
              <w:t>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3905F0F9" w14:textId="01C93B0E" w:rsidR="005E373F" w:rsidRPr="007E6851" w:rsidRDefault="005E373F" w:rsidP="00C567E7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Creación</w:t>
            </w:r>
            <w:r w:rsidR="00CF3A8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2DD8">
              <w:rPr>
                <w:rFonts w:ascii="Verdana" w:hAnsi="Verdana"/>
                <w:sz w:val="16"/>
                <w:szCs w:val="16"/>
              </w:rPr>
              <w:t>de</w:t>
            </w:r>
            <w:r w:rsidR="00C90B52">
              <w:rPr>
                <w:rFonts w:ascii="Verdana" w:hAnsi="Verdana"/>
                <w:sz w:val="16"/>
                <w:szCs w:val="16"/>
              </w:rPr>
              <w:t>l</w:t>
            </w:r>
            <w:r w:rsidR="009E2D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567E7">
              <w:rPr>
                <w:rFonts w:ascii="Verdana" w:hAnsi="Verdana"/>
                <w:sz w:val="16"/>
                <w:szCs w:val="16"/>
              </w:rPr>
              <w:t>formato</w:t>
            </w:r>
          </w:p>
        </w:tc>
      </w:tr>
    </w:tbl>
    <w:p w14:paraId="272D3E5C" w14:textId="77777777" w:rsidR="005E373F" w:rsidRPr="002750D1" w:rsidRDefault="005E373F" w:rsidP="005E373F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bookmarkEnd w:id="1"/>
    <w:p w14:paraId="2BA94125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sectPr w:rsidR="00B419D4" w:rsidRPr="00F25CE0" w:rsidSect="00E05151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6A6" w14:textId="77777777" w:rsidR="00F65439" w:rsidRDefault="00F65439">
      <w:pPr>
        <w:spacing w:after="0"/>
      </w:pPr>
      <w:r>
        <w:separator/>
      </w:r>
    </w:p>
  </w:endnote>
  <w:endnote w:type="continuationSeparator" w:id="0">
    <w:p w14:paraId="51B26349" w14:textId="77777777" w:rsidR="00F65439" w:rsidRDefault="00F65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C101" w14:textId="77777777" w:rsidR="00F65439" w:rsidRDefault="00F65439">
      <w:pPr>
        <w:spacing w:after="0"/>
      </w:pPr>
      <w:r>
        <w:separator/>
      </w:r>
    </w:p>
  </w:footnote>
  <w:footnote w:type="continuationSeparator" w:id="0">
    <w:p w14:paraId="750BCB70" w14:textId="77777777" w:rsidR="00F65439" w:rsidRDefault="00F654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84E" w14:textId="33344AEC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5C86102E" wp14:editId="194CD2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E05EA" w:rsidRPr="00CD4AF9" w14:paraId="5BF8DB65" w14:textId="77777777" w:rsidTr="009A17A6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794B02E" w14:textId="61AA6423" w:rsidR="006E05EA" w:rsidRPr="00CD4AF9" w:rsidRDefault="005C7C81" w:rsidP="006E05E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B371770" wp14:editId="729BE4EE">
                <wp:extent cx="1359535" cy="494030"/>
                <wp:effectExtent l="0" t="0" r="0" b="1270"/>
                <wp:docPr id="175407385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E3793F3" w14:textId="38A8C060" w:rsidR="006E05EA" w:rsidRPr="006115CF" w:rsidRDefault="00B85C17" w:rsidP="006E05E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70D2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DETALLADO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JORNADAS </w:t>
          </w:r>
          <w:r w:rsidRPr="00B85C1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ACTOS DE DIGNIFICACIÓN</w:t>
          </w:r>
        </w:p>
      </w:tc>
      <w:tc>
        <w:tcPr>
          <w:tcW w:w="2666" w:type="dxa"/>
          <w:shd w:val="clear" w:color="auto" w:fill="auto"/>
          <w:vAlign w:val="center"/>
        </w:tcPr>
        <w:p w14:paraId="7533B6CD" w14:textId="32B23A72" w:rsidR="006E05EA" w:rsidRPr="00CD4AF9" w:rsidRDefault="006E05EA" w:rsidP="006E05E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318A2" w:rsidRPr="002318A2">
            <w:rPr>
              <w:rFonts w:ascii="Verdana" w:hAnsi="Verdana" w:cs="Arial"/>
              <w:sz w:val="16"/>
              <w:szCs w:val="16"/>
            </w:rPr>
            <w:t>500,08,15-155</w:t>
          </w:r>
        </w:p>
      </w:tc>
    </w:tr>
    <w:tr w:rsidR="006E05EA" w:rsidRPr="00CD4AF9" w14:paraId="612E8D67" w14:textId="77777777" w:rsidTr="009A17A6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5059485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21FA28E" w14:textId="77777777" w:rsidR="006E05EA" w:rsidRPr="00CD4AF9" w:rsidRDefault="006E05EA" w:rsidP="006E05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2AC25AF" w14:textId="70CD93EC" w:rsidR="006E05EA" w:rsidRPr="00763299" w:rsidRDefault="006E05EA" w:rsidP="006E05E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B92B5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01</w:t>
          </w:r>
        </w:p>
      </w:tc>
    </w:tr>
    <w:tr w:rsidR="006E05EA" w:rsidRPr="00CD4AF9" w14:paraId="7C3A0383" w14:textId="77777777" w:rsidTr="009A17A6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1F398A9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93468FC" w14:textId="027DDAD7" w:rsidR="006E05EA" w:rsidRPr="00CD4AF9" w:rsidRDefault="005848B7" w:rsidP="006E05E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5848B7">
            <w:rPr>
              <w:rFonts w:ascii="Verdana" w:hAnsi="Verdana"/>
              <w:sz w:val="18"/>
              <w:szCs w:val="18"/>
            </w:rPr>
            <w:t>PROCEDIMIENTO RECONOCIMIENTO DE RESPONSABILIDADES Y OTROS ACTOS DE DIGNIFICACIÓN</w:t>
          </w:r>
        </w:p>
      </w:tc>
      <w:tc>
        <w:tcPr>
          <w:tcW w:w="2666" w:type="dxa"/>
          <w:shd w:val="clear" w:color="auto" w:fill="auto"/>
        </w:tcPr>
        <w:p w14:paraId="3AAC3A01" w14:textId="6C34B80A" w:rsidR="006E05EA" w:rsidRPr="00763299" w:rsidRDefault="006E05EA" w:rsidP="006E05E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Fecha:</w:t>
          </w:r>
          <w:r w:rsidR="00BD7D7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2318A2">
            <w:rPr>
              <w:rFonts w:ascii="Verdana" w:hAnsi="Verdana" w:cs="Arial"/>
              <w:color w:val="000000" w:themeColor="text1"/>
              <w:sz w:val="16"/>
              <w:szCs w:val="16"/>
            </w:rPr>
            <w:t>21/05/</w:t>
          </w:r>
          <w:r w:rsidR="005F18EC">
            <w:rPr>
              <w:rFonts w:ascii="Verdana" w:hAnsi="Verdana" w:cs="Arial"/>
              <w:color w:val="000000" w:themeColor="text1"/>
              <w:sz w:val="16"/>
              <w:szCs w:val="16"/>
            </w:rPr>
            <w:t>2024</w:t>
          </w:r>
        </w:p>
      </w:tc>
    </w:tr>
    <w:tr w:rsidR="006E05EA" w:rsidRPr="00CD4AF9" w14:paraId="72F8069B" w14:textId="77777777" w:rsidTr="009A17A6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58A5BFE9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9C02948" w14:textId="77777777" w:rsidR="006E05EA" w:rsidRPr="00F57718" w:rsidRDefault="006E05EA" w:rsidP="006E05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BFC8E9E" w14:textId="77777777" w:rsidR="006E05EA" w:rsidRPr="002B23B1" w:rsidRDefault="006E05EA" w:rsidP="006E05E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38E6014" w14:textId="6D4E23E9" w:rsidR="008E2C4F" w:rsidRPr="00C20EFF" w:rsidRDefault="008E2C4F" w:rsidP="00CB3852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A9B4" w14:textId="71ADB4F0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E7D89ED" wp14:editId="7D138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BC"/>
    <w:multiLevelType w:val="hybridMultilevel"/>
    <w:tmpl w:val="D6668FA0"/>
    <w:lvl w:ilvl="0" w:tplc="DAEC19B0">
      <w:start w:val="1"/>
      <w:numFmt w:val="decimal"/>
      <w:lvlText w:val="%1."/>
      <w:lvlJc w:val="left"/>
      <w:pPr>
        <w:ind w:left="1080" w:hanging="360"/>
      </w:pPr>
      <w:rPr>
        <w:rFonts w:hint="default"/>
        <w:color w:val="E7E6E6" w:themeColor="background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C466B"/>
    <w:multiLevelType w:val="hybridMultilevel"/>
    <w:tmpl w:val="ADD2CE32"/>
    <w:lvl w:ilvl="0" w:tplc="34C4C950">
      <w:start w:val="3"/>
      <w:numFmt w:val="bullet"/>
      <w:lvlText w:val="-"/>
      <w:lvlJc w:val="left"/>
      <w:pPr>
        <w:ind w:left="1080" w:hanging="360"/>
      </w:pPr>
      <w:rPr>
        <w:rFonts w:ascii="Verdana" w:eastAsia="Cambria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A12EF"/>
    <w:multiLevelType w:val="hybridMultilevel"/>
    <w:tmpl w:val="AB5EBC8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E65"/>
    <w:multiLevelType w:val="hybridMultilevel"/>
    <w:tmpl w:val="95CA11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19D9"/>
    <w:multiLevelType w:val="hybridMultilevel"/>
    <w:tmpl w:val="E3166DD0"/>
    <w:lvl w:ilvl="0" w:tplc="2CD68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7B1"/>
    <w:multiLevelType w:val="hybridMultilevel"/>
    <w:tmpl w:val="6FA227DC"/>
    <w:lvl w:ilvl="0" w:tplc="C52CAD92">
      <w:start w:val="1"/>
      <w:numFmt w:val="decimal"/>
      <w:lvlText w:val="%1."/>
      <w:lvlJc w:val="left"/>
      <w:pPr>
        <w:ind w:left="720" w:hanging="360"/>
      </w:pPr>
      <w:rPr>
        <w:rFonts w:hint="default"/>
        <w:color w:val="E7E6E6" w:themeColor="background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EFC"/>
    <w:multiLevelType w:val="hybridMultilevel"/>
    <w:tmpl w:val="6D061AEA"/>
    <w:lvl w:ilvl="0" w:tplc="E676DE0E">
      <w:start w:val="1"/>
      <w:numFmt w:val="decimal"/>
      <w:lvlText w:val="%1."/>
      <w:lvlJc w:val="left"/>
      <w:pPr>
        <w:ind w:left="720" w:hanging="360"/>
      </w:pPr>
      <w:rPr>
        <w:rFonts w:hint="default"/>
        <w:color w:val="E7E6E6" w:themeColor="background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5125"/>
    <w:multiLevelType w:val="hybridMultilevel"/>
    <w:tmpl w:val="FD4608BC"/>
    <w:lvl w:ilvl="0" w:tplc="7AEA0996">
      <w:start w:val="1"/>
      <w:numFmt w:val="decimal"/>
      <w:lvlText w:val="%1."/>
      <w:lvlJc w:val="left"/>
      <w:pPr>
        <w:ind w:left="720" w:hanging="360"/>
      </w:pPr>
      <w:rPr>
        <w:rFonts w:hint="default"/>
        <w:color w:val="E7E6E6" w:themeColor="background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0660C8"/>
    <w:multiLevelType w:val="hybridMultilevel"/>
    <w:tmpl w:val="C7AA55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43325"/>
    <w:multiLevelType w:val="hybridMultilevel"/>
    <w:tmpl w:val="9EC8D9E8"/>
    <w:lvl w:ilvl="0" w:tplc="5BD20D7C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Times New Roman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99F7AF2"/>
    <w:multiLevelType w:val="hybridMultilevel"/>
    <w:tmpl w:val="BF9C4CAA"/>
    <w:lvl w:ilvl="0" w:tplc="A052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B511CDC"/>
    <w:multiLevelType w:val="hybridMultilevel"/>
    <w:tmpl w:val="DDF4741E"/>
    <w:lvl w:ilvl="0" w:tplc="2334DCE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3A50A8"/>
    <w:multiLevelType w:val="hybridMultilevel"/>
    <w:tmpl w:val="6BA2B7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1543">
    <w:abstractNumId w:val="20"/>
  </w:num>
  <w:num w:numId="2" w16cid:durableId="998538658">
    <w:abstractNumId w:val="4"/>
  </w:num>
  <w:num w:numId="3" w16cid:durableId="389040126">
    <w:abstractNumId w:val="5"/>
  </w:num>
  <w:num w:numId="4" w16cid:durableId="455297218">
    <w:abstractNumId w:val="12"/>
  </w:num>
  <w:num w:numId="5" w16cid:durableId="1700275204">
    <w:abstractNumId w:val="22"/>
  </w:num>
  <w:num w:numId="6" w16cid:durableId="1300306287">
    <w:abstractNumId w:val="13"/>
  </w:num>
  <w:num w:numId="7" w16cid:durableId="1707220014">
    <w:abstractNumId w:val="7"/>
  </w:num>
  <w:num w:numId="8" w16cid:durableId="764114515">
    <w:abstractNumId w:val="17"/>
  </w:num>
  <w:num w:numId="9" w16cid:durableId="513039059">
    <w:abstractNumId w:val="15"/>
  </w:num>
  <w:num w:numId="10" w16cid:durableId="15737805">
    <w:abstractNumId w:val="10"/>
  </w:num>
  <w:num w:numId="11" w16cid:durableId="364061771">
    <w:abstractNumId w:val="19"/>
  </w:num>
  <w:num w:numId="12" w16cid:durableId="1127700650">
    <w:abstractNumId w:val="8"/>
  </w:num>
  <w:num w:numId="13" w16cid:durableId="517810651">
    <w:abstractNumId w:val="9"/>
  </w:num>
  <w:num w:numId="14" w16cid:durableId="270549276">
    <w:abstractNumId w:val="11"/>
  </w:num>
  <w:num w:numId="15" w16cid:durableId="1698038420">
    <w:abstractNumId w:val="0"/>
  </w:num>
  <w:num w:numId="16" w16cid:durableId="1376658850">
    <w:abstractNumId w:val="6"/>
  </w:num>
  <w:num w:numId="17" w16cid:durableId="2132622906">
    <w:abstractNumId w:val="16"/>
  </w:num>
  <w:num w:numId="18" w16cid:durableId="324939519">
    <w:abstractNumId w:val="18"/>
  </w:num>
  <w:num w:numId="19" w16cid:durableId="274874149">
    <w:abstractNumId w:val="21"/>
  </w:num>
  <w:num w:numId="20" w16cid:durableId="1435979515">
    <w:abstractNumId w:val="2"/>
  </w:num>
  <w:num w:numId="21" w16cid:durableId="561138925">
    <w:abstractNumId w:val="23"/>
  </w:num>
  <w:num w:numId="22" w16cid:durableId="1340424281">
    <w:abstractNumId w:val="14"/>
  </w:num>
  <w:num w:numId="23" w16cid:durableId="330790759">
    <w:abstractNumId w:val="3"/>
  </w:num>
  <w:num w:numId="24" w16cid:durableId="214388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2"/>
    <w:rsid w:val="00000DA5"/>
    <w:rsid w:val="00035906"/>
    <w:rsid w:val="00041E41"/>
    <w:rsid w:val="00073944"/>
    <w:rsid w:val="00075304"/>
    <w:rsid w:val="00075CCC"/>
    <w:rsid w:val="0008449E"/>
    <w:rsid w:val="00084629"/>
    <w:rsid w:val="00096A9C"/>
    <w:rsid w:val="000A3C94"/>
    <w:rsid w:val="000C24AF"/>
    <w:rsid w:val="000D5755"/>
    <w:rsid w:val="000D5FE0"/>
    <w:rsid w:val="000F0D52"/>
    <w:rsid w:val="000F1D5D"/>
    <w:rsid w:val="000F539E"/>
    <w:rsid w:val="000F5DB4"/>
    <w:rsid w:val="00110649"/>
    <w:rsid w:val="00110BEE"/>
    <w:rsid w:val="001129D5"/>
    <w:rsid w:val="00115460"/>
    <w:rsid w:val="00131875"/>
    <w:rsid w:val="00134BF2"/>
    <w:rsid w:val="00137487"/>
    <w:rsid w:val="00145604"/>
    <w:rsid w:val="001458D9"/>
    <w:rsid w:val="0014777D"/>
    <w:rsid w:val="00151DFC"/>
    <w:rsid w:val="00166B8B"/>
    <w:rsid w:val="0017127A"/>
    <w:rsid w:val="00174DB0"/>
    <w:rsid w:val="00177334"/>
    <w:rsid w:val="00187F9F"/>
    <w:rsid w:val="001942E2"/>
    <w:rsid w:val="001B0E94"/>
    <w:rsid w:val="001B3AE0"/>
    <w:rsid w:val="001B66D8"/>
    <w:rsid w:val="001D5873"/>
    <w:rsid w:val="001E1FCC"/>
    <w:rsid w:val="002006B0"/>
    <w:rsid w:val="0022123A"/>
    <w:rsid w:val="0023034C"/>
    <w:rsid w:val="002318A2"/>
    <w:rsid w:val="00235A31"/>
    <w:rsid w:val="00244CA1"/>
    <w:rsid w:val="0024787C"/>
    <w:rsid w:val="00250F39"/>
    <w:rsid w:val="0025233E"/>
    <w:rsid w:val="0025350D"/>
    <w:rsid w:val="00257675"/>
    <w:rsid w:val="00260188"/>
    <w:rsid w:val="00262034"/>
    <w:rsid w:val="00263CA1"/>
    <w:rsid w:val="00264842"/>
    <w:rsid w:val="00264EDC"/>
    <w:rsid w:val="0027751C"/>
    <w:rsid w:val="002A08EF"/>
    <w:rsid w:val="002C241F"/>
    <w:rsid w:val="002E150F"/>
    <w:rsid w:val="002E4DD0"/>
    <w:rsid w:val="002F2E76"/>
    <w:rsid w:val="002F45B7"/>
    <w:rsid w:val="003036EF"/>
    <w:rsid w:val="0031425D"/>
    <w:rsid w:val="00315DEC"/>
    <w:rsid w:val="003261CE"/>
    <w:rsid w:val="00327D50"/>
    <w:rsid w:val="00330E79"/>
    <w:rsid w:val="00331890"/>
    <w:rsid w:val="00332CC0"/>
    <w:rsid w:val="00345328"/>
    <w:rsid w:val="00353F4F"/>
    <w:rsid w:val="00362454"/>
    <w:rsid w:val="003637A3"/>
    <w:rsid w:val="003653B5"/>
    <w:rsid w:val="00374275"/>
    <w:rsid w:val="00377591"/>
    <w:rsid w:val="003900A2"/>
    <w:rsid w:val="003B7FFD"/>
    <w:rsid w:val="003C5444"/>
    <w:rsid w:val="003D265E"/>
    <w:rsid w:val="003F0155"/>
    <w:rsid w:val="003F4156"/>
    <w:rsid w:val="0040482F"/>
    <w:rsid w:val="00413BF3"/>
    <w:rsid w:val="00433D06"/>
    <w:rsid w:val="00441892"/>
    <w:rsid w:val="00465B15"/>
    <w:rsid w:val="004806A4"/>
    <w:rsid w:val="004820B2"/>
    <w:rsid w:val="00491AC0"/>
    <w:rsid w:val="00491B08"/>
    <w:rsid w:val="004E0E74"/>
    <w:rsid w:val="004E1153"/>
    <w:rsid w:val="004F795C"/>
    <w:rsid w:val="005174B1"/>
    <w:rsid w:val="00527341"/>
    <w:rsid w:val="005310B7"/>
    <w:rsid w:val="00544C40"/>
    <w:rsid w:val="005522C9"/>
    <w:rsid w:val="005848B7"/>
    <w:rsid w:val="005902FA"/>
    <w:rsid w:val="00592B91"/>
    <w:rsid w:val="005A3842"/>
    <w:rsid w:val="005C56A7"/>
    <w:rsid w:val="005C7C81"/>
    <w:rsid w:val="005D0EEB"/>
    <w:rsid w:val="005D5EC5"/>
    <w:rsid w:val="005E373F"/>
    <w:rsid w:val="005E6CDC"/>
    <w:rsid w:val="005E6D55"/>
    <w:rsid w:val="005F18EC"/>
    <w:rsid w:val="005F524B"/>
    <w:rsid w:val="0060693A"/>
    <w:rsid w:val="00613EDE"/>
    <w:rsid w:val="00614BA9"/>
    <w:rsid w:val="00615685"/>
    <w:rsid w:val="006216DA"/>
    <w:rsid w:val="00625B9C"/>
    <w:rsid w:val="00636D5B"/>
    <w:rsid w:val="00643B53"/>
    <w:rsid w:val="00657EEC"/>
    <w:rsid w:val="00661181"/>
    <w:rsid w:val="0066379A"/>
    <w:rsid w:val="006A24AA"/>
    <w:rsid w:val="006A6B5D"/>
    <w:rsid w:val="006B5344"/>
    <w:rsid w:val="006B53A1"/>
    <w:rsid w:val="006B78D2"/>
    <w:rsid w:val="006E05EA"/>
    <w:rsid w:val="006F655E"/>
    <w:rsid w:val="00704B2C"/>
    <w:rsid w:val="00721538"/>
    <w:rsid w:val="0072262D"/>
    <w:rsid w:val="00732B70"/>
    <w:rsid w:val="0073750F"/>
    <w:rsid w:val="00751137"/>
    <w:rsid w:val="0076015E"/>
    <w:rsid w:val="007704D6"/>
    <w:rsid w:val="00774E5C"/>
    <w:rsid w:val="0079015C"/>
    <w:rsid w:val="00792049"/>
    <w:rsid w:val="007A3311"/>
    <w:rsid w:val="007B41D7"/>
    <w:rsid w:val="007D58DF"/>
    <w:rsid w:val="007F1595"/>
    <w:rsid w:val="0080178B"/>
    <w:rsid w:val="0081158E"/>
    <w:rsid w:val="00811C31"/>
    <w:rsid w:val="00826285"/>
    <w:rsid w:val="00840976"/>
    <w:rsid w:val="008428D7"/>
    <w:rsid w:val="00864B13"/>
    <w:rsid w:val="00872468"/>
    <w:rsid w:val="00876A14"/>
    <w:rsid w:val="008803B7"/>
    <w:rsid w:val="00895DE8"/>
    <w:rsid w:val="008C0846"/>
    <w:rsid w:val="008C3CC5"/>
    <w:rsid w:val="008C6154"/>
    <w:rsid w:val="008D38D5"/>
    <w:rsid w:val="008D7AF3"/>
    <w:rsid w:val="008E1C20"/>
    <w:rsid w:val="008E2C4F"/>
    <w:rsid w:val="008E3801"/>
    <w:rsid w:val="008F301A"/>
    <w:rsid w:val="00914524"/>
    <w:rsid w:val="009429CD"/>
    <w:rsid w:val="00942EA6"/>
    <w:rsid w:val="00943FEA"/>
    <w:rsid w:val="009473E6"/>
    <w:rsid w:val="00955B94"/>
    <w:rsid w:val="00965EDC"/>
    <w:rsid w:val="00967D44"/>
    <w:rsid w:val="0097776E"/>
    <w:rsid w:val="00994F33"/>
    <w:rsid w:val="009A0E94"/>
    <w:rsid w:val="009B0DDD"/>
    <w:rsid w:val="009B2FFE"/>
    <w:rsid w:val="009C3159"/>
    <w:rsid w:val="009C6F9B"/>
    <w:rsid w:val="009D3D2A"/>
    <w:rsid w:val="009D7818"/>
    <w:rsid w:val="009E0C76"/>
    <w:rsid w:val="009E22F1"/>
    <w:rsid w:val="009E2DD8"/>
    <w:rsid w:val="009F3688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A18CD"/>
    <w:rsid w:val="00AC3FB8"/>
    <w:rsid w:val="00AC5D92"/>
    <w:rsid w:val="00AD39D5"/>
    <w:rsid w:val="00B127DD"/>
    <w:rsid w:val="00B349DE"/>
    <w:rsid w:val="00B4006E"/>
    <w:rsid w:val="00B40884"/>
    <w:rsid w:val="00B419D4"/>
    <w:rsid w:val="00B80DE2"/>
    <w:rsid w:val="00B85C17"/>
    <w:rsid w:val="00B91F95"/>
    <w:rsid w:val="00B92B5D"/>
    <w:rsid w:val="00BA1FA4"/>
    <w:rsid w:val="00BB2D1B"/>
    <w:rsid w:val="00BC0D1E"/>
    <w:rsid w:val="00BC2F5D"/>
    <w:rsid w:val="00BC7394"/>
    <w:rsid w:val="00BD027D"/>
    <w:rsid w:val="00BD2535"/>
    <w:rsid w:val="00BD7D71"/>
    <w:rsid w:val="00BE183C"/>
    <w:rsid w:val="00BF360B"/>
    <w:rsid w:val="00C15D62"/>
    <w:rsid w:val="00C20EFF"/>
    <w:rsid w:val="00C218F4"/>
    <w:rsid w:val="00C22560"/>
    <w:rsid w:val="00C24D22"/>
    <w:rsid w:val="00C2751D"/>
    <w:rsid w:val="00C3275A"/>
    <w:rsid w:val="00C37E2B"/>
    <w:rsid w:val="00C4762B"/>
    <w:rsid w:val="00C5489E"/>
    <w:rsid w:val="00C55B7B"/>
    <w:rsid w:val="00C567E7"/>
    <w:rsid w:val="00C6160D"/>
    <w:rsid w:val="00C65E5B"/>
    <w:rsid w:val="00C718AF"/>
    <w:rsid w:val="00C87C6F"/>
    <w:rsid w:val="00C90B52"/>
    <w:rsid w:val="00C97A50"/>
    <w:rsid w:val="00CA5F11"/>
    <w:rsid w:val="00CB09BB"/>
    <w:rsid w:val="00CB3852"/>
    <w:rsid w:val="00CC639D"/>
    <w:rsid w:val="00CD0112"/>
    <w:rsid w:val="00CD73A2"/>
    <w:rsid w:val="00CD7616"/>
    <w:rsid w:val="00CF1E3B"/>
    <w:rsid w:val="00CF3A8D"/>
    <w:rsid w:val="00CF526F"/>
    <w:rsid w:val="00D06DB3"/>
    <w:rsid w:val="00D11964"/>
    <w:rsid w:val="00D207C5"/>
    <w:rsid w:val="00D45786"/>
    <w:rsid w:val="00D5362C"/>
    <w:rsid w:val="00D56A39"/>
    <w:rsid w:val="00D60CE9"/>
    <w:rsid w:val="00D6225E"/>
    <w:rsid w:val="00D65445"/>
    <w:rsid w:val="00D73F0B"/>
    <w:rsid w:val="00D84A48"/>
    <w:rsid w:val="00D87BE8"/>
    <w:rsid w:val="00D90A44"/>
    <w:rsid w:val="00D97F1B"/>
    <w:rsid w:val="00DB2F5A"/>
    <w:rsid w:val="00DB3A88"/>
    <w:rsid w:val="00DB4C5B"/>
    <w:rsid w:val="00DE2026"/>
    <w:rsid w:val="00DF28A5"/>
    <w:rsid w:val="00DF7F68"/>
    <w:rsid w:val="00E02216"/>
    <w:rsid w:val="00E02F10"/>
    <w:rsid w:val="00E05151"/>
    <w:rsid w:val="00E247A3"/>
    <w:rsid w:val="00E461D7"/>
    <w:rsid w:val="00E52BA4"/>
    <w:rsid w:val="00E577EC"/>
    <w:rsid w:val="00E604B5"/>
    <w:rsid w:val="00E72035"/>
    <w:rsid w:val="00E73C1B"/>
    <w:rsid w:val="00E81E48"/>
    <w:rsid w:val="00E82F7C"/>
    <w:rsid w:val="00E83173"/>
    <w:rsid w:val="00E9325F"/>
    <w:rsid w:val="00EA189F"/>
    <w:rsid w:val="00EB2102"/>
    <w:rsid w:val="00EB2850"/>
    <w:rsid w:val="00ED34F8"/>
    <w:rsid w:val="00ED66AB"/>
    <w:rsid w:val="00ED69A7"/>
    <w:rsid w:val="00EE3236"/>
    <w:rsid w:val="00EE49C4"/>
    <w:rsid w:val="00F25CE0"/>
    <w:rsid w:val="00F338AD"/>
    <w:rsid w:val="00F6430D"/>
    <w:rsid w:val="00F65439"/>
    <w:rsid w:val="00F65943"/>
    <w:rsid w:val="00F65D55"/>
    <w:rsid w:val="00F66BC0"/>
    <w:rsid w:val="00F70D24"/>
    <w:rsid w:val="00FA41EF"/>
    <w:rsid w:val="00FA465B"/>
    <w:rsid w:val="00FA4954"/>
    <w:rsid w:val="00FB66ED"/>
    <w:rsid w:val="00FD3AC1"/>
    <w:rsid w:val="00FE027B"/>
    <w:rsid w:val="00FF0785"/>
    <w:rsid w:val="00FF32AB"/>
    <w:rsid w:val="00FF7E4F"/>
    <w:rsid w:val="03EDCBA3"/>
    <w:rsid w:val="07B2554D"/>
    <w:rsid w:val="08157773"/>
    <w:rsid w:val="0A158E51"/>
    <w:rsid w:val="0A1C0D61"/>
    <w:rsid w:val="0DB194EC"/>
    <w:rsid w:val="0FDC682A"/>
    <w:rsid w:val="12D6CAC3"/>
    <w:rsid w:val="12F6A8F1"/>
    <w:rsid w:val="14B4EC32"/>
    <w:rsid w:val="1BDCD9CC"/>
    <w:rsid w:val="1C8C8AFB"/>
    <w:rsid w:val="1D2FD30C"/>
    <w:rsid w:val="27A20585"/>
    <w:rsid w:val="29272A27"/>
    <w:rsid w:val="2A7D379E"/>
    <w:rsid w:val="31A1094F"/>
    <w:rsid w:val="32B4CD91"/>
    <w:rsid w:val="37C5FCC1"/>
    <w:rsid w:val="3961CD22"/>
    <w:rsid w:val="3BAF0F68"/>
    <w:rsid w:val="3CC6D74E"/>
    <w:rsid w:val="3CD2F037"/>
    <w:rsid w:val="3CD536B3"/>
    <w:rsid w:val="3E6663FA"/>
    <w:rsid w:val="3EC948A3"/>
    <w:rsid w:val="40013F0D"/>
    <w:rsid w:val="432B4D81"/>
    <w:rsid w:val="4386B992"/>
    <w:rsid w:val="44FEF59F"/>
    <w:rsid w:val="454A3052"/>
    <w:rsid w:val="463D5BCD"/>
    <w:rsid w:val="467CD380"/>
    <w:rsid w:val="479C69CB"/>
    <w:rsid w:val="47AE34C9"/>
    <w:rsid w:val="48BB1BD7"/>
    <w:rsid w:val="4A56EC38"/>
    <w:rsid w:val="4A71B592"/>
    <w:rsid w:val="4BE37A00"/>
    <w:rsid w:val="4E814D5B"/>
    <w:rsid w:val="4F25FCA5"/>
    <w:rsid w:val="5648063C"/>
    <w:rsid w:val="56DE36C3"/>
    <w:rsid w:val="5875F881"/>
    <w:rsid w:val="58D92D27"/>
    <w:rsid w:val="59C03D37"/>
    <w:rsid w:val="5A74FD88"/>
    <w:rsid w:val="5B8C4873"/>
    <w:rsid w:val="5C10CDE9"/>
    <w:rsid w:val="5E2CA0B2"/>
    <w:rsid w:val="5F96E00A"/>
    <w:rsid w:val="609E60A8"/>
    <w:rsid w:val="60F021F4"/>
    <w:rsid w:val="6130DE65"/>
    <w:rsid w:val="635D39B9"/>
    <w:rsid w:val="661E8A3A"/>
    <w:rsid w:val="67BA5A9B"/>
    <w:rsid w:val="687519BE"/>
    <w:rsid w:val="6A41917D"/>
    <w:rsid w:val="6B1D02A0"/>
    <w:rsid w:val="6C0ADF91"/>
    <w:rsid w:val="6D700728"/>
    <w:rsid w:val="70392D0B"/>
    <w:rsid w:val="7618BB7D"/>
    <w:rsid w:val="77688111"/>
    <w:rsid w:val="7C719AE3"/>
    <w:rsid w:val="7D1B68E5"/>
    <w:rsid w:val="7DC7A9C8"/>
    <w:rsid w:val="7F825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5AACE"/>
  <w15:docId w15:val="{11734879-A705-46DE-8D16-A32D55C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02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2F1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2F10"/>
    <w:rPr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5E373F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E373F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E373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E373F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er.rodriguez\Desktop\Mayo%20Yuri%20RN\Retroalimentaci&#243;n%20Equipos\12.4.%20INFORME%20DETALLADO%20DE%20ACTIVIDADES%20DR%20V5.%20OBS%20IA%2024may2019%20Judit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12.4. INFORME DETALLADO DE ACTIVIDADES DR V5. OBS IA 24may2019 Judith</Template>
  <TotalTime>29</TotalTime>
  <Pages>5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Nather Rodríguez</dc:creator>
  <cp:keywords/>
  <cp:lastModifiedBy>Nather Bismark Rodriguez Molina</cp:lastModifiedBy>
  <cp:revision>8</cp:revision>
  <dcterms:created xsi:type="dcterms:W3CDTF">2024-05-20T23:24:00Z</dcterms:created>
  <dcterms:modified xsi:type="dcterms:W3CDTF">2024-05-21T19:49:00Z</dcterms:modified>
</cp:coreProperties>
</file>