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3F10" w14:textId="77777777" w:rsidR="00E9063F" w:rsidRDefault="00E9063F" w:rsidP="00752E5D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3CFE110B" w14:textId="77777777" w:rsidR="00AB12AF" w:rsidRDefault="00AB12AF" w:rsidP="00752E5D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79E0B0BA" w14:textId="77777777" w:rsidR="00473C1E" w:rsidRPr="00096DD5" w:rsidRDefault="00473C1E" w:rsidP="00752E5D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96DD5">
        <w:rPr>
          <w:rFonts w:ascii="Verdana" w:hAnsi="Verdana" w:cs="Arial"/>
          <w:b/>
          <w:color w:val="000000"/>
          <w:sz w:val="20"/>
          <w:szCs w:val="20"/>
        </w:rPr>
        <w:t xml:space="preserve">FONDO </w:t>
      </w:r>
      <w:r w:rsidR="00ED455C" w:rsidRPr="00096DD5">
        <w:rPr>
          <w:rFonts w:ascii="Verdana" w:hAnsi="Verdana" w:cs="Arial"/>
          <w:b/>
          <w:color w:val="000000"/>
          <w:sz w:val="20"/>
          <w:szCs w:val="20"/>
        </w:rPr>
        <w:t>PARA LA</w:t>
      </w:r>
      <w:r w:rsidR="0046447E" w:rsidRPr="00096DD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FC41CA" w:rsidRPr="00096DD5">
        <w:rPr>
          <w:rFonts w:ascii="Verdana" w:hAnsi="Verdana" w:cs="Arial"/>
          <w:b/>
          <w:color w:val="000000"/>
          <w:sz w:val="20"/>
          <w:szCs w:val="20"/>
        </w:rPr>
        <w:t>REPARACIÓN DE</w:t>
      </w:r>
      <w:r w:rsidR="00ED455C" w:rsidRPr="00096DD5">
        <w:rPr>
          <w:rFonts w:ascii="Verdana" w:hAnsi="Verdana" w:cs="Arial"/>
          <w:b/>
          <w:color w:val="000000"/>
          <w:sz w:val="20"/>
          <w:szCs w:val="20"/>
        </w:rPr>
        <w:t xml:space="preserve"> LAS</w:t>
      </w:r>
      <w:r w:rsidRPr="00096DD5">
        <w:rPr>
          <w:rFonts w:ascii="Verdana" w:hAnsi="Verdana" w:cs="Arial"/>
          <w:b/>
          <w:color w:val="000000"/>
          <w:sz w:val="20"/>
          <w:szCs w:val="20"/>
        </w:rPr>
        <w:t xml:space="preserve"> VÍCTIMAS</w:t>
      </w:r>
    </w:p>
    <w:p w14:paraId="3BE8D8B1" w14:textId="77777777" w:rsidR="00473C1E" w:rsidRPr="00096DD5" w:rsidRDefault="00473C1E" w:rsidP="00752E5D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96DD5">
        <w:rPr>
          <w:rFonts w:ascii="Verdana" w:hAnsi="Verdana" w:cs="Arial"/>
          <w:b/>
          <w:color w:val="000000"/>
          <w:sz w:val="20"/>
          <w:szCs w:val="20"/>
        </w:rPr>
        <w:t>UNIDAD PARA LA ATENCIÓN Y RE</w:t>
      </w:r>
      <w:r w:rsidR="006C67A4" w:rsidRPr="00096DD5">
        <w:rPr>
          <w:rFonts w:ascii="Verdana" w:hAnsi="Verdana" w:cs="Arial"/>
          <w:b/>
          <w:color w:val="000000"/>
          <w:sz w:val="20"/>
          <w:szCs w:val="20"/>
        </w:rPr>
        <w:t>PARACIÓN INTEGRAL A LAS VÍCTIMAS</w:t>
      </w:r>
    </w:p>
    <w:p w14:paraId="6ECDC15C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667FD610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51441687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3C211667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5C6553B2" w14:textId="77777777" w:rsidR="00E9063F" w:rsidRPr="00096DD5" w:rsidRDefault="00E9063F" w:rsidP="00E9063F">
      <w:pPr>
        <w:jc w:val="center"/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 xml:space="preserve">INFORME DEL MES DE </w:t>
      </w:r>
      <w:r w:rsidRPr="00096DD5">
        <w:rPr>
          <w:rFonts w:ascii="Verdana" w:hAnsi="Verdana" w:cs="Arial"/>
          <w:bCs/>
          <w:sz w:val="20"/>
          <w:szCs w:val="20"/>
        </w:rPr>
        <w:t>XXXXXXX</w:t>
      </w:r>
    </w:p>
    <w:p w14:paraId="3648AB2E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1CDBE38C" w14:textId="77777777" w:rsidR="00E9063F" w:rsidRPr="00096DD5" w:rsidRDefault="00E9063F" w:rsidP="00E9063F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3AB5318D" w14:textId="77777777" w:rsidR="00E9063F" w:rsidRPr="00096DD5" w:rsidRDefault="00E9063F" w:rsidP="00E9063F">
      <w:pPr>
        <w:jc w:val="center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96DD5">
        <w:rPr>
          <w:rFonts w:ascii="Verdana" w:hAnsi="Verdana" w:cs="Arial"/>
          <w:b/>
          <w:sz w:val="20"/>
          <w:szCs w:val="20"/>
        </w:rPr>
        <w:t>“NOMBRE DEL BAAF”</w:t>
      </w:r>
    </w:p>
    <w:p w14:paraId="543AB0D5" w14:textId="77777777" w:rsidR="001408E6" w:rsidRPr="00096DD5" w:rsidRDefault="001408E6" w:rsidP="00E9063F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14:paraId="6A9EC793" w14:textId="77777777" w:rsidR="001408E6" w:rsidRPr="00096DD5" w:rsidRDefault="001408E6" w:rsidP="00E9063F">
      <w:pPr>
        <w:jc w:val="center"/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 xml:space="preserve">IDENTIFICACIÓN INTERNA DEL BAAF: </w:t>
      </w:r>
      <w:r w:rsidRPr="00096DD5">
        <w:rPr>
          <w:rFonts w:ascii="Verdana" w:hAnsi="Verdana" w:cs="Arial"/>
          <w:bCs/>
          <w:sz w:val="20"/>
          <w:szCs w:val="20"/>
        </w:rPr>
        <w:t>IRXXXXXX</w:t>
      </w:r>
    </w:p>
    <w:p w14:paraId="685B3754" w14:textId="77777777" w:rsidR="00FB7CC1" w:rsidRPr="00096DD5" w:rsidRDefault="00FB7CC1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E66850F" w14:textId="77777777" w:rsidR="00E9063F" w:rsidRPr="00096DD5" w:rsidRDefault="00E9063F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E0B4760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61BDE6D2" w14:textId="77777777" w:rsidR="00E9063F" w:rsidRPr="00096DD5" w:rsidRDefault="00E9063F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4D4CE1ED" w14:textId="77777777" w:rsidR="00E9063F" w:rsidRPr="00096DD5" w:rsidRDefault="00E9063F" w:rsidP="00E9063F">
      <w:pPr>
        <w:jc w:val="center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FOTO DE LA PLANTACIÓN</w:t>
      </w:r>
    </w:p>
    <w:p w14:paraId="1984208F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7CE1D128" w14:textId="77777777" w:rsidR="00473C1E" w:rsidRPr="00096DD5" w:rsidRDefault="00473C1E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7E21E91C" w14:textId="77777777" w:rsidR="001919B3" w:rsidRPr="00096DD5" w:rsidRDefault="001919B3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75F8C17E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6323F562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75899F1E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3BAA3F07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D40D693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B746F84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CE6D194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0E02DE34" w14:textId="77777777" w:rsidR="001919B3" w:rsidRPr="00096DD5" w:rsidRDefault="001919B3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1F1336A7" w14:textId="77777777" w:rsidR="001919B3" w:rsidRPr="00096DD5" w:rsidRDefault="001919B3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3F245C44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70F46DFF" w14:textId="77777777" w:rsidR="00E34682" w:rsidRPr="00096DD5" w:rsidRDefault="00E34682" w:rsidP="00752E5D">
      <w:pPr>
        <w:jc w:val="center"/>
        <w:rPr>
          <w:rFonts w:ascii="Verdana" w:hAnsi="Verdana" w:cs="Arial"/>
          <w:b/>
          <w:sz w:val="20"/>
          <w:szCs w:val="20"/>
        </w:rPr>
      </w:pPr>
    </w:p>
    <w:p w14:paraId="6C2CD2E9" w14:textId="77777777" w:rsidR="00E9063F" w:rsidRPr="00096DD5" w:rsidRDefault="00E9063F" w:rsidP="00E9063F">
      <w:pPr>
        <w:jc w:val="center"/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 xml:space="preserve">PRESENTADO POR: </w:t>
      </w:r>
      <w:r w:rsidRPr="00096DD5">
        <w:rPr>
          <w:rFonts w:ascii="Verdana" w:hAnsi="Verdana" w:cs="Arial"/>
          <w:bCs/>
          <w:sz w:val="20"/>
          <w:szCs w:val="20"/>
        </w:rPr>
        <w:t>XXXXX</w:t>
      </w:r>
    </w:p>
    <w:p w14:paraId="0EA4177A" w14:textId="77777777" w:rsidR="00E9063F" w:rsidRPr="00096DD5" w:rsidRDefault="00E9063F" w:rsidP="00E9063F">
      <w:pPr>
        <w:jc w:val="center"/>
        <w:rPr>
          <w:rFonts w:ascii="Verdana" w:hAnsi="Verdana" w:cs="Arial"/>
          <w:b/>
          <w:sz w:val="20"/>
          <w:szCs w:val="20"/>
        </w:rPr>
      </w:pPr>
    </w:p>
    <w:p w14:paraId="48256D46" w14:textId="77777777" w:rsidR="00E9063F" w:rsidRPr="00096DD5" w:rsidRDefault="00E9063F" w:rsidP="00E9063F">
      <w:pPr>
        <w:jc w:val="center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CARGO:</w:t>
      </w:r>
      <w:r w:rsidR="00101DBD" w:rsidRPr="00096DD5">
        <w:rPr>
          <w:rFonts w:ascii="Verdana" w:hAnsi="Verdana" w:cs="Arial"/>
          <w:b/>
          <w:sz w:val="20"/>
          <w:szCs w:val="20"/>
        </w:rPr>
        <w:t xml:space="preserve"> </w:t>
      </w:r>
      <w:r w:rsidR="00101DBD" w:rsidRPr="00096DD5">
        <w:rPr>
          <w:rFonts w:ascii="Verdana" w:hAnsi="Verdana" w:cs="Arial"/>
          <w:bCs/>
          <w:sz w:val="20"/>
          <w:szCs w:val="20"/>
        </w:rPr>
        <w:t>xxx</w:t>
      </w:r>
    </w:p>
    <w:p w14:paraId="5EDDFAFB" w14:textId="77777777" w:rsidR="00ED455C" w:rsidRPr="00096DD5" w:rsidRDefault="00E9063F" w:rsidP="00E9063F">
      <w:pPr>
        <w:jc w:val="center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EQUIPO:</w:t>
      </w:r>
      <w:r w:rsidR="00B24523">
        <w:rPr>
          <w:rFonts w:ascii="Verdana" w:hAnsi="Verdana" w:cs="Arial"/>
          <w:b/>
          <w:sz w:val="20"/>
          <w:szCs w:val="20"/>
        </w:rPr>
        <w:t xml:space="preserve"> </w:t>
      </w:r>
      <w:r w:rsidR="00101DBD" w:rsidRPr="00096DD5">
        <w:rPr>
          <w:rFonts w:ascii="Verdana" w:hAnsi="Verdana" w:cs="Arial"/>
          <w:bCs/>
          <w:sz w:val="20"/>
          <w:szCs w:val="20"/>
        </w:rPr>
        <w:t>xxx</w:t>
      </w:r>
    </w:p>
    <w:p w14:paraId="04F26640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62494A6A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0B8A1F2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62987CC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724B7080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327E512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C8BC612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93A74E8" w14:textId="77777777" w:rsidR="00E9063F" w:rsidRPr="00096DD5" w:rsidRDefault="00E9063F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2A3D65A" w14:textId="77777777" w:rsidR="003C7D5E" w:rsidRDefault="003C7D5E" w:rsidP="003C7D5E">
      <w:pPr>
        <w:rPr>
          <w:rFonts w:ascii="Verdana" w:hAnsi="Verdana" w:cs="Arial"/>
          <w:sz w:val="20"/>
          <w:szCs w:val="20"/>
        </w:rPr>
      </w:pPr>
    </w:p>
    <w:p w14:paraId="52630E04" w14:textId="77777777" w:rsidR="0033525D" w:rsidRDefault="0033525D" w:rsidP="003C7D5E">
      <w:pPr>
        <w:rPr>
          <w:rFonts w:ascii="Verdana" w:hAnsi="Verdana" w:cs="Arial"/>
          <w:sz w:val="20"/>
          <w:szCs w:val="20"/>
        </w:rPr>
      </w:pPr>
    </w:p>
    <w:p w14:paraId="3D1D88B1" w14:textId="77777777" w:rsidR="0033525D" w:rsidRDefault="0033525D" w:rsidP="003C7D5E">
      <w:pPr>
        <w:rPr>
          <w:rFonts w:ascii="Verdana" w:hAnsi="Verdana" w:cs="Arial"/>
          <w:sz w:val="20"/>
          <w:szCs w:val="20"/>
        </w:rPr>
      </w:pPr>
    </w:p>
    <w:p w14:paraId="3111D4F4" w14:textId="77777777" w:rsidR="0033525D" w:rsidRDefault="0033525D">
      <w:pPr>
        <w:pStyle w:val="TtulodeTDC"/>
        <w:rPr>
          <w:rFonts w:ascii="Verdana" w:hAnsi="Verdana"/>
          <w:color w:val="auto"/>
          <w:sz w:val="20"/>
          <w:szCs w:val="20"/>
        </w:rPr>
      </w:pPr>
      <w:r w:rsidRPr="0033525D">
        <w:rPr>
          <w:rFonts w:ascii="Verdana" w:hAnsi="Verdana"/>
          <w:color w:val="auto"/>
          <w:sz w:val="20"/>
          <w:szCs w:val="20"/>
        </w:rPr>
        <w:lastRenderedPageBreak/>
        <w:t>Tabla de contenido</w:t>
      </w:r>
    </w:p>
    <w:p w14:paraId="142368A3" w14:textId="77777777" w:rsidR="0033525D" w:rsidRPr="0033525D" w:rsidRDefault="0033525D" w:rsidP="0033525D"/>
    <w:p w14:paraId="2D720072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r w:rsidRPr="0033525D">
        <w:rPr>
          <w:rFonts w:ascii="Verdana" w:hAnsi="Verdana"/>
          <w:sz w:val="20"/>
          <w:szCs w:val="20"/>
        </w:rPr>
        <w:fldChar w:fldCharType="begin"/>
      </w:r>
      <w:r w:rsidRPr="0033525D">
        <w:rPr>
          <w:rFonts w:ascii="Verdana" w:hAnsi="Verdana"/>
          <w:sz w:val="20"/>
          <w:szCs w:val="20"/>
        </w:rPr>
        <w:instrText xml:space="preserve"> TOC \o "1-3" \h \z \u </w:instrText>
      </w:r>
      <w:r w:rsidRPr="0033525D">
        <w:rPr>
          <w:rFonts w:ascii="Verdana" w:hAnsi="Verdana"/>
          <w:sz w:val="20"/>
          <w:szCs w:val="20"/>
        </w:rPr>
        <w:fldChar w:fldCharType="separate"/>
      </w:r>
      <w:hyperlink w:anchor="_Toc129350502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1.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Descripción técnica BAAF: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_Toc129350502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987D6FB" w14:textId="77777777" w:rsidR="0033525D" w:rsidRPr="0033525D" w:rsidRDefault="0033525D">
      <w:pPr>
        <w:pStyle w:val="TDC1"/>
        <w:tabs>
          <w:tab w:val="left" w:pos="880"/>
        </w:tabs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3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1.1.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Datos generales: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_Toc129350503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3B4F0C30" w14:textId="77777777" w:rsidR="0033525D" w:rsidRPr="0033525D" w:rsidRDefault="0033525D">
      <w:pPr>
        <w:pStyle w:val="TDC1"/>
        <w:tabs>
          <w:tab w:val="left" w:pos="880"/>
        </w:tabs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4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1.2.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Localización BAAF: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_Toc129350504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62935F55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5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2.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Objetivos: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_Toc129350505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ABD2E2C" w14:textId="77777777" w:rsidR="0033525D" w:rsidRPr="0033525D" w:rsidRDefault="0033525D">
      <w:pPr>
        <w:pStyle w:val="TDC1"/>
        <w:tabs>
          <w:tab w:val="left" w:pos="880"/>
        </w:tabs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6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2.1.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General: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_Toc129350506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6A13635" w14:textId="77777777" w:rsidR="0033525D" w:rsidRPr="0033525D" w:rsidRDefault="0033525D">
      <w:pPr>
        <w:pStyle w:val="TDC1"/>
        <w:tabs>
          <w:tab w:val="left" w:pos="880"/>
        </w:tabs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7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2.2.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Específicos: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_Toc129350507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1A9827F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8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3.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Actividades propuestas: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_Toc129350508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F00038C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09" w:history="1">
        <w:r w:rsidRPr="0033525D">
          <w:rPr>
            <w:rStyle w:val="Hipervnculo"/>
            <w:rFonts w:ascii="Verdana" w:hAnsi="Verdana" w:cs="Arial"/>
            <w:noProof/>
            <w:color w:val="auto"/>
            <w:sz w:val="20"/>
            <w:szCs w:val="20"/>
          </w:rPr>
          <w:t>Ejemplo: Para el mes de xxxxx de xxxx, se tiene programado iniciar con las respectivas estimulaciones químicas, mantenimiento de caminos, poda manual y fertilización en los lotes 1, 2, 20,28 y 60.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_Toc129350509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1E9501A8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0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4.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Área, Lotes o Parcelas para intervenir: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_Toc129350510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3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56D4945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1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5.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Actividades realizadas: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_Toc129350511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4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CA0C198" w14:textId="77777777" w:rsidR="0033525D" w:rsidRPr="0033525D" w:rsidRDefault="0033525D">
      <w:pPr>
        <w:pStyle w:val="TDC1"/>
        <w:tabs>
          <w:tab w:val="left" w:pos="880"/>
        </w:tabs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2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5.1.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Mantenimientos de caminos: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_Toc129350512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4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1E2FC2C8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3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6.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Actividades pendientes para el siguiente mes: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_Toc129350513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4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9502EFA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4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7.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Recomendaciones: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_Toc129350514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4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426E8C4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5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8.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Anexo fotográfico: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_Toc129350515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4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63BC66AA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6" w:history="1"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9.</w:t>
        </w:r>
        <w:r w:rsidRPr="0033525D">
          <w:rPr>
            <w:rFonts w:ascii="Verdana" w:hAnsi="Verdana"/>
            <w:noProof/>
            <w:sz w:val="20"/>
            <w:szCs w:val="20"/>
            <w:lang w:val="es-CO" w:eastAsia="es-CO"/>
          </w:rPr>
          <w:tab/>
        </w:r>
        <w:r w:rsidRPr="0033525D">
          <w:rPr>
            <w:rStyle w:val="Hipervnculo"/>
            <w:rFonts w:ascii="Verdana" w:hAnsi="Verdana"/>
            <w:i/>
            <w:iCs/>
            <w:noProof/>
            <w:color w:val="auto"/>
            <w:sz w:val="20"/>
            <w:szCs w:val="20"/>
            <w:lang w:val="es-CO"/>
          </w:rPr>
          <w:t>Reporte de Incidentes y/o Accidentes de Seguridad y Trabajo: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_Toc129350516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5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DBB8231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7" w:history="1">
        <w:r w:rsidRPr="0033525D">
          <w:rPr>
            <w:rStyle w:val="Hipervnculo"/>
            <w:rFonts w:ascii="Verdana" w:hAnsi="Verdana"/>
            <w:noProof/>
            <w:color w:val="auto"/>
            <w:sz w:val="20"/>
            <w:szCs w:val="20"/>
            <w:lang w:val="es-CO"/>
          </w:rPr>
          <w:t>Anexos: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_Toc129350517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5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D7E6400" w14:textId="77777777" w:rsidR="0033525D" w:rsidRPr="0033525D" w:rsidRDefault="0033525D">
      <w:pPr>
        <w:pStyle w:val="TDC1"/>
        <w:rPr>
          <w:rFonts w:ascii="Verdana" w:hAnsi="Verdana"/>
          <w:noProof/>
          <w:sz w:val="20"/>
          <w:szCs w:val="20"/>
          <w:lang w:val="es-CO" w:eastAsia="es-CO"/>
        </w:rPr>
      </w:pPr>
      <w:hyperlink w:anchor="_Toc129350518" w:history="1">
        <w:r w:rsidRPr="0033525D">
          <w:rPr>
            <w:rStyle w:val="Hipervnculo"/>
            <w:rFonts w:ascii="Verdana" w:hAnsi="Verdana"/>
            <w:noProof/>
            <w:color w:val="auto"/>
            <w:sz w:val="20"/>
            <w:szCs w:val="20"/>
            <w:lang w:val="es-CO"/>
          </w:rPr>
          <w:t>CONTROL DE CAMBIOS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tab/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Pr="0033525D">
          <w:rPr>
            <w:rFonts w:ascii="Verdana" w:hAnsi="Verdana"/>
            <w:noProof/>
            <w:webHidden/>
            <w:sz w:val="20"/>
            <w:szCs w:val="20"/>
          </w:rPr>
          <w:instrText xml:space="preserve"> PAGEREF _Toc129350518 \h </w:instrText>
        </w:r>
        <w:r w:rsidRPr="0033525D">
          <w:rPr>
            <w:rFonts w:ascii="Verdana" w:hAnsi="Verdana"/>
            <w:noProof/>
            <w:webHidden/>
            <w:sz w:val="20"/>
            <w:szCs w:val="20"/>
          </w:rPr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webHidden/>
            <w:sz w:val="20"/>
            <w:szCs w:val="20"/>
          </w:rPr>
          <w:t>6</w:t>
        </w:r>
        <w:r w:rsidRPr="0033525D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64CF1170" w14:textId="77777777" w:rsidR="0033525D" w:rsidRPr="0033525D" w:rsidRDefault="0033525D">
      <w:pPr>
        <w:rPr>
          <w:rFonts w:ascii="Verdana" w:hAnsi="Verdana"/>
          <w:sz w:val="20"/>
          <w:szCs w:val="20"/>
        </w:rPr>
      </w:pPr>
      <w:r w:rsidRPr="0033525D">
        <w:rPr>
          <w:rFonts w:ascii="Verdana" w:hAnsi="Verdana"/>
          <w:b/>
          <w:bCs/>
          <w:sz w:val="20"/>
          <w:szCs w:val="20"/>
        </w:rPr>
        <w:fldChar w:fldCharType="end"/>
      </w:r>
    </w:p>
    <w:p w14:paraId="76DCF3CA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15818120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24435C1A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4731231E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431D0F4A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4CE0581C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5A0F5EC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1B075114" w14:textId="77777777" w:rsidR="00467B64" w:rsidRPr="0033525D" w:rsidRDefault="00467B64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02BE26CA" w14:textId="77777777" w:rsidR="00467B64" w:rsidRPr="0033525D" w:rsidRDefault="00467B64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3E2C18A" w14:textId="77777777" w:rsidR="003C7D5E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D27A0C7" w14:textId="77777777" w:rsid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344FD460" w14:textId="77777777" w:rsid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759337CB" w14:textId="77777777" w:rsid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2BD06D8B" w14:textId="77777777" w:rsid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76073EA4" w14:textId="77777777" w:rsid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0EFB0EEB" w14:textId="77777777" w:rsidR="0033525D" w:rsidRPr="0033525D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5078123B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29603881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6B6462E2" w14:textId="77777777" w:rsidR="003C7D5E" w:rsidRPr="0033525D" w:rsidRDefault="003C7D5E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053276E2" w14:textId="77777777" w:rsidR="003C7D5E" w:rsidRPr="0033525D" w:rsidRDefault="003C7D5E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0" w:name="_Toc129350502"/>
      <w:r w:rsidRPr="0033525D">
        <w:rPr>
          <w:rFonts w:ascii="Verdana" w:hAnsi="Verdana"/>
          <w:i/>
          <w:iCs/>
          <w:sz w:val="20"/>
          <w:szCs w:val="20"/>
          <w:lang w:val="es-CO"/>
        </w:rPr>
        <w:lastRenderedPageBreak/>
        <w:t>Descripción técnica BAAF:</w:t>
      </w:r>
      <w:bookmarkEnd w:id="0"/>
    </w:p>
    <w:p w14:paraId="7C077C76" w14:textId="77777777" w:rsidR="00CC7A5D" w:rsidRPr="00096DD5" w:rsidRDefault="00CC7A5D" w:rsidP="00752E5D">
      <w:pPr>
        <w:jc w:val="both"/>
        <w:rPr>
          <w:rFonts w:ascii="Verdana" w:hAnsi="Verdana" w:cs="Arial"/>
          <w:i/>
          <w:color w:val="70AD47"/>
          <w:sz w:val="20"/>
          <w:szCs w:val="20"/>
          <w:lang w:val="es-CO"/>
        </w:rPr>
      </w:pPr>
    </w:p>
    <w:p w14:paraId="463EBC32" w14:textId="77777777" w:rsidR="00595EFE" w:rsidRPr="0033525D" w:rsidRDefault="00595EFE" w:rsidP="0033525D">
      <w:pPr>
        <w:pStyle w:val="Ttulo1"/>
        <w:numPr>
          <w:ilvl w:val="1"/>
          <w:numId w:val="46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" w:name="_Toc129350503"/>
      <w:r w:rsidRPr="0033525D">
        <w:rPr>
          <w:rFonts w:ascii="Verdana" w:hAnsi="Verdana"/>
          <w:i/>
          <w:iCs/>
          <w:sz w:val="20"/>
          <w:szCs w:val="20"/>
          <w:lang w:val="es-CO"/>
        </w:rPr>
        <w:t>Datos generales:</w:t>
      </w:r>
      <w:bookmarkEnd w:id="1"/>
    </w:p>
    <w:p w14:paraId="6FC6916B" w14:textId="77777777" w:rsidR="00595EFE" w:rsidRPr="00096DD5" w:rsidRDefault="00595EFE" w:rsidP="00595EFE">
      <w:pPr>
        <w:rPr>
          <w:rFonts w:ascii="Verdana" w:hAnsi="Verdana" w:cs="Arial"/>
          <w:sz w:val="20"/>
          <w:szCs w:val="20"/>
          <w:lang w:val="es-CO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080"/>
      </w:tblGrid>
      <w:tr w:rsidR="00595EFE" w:rsidRPr="00096DD5" w14:paraId="3C1A4513" w14:textId="77777777" w:rsidTr="00595EFE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C1C" w14:textId="77777777" w:rsidR="00595EFE" w:rsidRPr="00096DD5" w:rsidRDefault="00595EF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Nombre del BAAF: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9ED" w14:textId="77777777" w:rsidR="00595EFE" w:rsidRPr="00096DD5" w:rsidRDefault="00595EFE">
            <w:pPr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 </w:t>
            </w:r>
            <w:r w:rsidR="00101DBD" w:rsidRPr="00096DD5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  <w:tr w:rsidR="00595EFE" w:rsidRPr="00096DD5" w14:paraId="4D2664C6" w14:textId="77777777" w:rsidTr="00595EFE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AC9" w14:textId="77777777" w:rsidR="00595EFE" w:rsidRPr="00096DD5" w:rsidRDefault="00595EF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Código BAAF: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58A" w14:textId="77777777" w:rsidR="00595EFE" w:rsidRPr="00096DD5" w:rsidRDefault="00595EFE">
            <w:pPr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 </w:t>
            </w:r>
            <w:r w:rsidR="00101DBD" w:rsidRPr="00096DD5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  <w:tr w:rsidR="00595EFE" w:rsidRPr="00096DD5" w14:paraId="5279451C" w14:textId="77777777" w:rsidTr="00595EFE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15F" w14:textId="77777777" w:rsidR="00595EFE" w:rsidRPr="00096DD5" w:rsidRDefault="00595EFE">
            <w:pPr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Tipo de cultivo o plantación: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380" w14:textId="77777777" w:rsidR="00595EFE" w:rsidRPr="00096DD5" w:rsidRDefault="00595EFE">
            <w:pPr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 </w:t>
            </w:r>
            <w:r w:rsidR="00101DBD" w:rsidRPr="00096DD5">
              <w:rPr>
                <w:rFonts w:ascii="Verdana" w:hAnsi="Verdana" w:cs="Arial"/>
                <w:sz w:val="20"/>
                <w:szCs w:val="20"/>
              </w:rPr>
              <w:t>xxx</w:t>
            </w:r>
          </w:p>
        </w:tc>
      </w:tr>
    </w:tbl>
    <w:p w14:paraId="115D1453" w14:textId="77777777" w:rsidR="00595EFE" w:rsidRPr="00096DD5" w:rsidRDefault="00595EFE" w:rsidP="00595EFE">
      <w:pPr>
        <w:rPr>
          <w:rFonts w:ascii="Verdana" w:hAnsi="Verdana" w:cs="Arial"/>
          <w:sz w:val="20"/>
          <w:szCs w:val="20"/>
          <w:lang w:val="es-CO"/>
        </w:rPr>
      </w:pPr>
    </w:p>
    <w:p w14:paraId="3AE15CC4" w14:textId="77777777" w:rsidR="00595EFE" w:rsidRPr="00096DD5" w:rsidRDefault="00595EFE" w:rsidP="00595EFE">
      <w:pPr>
        <w:rPr>
          <w:rFonts w:ascii="Verdana" w:hAnsi="Verdana" w:cs="Arial"/>
          <w:sz w:val="20"/>
          <w:szCs w:val="20"/>
          <w:lang w:val="es-CO"/>
        </w:rPr>
      </w:pPr>
    </w:p>
    <w:p w14:paraId="72B08FE9" w14:textId="77777777" w:rsidR="00CC7A5D" w:rsidRPr="0033525D" w:rsidRDefault="003C7D5E" w:rsidP="0033525D">
      <w:pPr>
        <w:pStyle w:val="Ttulo1"/>
        <w:numPr>
          <w:ilvl w:val="1"/>
          <w:numId w:val="46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2" w:name="_Toc129350504"/>
      <w:r w:rsidRPr="0033525D">
        <w:rPr>
          <w:rFonts w:ascii="Verdana" w:hAnsi="Verdana"/>
          <w:i/>
          <w:iCs/>
          <w:sz w:val="20"/>
          <w:szCs w:val="20"/>
          <w:lang w:val="es-CO"/>
        </w:rPr>
        <w:t>Localización BAAF</w:t>
      </w:r>
      <w:r w:rsidR="00CC7A5D" w:rsidRPr="0033525D">
        <w:rPr>
          <w:rFonts w:ascii="Verdana" w:hAnsi="Verdana"/>
          <w:i/>
          <w:iCs/>
          <w:sz w:val="20"/>
          <w:szCs w:val="20"/>
          <w:lang w:val="es-CO"/>
        </w:rPr>
        <w:t>:</w:t>
      </w:r>
      <w:bookmarkEnd w:id="2"/>
      <w:r w:rsidR="00CC7A5D" w:rsidRPr="0033525D">
        <w:rPr>
          <w:rFonts w:ascii="Verdana" w:hAnsi="Verdana"/>
          <w:i/>
          <w:iCs/>
          <w:sz w:val="20"/>
          <w:szCs w:val="20"/>
          <w:lang w:val="es-CO"/>
        </w:rPr>
        <w:t xml:space="preserve">  </w:t>
      </w:r>
    </w:p>
    <w:p w14:paraId="7A8DCD22" w14:textId="77777777" w:rsidR="00CC7A5D" w:rsidRPr="00096DD5" w:rsidRDefault="00CC7A5D" w:rsidP="00752E5D">
      <w:pPr>
        <w:jc w:val="both"/>
        <w:rPr>
          <w:rFonts w:ascii="Verdana" w:hAnsi="Verdana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662"/>
        <w:gridCol w:w="3583"/>
      </w:tblGrid>
      <w:tr w:rsidR="00C530E1" w:rsidRPr="00096DD5" w14:paraId="41C54B25" w14:textId="77777777" w:rsidTr="009B12C5">
        <w:trPr>
          <w:trHeight w:val="20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C58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  <w:p w14:paraId="7E91B3B5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  <w:p w14:paraId="36A81B7E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Localización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8A9C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Departamento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7AB5" w14:textId="77777777" w:rsidR="00C530E1" w:rsidRPr="00096DD5" w:rsidRDefault="00101DBD" w:rsidP="00752E5D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530E1" w:rsidRPr="00096DD5" w14:paraId="0B0C21BB" w14:textId="77777777" w:rsidTr="009B12C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98AB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3DF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Municipio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45B" w14:textId="77777777" w:rsidR="00C530E1" w:rsidRPr="00096DD5" w:rsidRDefault="00101DBD" w:rsidP="00752E5D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530E1" w:rsidRPr="00096DD5" w14:paraId="6DD6BAD6" w14:textId="77777777" w:rsidTr="009B12C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BF06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CF2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Corregimiento y Vereda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BD2" w14:textId="77777777" w:rsidR="00C530E1" w:rsidRPr="00096DD5" w:rsidRDefault="00101DBD" w:rsidP="00752E5D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  <w:tr w:rsidR="00C530E1" w:rsidRPr="00096DD5" w14:paraId="412EE5F9" w14:textId="77777777" w:rsidTr="009B12C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A2BE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4EBB" w14:textId="77777777" w:rsidR="00C530E1" w:rsidRPr="00096DD5" w:rsidRDefault="00C530E1" w:rsidP="00752E5D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Barrio: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180" w14:textId="77777777" w:rsidR="00C530E1" w:rsidRPr="00096DD5" w:rsidRDefault="00101DBD" w:rsidP="00752E5D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bCs/>
                <w:i/>
                <w:sz w:val="20"/>
                <w:szCs w:val="20"/>
                <w:lang w:val="es-CO"/>
              </w:rPr>
              <w:t>xxx</w:t>
            </w:r>
          </w:p>
        </w:tc>
      </w:tr>
    </w:tbl>
    <w:p w14:paraId="3F395F91" w14:textId="77777777" w:rsidR="004D7697" w:rsidRPr="00096DD5" w:rsidRDefault="004D7697" w:rsidP="00752E5D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17141CEA" w14:textId="77777777" w:rsidR="003C7D5E" w:rsidRPr="00096DD5" w:rsidRDefault="003C7D5E" w:rsidP="003C7D5E">
      <w:pPr>
        <w:ind w:left="720"/>
        <w:jc w:val="both"/>
        <w:rPr>
          <w:rFonts w:ascii="Verdana" w:hAnsi="Verdana" w:cs="Arial"/>
          <w:b/>
          <w:sz w:val="20"/>
          <w:szCs w:val="20"/>
        </w:rPr>
      </w:pPr>
    </w:p>
    <w:p w14:paraId="79A5EB4F" w14:textId="77777777" w:rsidR="003C7D5E" w:rsidRPr="0033525D" w:rsidRDefault="003C7D5E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3" w:name="_Toc129350505"/>
      <w:r w:rsidRPr="0033525D">
        <w:rPr>
          <w:rFonts w:ascii="Verdana" w:hAnsi="Verdana"/>
          <w:i/>
          <w:iCs/>
          <w:sz w:val="20"/>
          <w:szCs w:val="20"/>
          <w:lang w:val="es-CO"/>
        </w:rPr>
        <w:t>Objetivos:</w:t>
      </w:r>
      <w:bookmarkEnd w:id="3"/>
      <w:r w:rsidRPr="0033525D">
        <w:rPr>
          <w:rFonts w:ascii="Verdana" w:hAnsi="Verdana"/>
          <w:i/>
          <w:iCs/>
          <w:sz w:val="20"/>
          <w:szCs w:val="20"/>
          <w:lang w:val="es-CO"/>
        </w:rPr>
        <w:t xml:space="preserve"> </w:t>
      </w:r>
    </w:p>
    <w:p w14:paraId="6D413FA4" w14:textId="77777777" w:rsidR="00210455" w:rsidRPr="00096DD5" w:rsidRDefault="00210455" w:rsidP="00210455">
      <w:pPr>
        <w:ind w:left="720"/>
        <w:jc w:val="both"/>
        <w:rPr>
          <w:rFonts w:ascii="Verdana" w:hAnsi="Verdana" w:cs="Arial"/>
          <w:b/>
          <w:sz w:val="20"/>
          <w:szCs w:val="20"/>
        </w:rPr>
      </w:pPr>
    </w:p>
    <w:p w14:paraId="7B335FD9" w14:textId="77777777" w:rsidR="003C7D5E" w:rsidRPr="0033525D" w:rsidRDefault="003C7D5E" w:rsidP="0033525D">
      <w:pPr>
        <w:pStyle w:val="Ttulo1"/>
        <w:numPr>
          <w:ilvl w:val="1"/>
          <w:numId w:val="47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4" w:name="_Toc129350506"/>
      <w:r w:rsidRPr="0033525D">
        <w:rPr>
          <w:rFonts w:ascii="Verdana" w:hAnsi="Verdana"/>
          <w:i/>
          <w:iCs/>
          <w:sz w:val="20"/>
          <w:szCs w:val="20"/>
          <w:lang w:val="es-CO"/>
        </w:rPr>
        <w:t>General:</w:t>
      </w:r>
      <w:bookmarkEnd w:id="4"/>
    </w:p>
    <w:p w14:paraId="7CF10FF9" w14:textId="77777777" w:rsidR="00210455" w:rsidRPr="00096DD5" w:rsidRDefault="00210455" w:rsidP="00210455">
      <w:pPr>
        <w:ind w:left="720"/>
        <w:jc w:val="both"/>
        <w:rPr>
          <w:rFonts w:ascii="Verdana" w:hAnsi="Verdana" w:cs="Arial"/>
          <w:b/>
          <w:sz w:val="20"/>
          <w:szCs w:val="20"/>
        </w:rPr>
      </w:pPr>
    </w:p>
    <w:p w14:paraId="46FEC54F" w14:textId="77777777" w:rsidR="003C7D5E" w:rsidRPr="00096DD5" w:rsidRDefault="00210455" w:rsidP="00210455">
      <w:pPr>
        <w:jc w:val="both"/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 xml:space="preserve">Ejecutar las labores de mantenimiento del cultivo de acuerdo a la programación mensual y a las especificaciones técnicas. </w:t>
      </w:r>
    </w:p>
    <w:p w14:paraId="36E4394C" w14:textId="77777777" w:rsidR="00210455" w:rsidRPr="00096DD5" w:rsidRDefault="00210455" w:rsidP="003C7D5E">
      <w:pPr>
        <w:ind w:left="720"/>
        <w:jc w:val="both"/>
        <w:rPr>
          <w:rFonts w:ascii="Verdana" w:hAnsi="Verdana" w:cs="Arial"/>
          <w:bCs/>
          <w:color w:val="FF0000"/>
          <w:sz w:val="20"/>
          <w:szCs w:val="20"/>
        </w:rPr>
      </w:pPr>
    </w:p>
    <w:p w14:paraId="6C76EB07" w14:textId="77777777" w:rsidR="003C7D5E" w:rsidRPr="0033525D" w:rsidRDefault="003C7D5E" w:rsidP="0033525D">
      <w:pPr>
        <w:pStyle w:val="Ttulo1"/>
        <w:numPr>
          <w:ilvl w:val="1"/>
          <w:numId w:val="47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5" w:name="_Toc129350507"/>
      <w:r w:rsidRPr="0033525D">
        <w:rPr>
          <w:rFonts w:ascii="Verdana" w:hAnsi="Verdana"/>
          <w:i/>
          <w:iCs/>
          <w:sz w:val="20"/>
          <w:szCs w:val="20"/>
          <w:lang w:val="es-CO"/>
        </w:rPr>
        <w:t>Específicos:</w:t>
      </w:r>
      <w:bookmarkEnd w:id="5"/>
    </w:p>
    <w:p w14:paraId="29236441" w14:textId="77777777" w:rsidR="00210455" w:rsidRPr="00096DD5" w:rsidRDefault="00210455" w:rsidP="00210455">
      <w:pPr>
        <w:jc w:val="both"/>
        <w:rPr>
          <w:rFonts w:ascii="Verdana" w:hAnsi="Verdana" w:cs="Arial"/>
          <w:b/>
          <w:sz w:val="20"/>
          <w:szCs w:val="20"/>
        </w:rPr>
      </w:pPr>
    </w:p>
    <w:p w14:paraId="4DC9DD11" w14:textId="77777777" w:rsidR="00210455" w:rsidRPr="00096DD5" w:rsidRDefault="00210455" w:rsidP="00210455">
      <w:pPr>
        <w:numPr>
          <w:ilvl w:val="2"/>
          <w:numId w:val="44"/>
        </w:numPr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Cs/>
          <w:sz w:val="20"/>
          <w:szCs w:val="20"/>
        </w:rPr>
        <w:t xml:space="preserve">Conservar caminos y vías transitables </w:t>
      </w:r>
    </w:p>
    <w:p w14:paraId="5432ABA4" w14:textId="77777777" w:rsidR="00210455" w:rsidRPr="00096DD5" w:rsidRDefault="00210455" w:rsidP="00210455">
      <w:pPr>
        <w:numPr>
          <w:ilvl w:val="2"/>
          <w:numId w:val="44"/>
        </w:numPr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Cs/>
          <w:sz w:val="20"/>
          <w:szCs w:val="20"/>
        </w:rPr>
        <w:t>Control de plagas y enfermedades</w:t>
      </w:r>
    </w:p>
    <w:p w14:paraId="36EFA3F2" w14:textId="77777777" w:rsidR="00210455" w:rsidRPr="00096DD5" w:rsidRDefault="00210455" w:rsidP="00210455">
      <w:pPr>
        <w:numPr>
          <w:ilvl w:val="2"/>
          <w:numId w:val="44"/>
        </w:numPr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Cs/>
          <w:sz w:val="20"/>
          <w:szCs w:val="20"/>
        </w:rPr>
        <w:t xml:space="preserve">Limpieza de plato y entrelineas </w:t>
      </w:r>
    </w:p>
    <w:p w14:paraId="22714DF0" w14:textId="77777777" w:rsidR="00210455" w:rsidRPr="00096DD5" w:rsidRDefault="00210455" w:rsidP="00210455">
      <w:pPr>
        <w:jc w:val="both"/>
        <w:rPr>
          <w:rFonts w:ascii="Verdana" w:hAnsi="Verdana" w:cs="Arial"/>
          <w:bCs/>
          <w:sz w:val="20"/>
          <w:szCs w:val="20"/>
        </w:rPr>
      </w:pPr>
    </w:p>
    <w:p w14:paraId="6FC7AD8D" w14:textId="77777777" w:rsidR="00210455" w:rsidRPr="00096DD5" w:rsidRDefault="00210455" w:rsidP="00210455">
      <w:pPr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5A59F15B" w14:textId="77777777" w:rsidR="004E7B16" w:rsidRPr="0033525D" w:rsidRDefault="004E7B16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6" w:name="_Toc129350508"/>
      <w:r w:rsidRPr="0033525D">
        <w:rPr>
          <w:rFonts w:ascii="Verdana" w:hAnsi="Verdana"/>
          <w:i/>
          <w:iCs/>
          <w:sz w:val="20"/>
          <w:szCs w:val="20"/>
          <w:lang w:val="es-CO"/>
        </w:rPr>
        <w:t>Actividades propuestas:</w:t>
      </w:r>
      <w:bookmarkEnd w:id="6"/>
    </w:p>
    <w:p w14:paraId="478D2911" w14:textId="77777777" w:rsidR="00FD0FBC" w:rsidRPr="00096DD5" w:rsidRDefault="00FD0FBC" w:rsidP="00FD0FBC">
      <w:pPr>
        <w:spacing w:after="200" w:line="276" w:lineRule="auto"/>
        <w:contextualSpacing/>
        <w:jc w:val="both"/>
        <w:outlineLvl w:val="0"/>
        <w:rPr>
          <w:rFonts w:ascii="Verdana" w:hAnsi="Verdana" w:cs="Arial"/>
          <w:b/>
          <w:color w:val="FF0000"/>
          <w:sz w:val="20"/>
          <w:szCs w:val="20"/>
        </w:rPr>
      </w:pPr>
    </w:p>
    <w:p w14:paraId="0D6D586E" w14:textId="77777777" w:rsidR="00FD0FBC" w:rsidRPr="00096DD5" w:rsidRDefault="00AA3783" w:rsidP="00FD0FBC">
      <w:pPr>
        <w:spacing w:after="200" w:line="276" w:lineRule="auto"/>
        <w:contextualSpacing/>
        <w:jc w:val="both"/>
        <w:outlineLvl w:val="0"/>
        <w:rPr>
          <w:rFonts w:ascii="Verdana" w:hAnsi="Verdana" w:cs="Arial"/>
          <w:b/>
          <w:sz w:val="20"/>
          <w:szCs w:val="20"/>
        </w:rPr>
      </w:pPr>
      <w:bookmarkStart w:id="7" w:name="_Toc129350509"/>
      <w:r w:rsidRPr="00096DD5">
        <w:rPr>
          <w:rFonts w:ascii="Verdana" w:hAnsi="Verdana" w:cs="Arial"/>
          <w:sz w:val="20"/>
          <w:szCs w:val="20"/>
        </w:rPr>
        <w:t xml:space="preserve">Ejemplo: </w:t>
      </w:r>
      <w:r w:rsidR="00FD0FBC" w:rsidRPr="00096DD5">
        <w:rPr>
          <w:rFonts w:ascii="Verdana" w:hAnsi="Verdana" w:cs="Arial"/>
          <w:sz w:val="20"/>
          <w:szCs w:val="20"/>
        </w:rPr>
        <w:t xml:space="preserve">Para el mes de </w:t>
      </w:r>
      <w:proofErr w:type="spellStart"/>
      <w:r w:rsidR="00FD0FBC" w:rsidRPr="00096DD5">
        <w:rPr>
          <w:rFonts w:ascii="Verdana" w:hAnsi="Verdana" w:cs="Arial"/>
          <w:sz w:val="20"/>
          <w:szCs w:val="20"/>
        </w:rPr>
        <w:t>xxxxx</w:t>
      </w:r>
      <w:proofErr w:type="spellEnd"/>
      <w:r w:rsidR="00FD0FBC" w:rsidRPr="00096DD5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FD0FBC" w:rsidRPr="00096DD5">
        <w:rPr>
          <w:rFonts w:ascii="Verdana" w:hAnsi="Verdana" w:cs="Arial"/>
          <w:sz w:val="20"/>
          <w:szCs w:val="20"/>
        </w:rPr>
        <w:t>xxxx</w:t>
      </w:r>
      <w:proofErr w:type="spellEnd"/>
      <w:r w:rsidR="00FD0FBC" w:rsidRPr="00096DD5">
        <w:rPr>
          <w:rFonts w:ascii="Verdana" w:hAnsi="Verdana" w:cs="Arial"/>
          <w:sz w:val="20"/>
          <w:szCs w:val="20"/>
        </w:rPr>
        <w:t>, se tiene programado iniciar con las respectivas estimulaciones químicas, mantenimiento de caminos, poda manual y fertilización en los lotes 1, 2, 20,28 y 60.</w:t>
      </w:r>
      <w:bookmarkEnd w:id="7"/>
      <w:r w:rsidR="00FD0FBC" w:rsidRPr="00096DD5">
        <w:rPr>
          <w:rFonts w:ascii="Verdana" w:hAnsi="Verdana" w:cs="Arial"/>
          <w:sz w:val="20"/>
          <w:szCs w:val="20"/>
        </w:rPr>
        <w:t xml:space="preserve"> </w:t>
      </w:r>
    </w:p>
    <w:p w14:paraId="36E632FA" w14:textId="77777777" w:rsidR="00FD0FBC" w:rsidRPr="00096DD5" w:rsidRDefault="00FD0FBC" w:rsidP="00FD0FBC">
      <w:pPr>
        <w:ind w:left="72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383E7172" w14:textId="77777777" w:rsidR="004E7B16" w:rsidRPr="0033525D" w:rsidRDefault="00B24523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8" w:name="_Toc129350510"/>
      <w:r w:rsidRPr="0033525D">
        <w:rPr>
          <w:rFonts w:ascii="Verdana" w:hAnsi="Verdana"/>
          <w:i/>
          <w:iCs/>
          <w:sz w:val="20"/>
          <w:szCs w:val="20"/>
          <w:lang w:val="es-CO"/>
        </w:rPr>
        <w:t xml:space="preserve">Área, </w:t>
      </w:r>
      <w:r w:rsidR="004E7B16" w:rsidRPr="0033525D">
        <w:rPr>
          <w:rFonts w:ascii="Verdana" w:hAnsi="Verdana"/>
          <w:i/>
          <w:iCs/>
          <w:sz w:val="20"/>
          <w:szCs w:val="20"/>
          <w:lang w:val="es-CO"/>
        </w:rPr>
        <w:t>Lotes o Parcelas para intervenir:</w:t>
      </w:r>
      <w:bookmarkEnd w:id="8"/>
    </w:p>
    <w:p w14:paraId="4E92E6F9" w14:textId="77777777" w:rsidR="009D0681" w:rsidRPr="00096DD5" w:rsidRDefault="009D0681" w:rsidP="009D0681">
      <w:pPr>
        <w:ind w:left="720"/>
        <w:rPr>
          <w:rFonts w:ascii="Verdana" w:hAnsi="Verdana" w:cs="Arial"/>
          <w:b/>
          <w:color w:val="FF0000"/>
          <w:sz w:val="20"/>
          <w:szCs w:val="20"/>
        </w:rPr>
      </w:pPr>
    </w:p>
    <w:p w14:paraId="74B3C003" w14:textId="77777777" w:rsidR="004E7B16" w:rsidRPr="00096DD5" w:rsidRDefault="009D0681" w:rsidP="009D0681">
      <w:pPr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Cs/>
          <w:sz w:val="20"/>
          <w:szCs w:val="20"/>
        </w:rPr>
        <w:t xml:space="preserve">Los lotes en los cuales se ejecutaron las distintas actividades para el mes de </w:t>
      </w:r>
      <w:proofErr w:type="spellStart"/>
      <w:r w:rsidRPr="00096DD5">
        <w:rPr>
          <w:rFonts w:ascii="Verdana" w:hAnsi="Verdana" w:cs="Arial"/>
          <w:bCs/>
          <w:sz w:val="20"/>
          <w:szCs w:val="20"/>
        </w:rPr>
        <w:t>xxxx</w:t>
      </w:r>
      <w:proofErr w:type="spellEnd"/>
      <w:r w:rsidRPr="00096DD5">
        <w:rPr>
          <w:rFonts w:ascii="Verdana" w:hAnsi="Verdana" w:cs="Arial"/>
          <w:bCs/>
          <w:sz w:val="20"/>
          <w:szCs w:val="20"/>
        </w:rPr>
        <w:t xml:space="preserve"> son: </w:t>
      </w:r>
    </w:p>
    <w:p w14:paraId="2EDA1FF6" w14:textId="77777777" w:rsidR="009D0681" w:rsidRPr="00096DD5" w:rsidRDefault="009D0681" w:rsidP="009D0681">
      <w:pPr>
        <w:rPr>
          <w:rFonts w:ascii="Verdana" w:hAnsi="Verdana" w:cs="Arial"/>
          <w:bCs/>
          <w:sz w:val="20"/>
          <w:szCs w:val="20"/>
        </w:rPr>
      </w:pPr>
    </w:p>
    <w:p w14:paraId="0108F75D" w14:textId="77777777" w:rsidR="009D0681" w:rsidRPr="00096DD5" w:rsidRDefault="009D0681" w:rsidP="009D0681">
      <w:pPr>
        <w:numPr>
          <w:ilvl w:val="0"/>
          <w:numId w:val="45"/>
        </w:numPr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LOTE 1</w:t>
      </w:r>
    </w:p>
    <w:p w14:paraId="500659D7" w14:textId="77777777" w:rsidR="009D0681" w:rsidRPr="00096DD5" w:rsidRDefault="009D0681" w:rsidP="009D0681">
      <w:pPr>
        <w:numPr>
          <w:ilvl w:val="0"/>
          <w:numId w:val="45"/>
        </w:numPr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LOTE 2</w:t>
      </w:r>
    </w:p>
    <w:p w14:paraId="1EB169A5" w14:textId="77777777" w:rsidR="009D0681" w:rsidRPr="00096DD5" w:rsidRDefault="009D0681" w:rsidP="009D0681">
      <w:pPr>
        <w:numPr>
          <w:ilvl w:val="0"/>
          <w:numId w:val="45"/>
        </w:numPr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LOTE 20</w:t>
      </w:r>
    </w:p>
    <w:p w14:paraId="172EAA66" w14:textId="77777777" w:rsidR="00FD0FBC" w:rsidRPr="00096DD5" w:rsidRDefault="00FD0FBC" w:rsidP="009D0681">
      <w:pPr>
        <w:numPr>
          <w:ilvl w:val="0"/>
          <w:numId w:val="45"/>
        </w:numPr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LOTE 28</w:t>
      </w:r>
    </w:p>
    <w:p w14:paraId="744BBB28" w14:textId="77777777" w:rsidR="00FD0FBC" w:rsidRPr="00096DD5" w:rsidRDefault="00FD0FBC" w:rsidP="009D0681">
      <w:pPr>
        <w:numPr>
          <w:ilvl w:val="0"/>
          <w:numId w:val="45"/>
        </w:numPr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LOTE 60</w:t>
      </w:r>
    </w:p>
    <w:p w14:paraId="1857DEE7" w14:textId="77777777" w:rsidR="00FD0FBC" w:rsidRPr="00096DD5" w:rsidRDefault="00FD0FBC" w:rsidP="00FD0FBC">
      <w:pPr>
        <w:ind w:left="720"/>
        <w:rPr>
          <w:rFonts w:ascii="Verdana" w:hAnsi="Verdana" w:cs="Arial"/>
          <w:b/>
          <w:color w:val="FF0000"/>
          <w:sz w:val="20"/>
          <w:szCs w:val="20"/>
        </w:rPr>
      </w:pPr>
    </w:p>
    <w:p w14:paraId="7E0EF0A6" w14:textId="77777777" w:rsidR="002742D0" w:rsidRPr="0033525D" w:rsidRDefault="002742D0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9" w:name="_Toc129350511"/>
      <w:r w:rsidRPr="0033525D">
        <w:rPr>
          <w:rFonts w:ascii="Verdana" w:hAnsi="Verdana"/>
          <w:i/>
          <w:iCs/>
          <w:sz w:val="20"/>
          <w:szCs w:val="20"/>
          <w:lang w:val="es-CO"/>
        </w:rPr>
        <w:lastRenderedPageBreak/>
        <w:t>Actividades r</w:t>
      </w:r>
      <w:r w:rsidR="00AE25A0" w:rsidRPr="0033525D">
        <w:rPr>
          <w:rFonts w:ascii="Verdana" w:hAnsi="Verdana"/>
          <w:i/>
          <w:iCs/>
          <w:sz w:val="20"/>
          <w:szCs w:val="20"/>
          <w:lang w:val="es-CO"/>
        </w:rPr>
        <w:t>ealizadas:</w:t>
      </w:r>
      <w:bookmarkEnd w:id="9"/>
    </w:p>
    <w:p w14:paraId="1E32FB01" w14:textId="77777777" w:rsidR="00AE25A0" w:rsidRPr="00096DD5" w:rsidRDefault="00AE25A0" w:rsidP="00AE25A0">
      <w:pPr>
        <w:rPr>
          <w:rFonts w:ascii="Verdana" w:hAnsi="Verdana" w:cs="Arial"/>
          <w:b/>
          <w:color w:val="FF0000"/>
          <w:sz w:val="20"/>
          <w:szCs w:val="20"/>
        </w:rPr>
      </w:pPr>
    </w:p>
    <w:p w14:paraId="24D42204" w14:textId="77777777" w:rsidR="00AE25A0" w:rsidRPr="00096DD5" w:rsidRDefault="00AE25A0" w:rsidP="00AE25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 xml:space="preserve">A continuación, se realiza un recuento </w:t>
      </w:r>
      <w:r w:rsidR="009D0681" w:rsidRPr="00096DD5">
        <w:rPr>
          <w:rFonts w:ascii="Verdana" w:hAnsi="Verdana" w:cs="Arial"/>
          <w:sz w:val="20"/>
          <w:szCs w:val="20"/>
        </w:rPr>
        <w:t>de las actividades realizadas y</w:t>
      </w:r>
      <w:r w:rsidRPr="00096DD5">
        <w:rPr>
          <w:rFonts w:ascii="Verdana" w:hAnsi="Verdana" w:cs="Arial"/>
          <w:sz w:val="20"/>
          <w:szCs w:val="20"/>
        </w:rPr>
        <w:t xml:space="preserve"> no ejecutadas durante el mes de </w:t>
      </w:r>
      <w:r w:rsidR="009D0681" w:rsidRPr="00096DD5">
        <w:rPr>
          <w:rFonts w:ascii="Verdana" w:hAnsi="Verdana" w:cs="Arial"/>
          <w:sz w:val="20"/>
          <w:szCs w:val="20"/>
        </w:rPr>
        <w:t xml:space="preserve">XX del año </w:t>
      </w:r>
      <w:proofErr w:type="spellStart"/>
      <w:r w:rsidR="009D0681" w:rsidRPr="00096DD5">
        <w:rPr>
          <w:rFonts w:ascii="Verdana" w:hAnsi="Verdana" w:cs="Arial"/>
          <w:sz w:val="20"/>
          <w:szCs w:val="20"/>
        </w:rPr>
        <w:t>xxxx</w:t>
      </w:r>
      <w:proofErr w:type="spellEnd"/>
      <w:r w:rsidRPr="00096DD5">
        <w:rPr>
          <w:rFonts w:ascii="Verdana" w:hAnsi="Verdana" w:cs="Arial"/>
          <w:sz w:val="20"/>
          <w:szCs w:val="20"/>
        </w:rPr>
        <w:t xml:space="preserve">, describiendo los logros y dificultades presentadas en el mismo. </w:t>
      </w:r>
    </w:p>
    <w:p w14:paraId="7929C652" w14:textId="77777777" w:rsidR="00AE25A0" w:rsidRPr="00096DD5" w:rsidRDefault="00AE25A0" w:rsidP="00AE25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52AA33F2" w14:textId="77777777" w:rsidR="00AE25A0" w:rsidRDefault="009D0681" w:rsidP="0033525D">
      <w:pPr>
        <w:pStyle w:val="Ttulo1"/>
        <w:numPr>
          <w:ilvl w:val="1"/>
          <w:numId w:val="48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0" w:name="_Toc129350512"/>
      <w:r w:rsidRPr="0033525D">
        <w:rPr>
          <w:rFonts w:ascii="Verdana" w:hAnsi="Verdana"/>
          <w:i/>
          <w:iCs/>
          <w:sz w:val="20"/>
          <w:szCs w:val="20"/>
          <w:lang w:val="es-CO"/>
        </w:rPr>
        <w:t>M</w:t>
      </w:r>
      <w:r w:rsidR="00AE25A0" w:rsidRPr="0033525D">
        <w:rPr>
          <w:rFonts w:ascii="Verdana" w:hAnsi="Verdana"/>
          <w:i/>
          <w:iCs/>
          <w:sz w:val="20"/>
          <w:szCs w:val="20"/>
          <w:lang w:val="es-CO"/>
        </w:rPr>
        <w:t>antenimientos de caminos</w:t>
      </w:r>
      <w:r w:rsidRPr="0033525D">
        <w:rPr>
          <w:rFonts w:ascii="Verdana" w:hAnsi="Verdana"/>
          <w:i/>
          <w:iCs/>
          <w:sz w:val="20"/>
          <w:szCs w:val="20"/>
          <w:lang w:val="es-CO"/>
        </w:rPr>
        <w:t>:</w:t>
      </w:r>
      <w:bookmarkEnd w:id="10"/>
    </w:p>
    <w:p w14:paraId="6697A400" w14:textId="77777777" w:rsidR="0033525D" w:rsidRPr="0033525D" w:rsidRDefault="0033525D" w:rsidP="0033525D">
      <w:pPr>
        <w:rPr>
          <w:lang w:val="es-CO"/>
        </w:rPr>
      </w:pPr>
    </w:p>
    <w:p w14:paraId="627B9314" w14:textId="77777777" w:rsidR="00AE25A0" w:rsidRPr="00096DD5" w:rsidRDefault="00101DBD" w:rsidP="00AE25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Ejemplo:</w:t>
      </w:r>
    </w:p>
    <w:p w14:paraId="39C64281" w14:textId="77777777" w:rsidR="009D0681" w:rsidRPr="00096DD5" w:rsidRDefault="009D0681" w:rsidP="00AE25A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 xml:space="preserve">Se realizaron </w:t>
      </w:r>
      <w:r w:rsidR="00AE25A0" w:rsidRPr="00096DD5">
        <w:rPr>
          <w:rFonts w:ascii="Verdana" w:hAnsi="Verdana" w:cs="Arial"/>
          <w:sz w:val="20"/>
          <w:szCs w:val="20"/>
        </w:rPr>
        <w:t>mantenimientos de caminos p</w:t>
      </w:r>
      <w:r w:rsidRPr="00096DD5">
        <w:rPr>
          <w:rFonts w:ascii="Verdana" w:hAnsi="Verdana" w:cs="Arial"/>
          <w:sz w:val="20"/>
          <w:szCs w:val="20"/>
        </w:rPr>
        <w:t xml:space="preserve">erimetral en lindero, </w:t>
      </w:r>
      <w:r w:rsidR="007D358F" w:rsidRPr="00096DD5">
        <w:rPr>
          <w:rFonts w:ascii="Verdana" w:hAnsi="Verdana" w:cs="Arial"/>
          <w:sz w:val="20"/>
          <w:szCs w:val="20"/>
        </w:rPr>
        <w:t>ejecutando por</w:t>
      </w:r>
      <w:r w:rsidR="00AE25A0" w:rsidRPr="00096DD5">
        <w:rPr>
          <w:rFonts w:ascii="Verdana" w:hAnsi="Verdana" w:cs="Arial"/>
          <w:sz w:val="20"/>
          <w:szCs w:val="20"/>
        </w:rPr>
        <w:t xml:space="preserve"> día 80 metros cada operario</w:t>
      </w:r>
      <w:r w:rsidRPr="00096DD5">
        <w:rPr>
          <w:rFonts w:ascii="Verdana" w:hAnsi="Verdana" w:cs="Arial"/>
          <w:sz w:val="20"/>
          <w:szCs w:val="20"/>
        </w:rPr>
        <w:t>. Esta actividad se realizó d</w:t>
      </w:r>
      <w:r w:rsidR="00AE25A0" w:rsidRPr="00096DD5">
        <w:rPr>
          <w:rFonts w:ascii="Verdana" w:hAnsi="Verdana" w:cs="Arial"/>
          <w:sz w:val="20"/>
          <w:szCs w:val="20"/>
        </w:rPr>
        <w:t xml:space="preserve">urante </w:t>
      </w:r>
      <w:r w:rsidRPr="00096DD5">
        <w:rPr>
          <w:rFonts w:ascii="Verdana" w:hAnsi="Verdana" w:cs="Arial"/>
          <w:sz w:val="20"/>
          <w:szCs w:val="20"/>
        </w:rPr>
        <w:t>25 días alcanzado</w:t>
      </w:r>
      <w:r w:rsidR="00AE25A0" w:rsidRPr="00096DD5">
        <w:rPr>
          <w:rFonts w:ascii="Verdana" w:hAnsi="Verdana" w:cs="Arial"/>
          <w:sz w:val="20"/>
          <w:szCs w:val="20"/>
        </w:rPr>
        <w:t xml:space="preserve"> el total de 2.000 </w:t>
      </w:r>
      <w:r w:rsidRPr="00096DD5">
        <w:rPr>
          <w:rFonts w:ascii="Verdana" w:hAnsi="Verdana" w:cs="Arial"/>
          <w:sz w:val="20"/>
          <w:szCs w:val="20"/>
        </w:rPr>
        <w:t>metros.</w:t>
      </w:r>
    </w:p>
    <w:p w14:paraId="05F21959" w14:textId="77777777" w:rsidR="002742D0" w:rsidRPr="00096DD5" w:rsidRDefault="002742D0" w:rsidP="002742D0">
      <w:pPr>
        <w:ind w:left="72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33C30D93" w14:textId="77777777" w:rsidR="002742D0" w:rsidRPr="0033525D" w:rsidRDefault="002742D0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1" w:name="_Toc129350513"/>
      <w:r w:rsidRPr="0033525D">
        <w:rPr>
          <w:rFonts w:ascii="Verdana" w:hAnsi="Verdana"/>
          <w:i/>
          <w:iCs/>
          <w:sz w:val="20"/>
          <w:szCs w:val="20"/>
          <w:lang w:val="es-CO"/>
        </w:rPr>
        <w:t>Actividades pendientes para el siguiente mes:</w:t>
      </w:r>
      <w:bookmarkEnd w:id="11"/>
    </w:p>
    <w:p w14:paraId="5CEC9A9D" w14:textId="77777777" w:rsidR="006B665C" w:rsidRPr="00096DD5" w:rsidRDefault="006B665C" w:rsidP="006B665C">
      <w:pPr>
        <w:jc w:val="both"/>
        <w:rPr>
          <w:rFonts w:ascii="Verdana" w:hAnsi="Verdana" w:cs="Arial"/>
          <w:bCs/>
          <w:color w:val="FF0000"/>
          <w:sz w:val="20"/>
          <w:szCs w:val="20"/>
        </w:rPr>
      </w:pPr>
    </w:p>
    <w:p w14:paraId="7BF46D8C" w14:textId="77777777" w:rsidR="006B665C" w:rsidRPr="00096DD5" w:rsidRDefault="00AA3783" w:rsidP="006B665C">
      <w:pPr>
        <w:jc w:val="both"/>
        <w:rPr>
          <w:rFonts w:ascii="Verdana" w:hAnsi="Verdana" w:cs="Arial"/>
          <w:bCs/>
          <w:sz w:val="20"/>
          <w:szCs w:val="20"/>
        </w:rPr>
      </w:pPr>
      <w:r w:rsidRPr="00096DD5">
        <w:rPr>
          <w:rFonts w:ascii="Verdana" w:hAnsi="Verdana" w:cs="Arial"/>
          <w:bCs/>
          <w:sz w:val="20"/>
          <w:szCs w:val="20"/>
        </w:rPr>
        <w:t xml:space="preserve">Ejemplo: </w:t>
      </w:r>
      <w:r w:rsidR="006B665C" w:rsidRPr="00096DD5">
        <w:rPr>
          <w:rFonts w:ascii="Verdana" w:hAnsi="Verdana" w:cs="Arial"/>
          <w:bCs/>
          <w:sz w:val="20"/>
          <w:szCs w:val="20"/>
        </w:rPr>
        <w:t xml:space="preserve">Para el mes de xxx del año </w:t>
      </w:r>
      <w:proofErr w:type="spellStart"/>
      <w:r w:rsidR="006B665C" w:rsidRPr="00096DD5">
        <w:rPr>
          <w:rFonts w:ascii="Verdana" w:hAnsi="Verdana" w:cs="Arial"/>
          <w:bCs/>
          <w:sz w:val="20"/>
          <w:szCs w:val="20"/>
        </w:rPr>
        <w:t>xxxx</w:t>
      </w:r>
      <w:proofErr w:type="spellEnd"/>
      <w:r w:rsidR="006B665C" w:rsidRPr="00096DD5">
        <w:rPr>
          <w:rFonts w:ascii="Verdana" w:hAnsi="Verdana" w:cs="Arial"/>
          <w:bCs/>
          <w:sz w:val="20"/>
          <w:szCs w:val="20"/>
        </w:rPr>
        <w:t>, no se ejecutaron las actividades de limpieza de maleza por falta de herramientas de corte. Se hace la solicitud al encargado de las herramientas para ejecutar la labor lo más pronto posible.</w:t>
      </w:r>
    </w:p>
    <w:p w14:paraId="6B1B7F01" w14:textId="77777777" w:rsidR="006B665C" w:rsidRPr="00096DD5" w:rsidRDefault="006B665C" w:rsidP="002742D0">
      <w:pPr>
        <w:ind w:left="72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18E43FFA" w14:textId="77777777" w:rsidR="002742D0" w:rsidRPr="0033525D" w:rsidRDefault="002742D0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2" w:name="_Toc129350514"/>
      <w:r w:rsidRPr="0033525D">
        <w:rPr>
          <w:rFonts w:ascii="Verdana" w:hAnsi="Verdana"/>
          <w:i/>
          <w:iCs/>
          <w:sz w:val="20"/>
          <w:szCs w:val="20"/>
          <w:lang w:val="es-CO"/>
        </w:rPr>
        <w:t>Recomendaciones:</w:t>
      </w:r>
      <w:bookmarkEnd w:id="12"/>
    </w:p>
    <w:p w14:paraId="077721FB" w14:textId="77777777" w:rsidR="00AE25A0" w:rsidRPr="00096DD5" w:rsidRDefault="00AE25A0" w:rsidP="00AE25A0">
      <w:pPr>
        <w:ind w:left="720"/>
        <w:rPr>
          <w:rFonts w:ascii="Verdana" w:hAnsi="Verdana" w:cs="Arial"/>
          <w:b/>
          <w:sz w:val="20"/>
          <w:szCs w:val="20"/>
        </w:rPr>
      </w:pPr>
    </w:p>
    <w:p w14:paraId="005F4A97" w14:textId="77777777" w:rsidR="00AE25A0" w:rsidRPr="00096DD5" w:rsidRDefault="00AE25A0" w:rsidP="00AE25A0">
      <w:pPr>
        <w:jc w:val="both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De acuerdo a los compromisos pactados de labores para cumplir en las visitas por el ingeniero Jamer Pacheco</w:t>
      </w:r>
      <w:r w:rsidR="006B665C" w:rsidRPr="00096DD5">
        <w:rPr>
          <w:rFonts w:ascii="Verdana" w:hAnsi="Verdana" w:cs="Arial"/>
          <w:sz w:val="20"/>
          <w:szCs w:val="20"/>
        </w:rPr>
        <w:t>; L</w:t>
      </w:r>
      <w:r w:rsidRPr="00096DD5">
        <w:rPr>
          <w:rFonts w:ascii="Verdana" w:hAnsi="Verdana" w:cs="Arial"/>
          <w:sz w:val="20"/>
          <w:szCs w:val="20"/>
        </w:rPr>
        <w:t xml:space="preserve">as recomendaciones serian una vez terminada los arreglos de </w:t>
      </w:r>
      <w:r w:rsidR="007D358F" w:rsidRPr="00096DD5">
        <w:rPr>
          <w:rFonts w:ascii="Verdana" w:hAnsi="Verdana" w:cs="Arial"/>
          <w:sz w:val="20"/>
          <w:szCs w:val="20"/>
        </w:rPr>
        <w:t>alambrados, proceder</w:t>
      </w:r>
      <w:r w:rsidRPr="00096DD5">
        <w:rPr>
          <w:rFonts w:ascii="Verdana" w:hAnsi="Verdana" w:cs="Arial"/>
          <w:sz w:val="20"/>
          <w:szCs w:val="20"/>
        </w:rPr>
        <w:t xml:space="preserve"> a el inicio del censo forestal y corte con motosierra arbustos en las interlineas control manual de malezas para estas labores debo contar con algunos suministros de insumos y herramientas como gasolina, grasas, aceite pintura de color rojo planillas de anotación para inventarió forestal, machetes, limas.</w:t>
      </w:r>
    </w:p>
    <w:p w14:paraId="62BD435E" w14:textId="77777777" w:rsidR="00AE25A0" w:rsidRPr="00096DD5" w:rsidRDefault="00AE25A0" w:rsidP="00AE25A0">
      <w:pPr>
        <w:jc w:val="both"/>
        <w:rPr>
          <w:rFonts w:ascii="Verdana" w:hAnsi="Verdana" w:cs="Arial"/>
          <w:sz w:val="20"/>
          <w:szCs w:val="20"/>
        </w:rPr>
      </w:pPr>
    </w:p>
    <w:p w14:paraId="11CE560D" w14:textId="77777777" w:rsidR="002742D0" w:rsidRPr="0033525D" w:rsidRDefault="002742D0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3" w:name="_Toc129350515"/>
      <w:r w:rsidRPr="0033525D">
        <w:rPr>
          <w:rFonts w:ascii="Verdana" w:hAnsi="Verdana"/>
          <w:i/>
          <w:iCs/>
          <w:sz w:val="20"/>
          <w:szCs w:val="20"/>
          <w:lang w:val="es-CO"/>
        </w:rPr>
        <w:t>Anexo fotográfico:</w:t>
      </w:r>
      <w:bookmarkEnd w:id="13"/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3980"/>
      </w:tblGrid>
      <w:tr w:rsidR="002742D0" w:rsidRPr="00096DD5" w14:paraId="00EBAA4F" w14:textId="77777777" w:rsidTr="00A42A86">
        <w:trPr>
          <w:trHeight w:val="2913"/>
          <w:jc w:val="center"/>
        </w:trPr>
        <w:tc>
          <w:tcPr>
            <w:tcW w:w="4119" w:type="dxa"/>
            <w:shd w:val="clear" w:color="auto" w:fill="auto"/>
          </w:tcPr>
          <w:p w14:paraId="33C7FDFA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1A671DB7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42D0" w:rsidRPr="00096DD5" w14:paraId="70139FA5" w14:textId="77777777" w:rsidTr="00A42A86">
        <w:trPr>
          <w:trHeight w:val="101"/>
          <w:jc w:val="center"/>
        </w:trPr>
        <w:tc>
          <w:tcPr>
            <w:tcW w:w="4156" w:type="dxa"/>
            <w:shd w:val="clear" w:color="auto" w:fill="auto"/>
          </w:tcPr>
          <w:p w14:paraId="6BF14E58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t>Foto # 1:</w:t>
            </w:r>
            <w:r w:rsidRPr="00096DD5">
              <w:rPr>
                <w:rFonts w:ascii="Verdana" w:hAnsi="Verdana" w:cs="Arial"/>
                <w:sz w:val="20"/>
                <w:szCs w:val="20"/>
              </w:rPr>
              <w:t xml:space="preserve"> Descripción fotografía </w:t>
            </w:r>
          </w:p>
        </w:tc>
        <w:tc>
          <w:tcPr>
            <w:tcW w:w="3961" w:type="dxa"/>
            <w:shd w:val="clear" w:color="auto" w:fill="auto"/>
          </w:tcPr>
          <w:p w14:paraId="23578846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t>Foto # 2:</w:t>
            </w:r>
            <w:r w:rsidRPr="00096DD5">
              <w:rPr>
                <w:rFonts w:ascii="Verdana" w:hAnsi="Verdana" w:cs="Arial"/>
                <w:sz w:val="20"/>
                <w:szCs w:val="20"/>
              </w:rPr>
              <w:t xml:space="preserve"> Descripción fotografía</w:t>
            </w:r>
          </w:p>
        </w:tc>
      </w:tr>
      <w:tr w:rsidR="002742D0" w:rsidRPr="00096DD5" w14:paraId="11D68398" w14:textId="77777777" w:rsidTr="002742D0">
        <w:trPr>
          <w:trHeight w:val="101"/>
          <w:jc w:val="center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250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F41D31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610AA61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8653351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D6E695D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CD04CE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73E1B85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B27823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B7A0BF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9E848B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BB6F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742D0" w:rsidRPr="00096DD5" w14:paraId="31E24599" w14:textId="77777777" w:rsidTr="002742D0">
        <w:trPr>
          <w:trHeight w:val="101"/>
          <w:jc w:val="center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11C4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Foto #3 Descripción fotografía.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8B35" w14:textId="77777777" w:rsidR="002742D0" w:rsidRPr="00096DD5" w:rsidRDefault="002742D0" w:rsidP="00A42A8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t>Foto # 4: Descripción fotografía</w:t>
            </w:r>
          </w:p>
        </w:tc>
      </w:tr>
    </w:tbl>
    <w:p w14:paraId="5094D426" w14:textId="77777777" w:rsidR="002742D0" w:rsidRPr="00096DD5" w:rsidRDefault="002742D0" w:rsidP="002742D0">
      <w:pPr>
        <w:ind w:left="72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789BA046" w14:textId="77777777" w:rsidR="00063280" w:rsidRPr="0033525D" w:rsidRDefault="00063280" w:rsidP="0033525D">
      <w:pPr>
        <w:pStyle w:val="Ttulo1"/>
        <w:numPr>
          <w:ilvl w:val="0"/>
          <w:numId w:val="44"/>
        </w:numPr>
        <w:jc w:val="left"/>
        <w:rPr>
          <w:rFonts w:ascii="Verdana" w:hAnsi="Verdana"/>
          <w:i/>
          <w:iCs/>
          <w:sz w:val="20"/>
          <w:szCs w:val="20"/>
          <w:lang w:val="es-CO"/>
        </w:rPr>
      </w:pPr>
      <w:bookmarkStart w:id="14" w:name="_Toc479148141"/>
      <w:bookmarkStart w:id="15" w:name="_Toc129350516"/>
      <w:r w:rsidRPr="0033525D">
        <w:rPr>
          <w:rFonts w:ascii="Verdana" w:hAnsi="Verdana"/>
          <w:i/>
          <w:iCs/>
          <w:sz w:val="20"/>
          <w:szCs w:val="20"/>
          <w:lang w:val="es-CO"/>
        </w:rPr>
        <w:t>Reporte de Incidentes y/o Accidentes de Seguridad y Trabajo:</w:t>
      </w:r>
      <w:bookmarkEnd w:id="14"/>
      <w:bookmarkEnd w:id="15"/>
    </w:p>
    <w:p w14:paraId="0560A1E8" w14:textId="77777777" w:rsidR="00063280" w:rsidRPr="00096DD5" w:rsidRDefault="00063280" w:rsidP="00752E5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063280" w:rsidRPr="00096DD5" w14:paraId="369C7ED6" w14:textId="77777777" w:rsidTr="003E0B29">
        <w:trPr>
          <w:trHeight w:val="396"/>
          <w:tblHeader/>
        </w:trPr>
        <w:tc>
          <w:tcPr>
            <w:tcW w:w="10603" w:type="dxa"/>
            <w:shd w:val="clear" w:color="auto" w:fill="D9D9D9"/>
          </w:tcPr>
          <w:p w14:paraId="672FFA26" w14:textId="77777777" w:rsidR="00063280" w:rsidRPr="00096DD5" w:rsidRDefault="00063280" w:rsidP="003E0B2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i/>
                <w:sz w:val="20"/>
                <w:szCs w:val="20"/>
              </w:rPr>
              <w:t>REPORTE</w:t>
            </w:r>
          </w:p>
        </w:tc>
      </w:tr>
      <w:tr w:rsidR="00063280" w:rsidRPr="00096DD5" w14:paraId="394A03E0" w14:textId="77777777" w:rsidTr="006A0FC6">
        <w:trPr>
          <w:trHeight w:val="736"/>
        </w:trPr>
        <w:tc>
          <w:tcPr>
            <w:tcW w:w="10603" w:type="dxa"/>
          </w:tcPr>
          <w:p w14:paraId="2CBABB53" w14:textId="77777777" w:rsidR="00063280" w:rsidRPr="00096DD5" w:rsidRDefault="00063280" w:rsidP="00752E5D">
            <w:pPr>
              <w:pStyle w:val="Prrafodelista"/>
              <w:ind w:left="7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6268D7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292.9pt;margin-top:12.25pt;width:19.5pt;height:17.25pt;z-index:251656192;mso-position-horizontal-relative:text;mso-position-vertical-relative:text">
                  <v:textbox style="mso-next-textbox:#_x0000_s2061">
                    <w:txbxContent>
                      <w:p w14:paraId="22492648" w14:textId="77777777" w:rsidR="00063280" w:rsidRDefault="00063280" w:rsidP="00063280"/>
                    </w:txbxContent>
                  </v:textbox>
                </v:shape>
              </w:pict>
            </w: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6B268453">
                <v:shape id="_x0000_s2064" type="#_x0000_t202" style="position:absolute;left:0;text-align:left;margin-left:190.15pt;margin-top:12.25pt;width:19.5pt;height:17.25pt;z-index:251659264;mso-position-horizontal-relative:text;mso-position-vertical-relative:text">
                  <v:textbox style="mso-next-textbox:#_x0000_s2064">
                    <w:txbxContent>
                      <w:p w14:paraId="3667AFA3" w14:textId="77777777" w:rsidR="00063280" w:rsidRDefault="00063280" w:rsidP="00063280"/>
                    </w:txbxContent>
                  </v:textbox>
                </v:shape>
              </w:pict>
            </w:r>
          </w:p>
          <w:p w14:paraId="12B121FE" w14:textId="77777777" w:rsidR="00063280" w:rsidRPr="00096DD5" w:rsidRDefault="00063280" w:rsidP="00752E5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t>Tipo de reporte</w:t>
            </w:r>
            <w:r w:rsidRPr="00096DD5">
              <w:rPr>
                <w:rFonts w:ascii="Verdana" w:hAnsi="Verdana" w:cs="Arial"/>
                <w:sz w:val="20"/>
                <w:szCs w:val="20"/>
              </w:rPr>
              <w:t xml:space="preserve">:   </w:t>
            </w:r>
            <w:r w:rsidR="00664330" w:rsidRPr="00096DD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96DD5">
              <w:rPr>
                <w:rFonts w:ascii="Verdana" w:hAnsi="Verdana" w:cs="Arial"/>
                <w:sz w:val="20"/>
                <w:szCs w:val="20"/>
              </w:rPr>
              <w:t xml:space="preserve">Incidente              </w:t>
            </w:r>
            <w:r w:rsidR="00664330" w:rsidRPr="00096DD5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096DD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Accidente  </w:t>
            </w:r>
          </w:p>
          <w:p w14:paraId="3071C1A6" w14:textId="77777777" w:rsidR="00063280" w:rsidRPr="00096DD5" w:rsidRDefault="00063280" w:rsidP="00752E5D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171ED5DF" w14:textId="77777777" w:rsidR="00063280" w:rsidRPr="00096DD5" w:rsidRDefault="00664330" w:rsidP="00752E5D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3FAF66C1">
                <v:shape id="_x0000_s2062" type="#_x0000_t202" style="position:absolute;left:0;text-align:left;margin-left:190.15pt;margin-top:5.4pt;width:19.5pt;height:17.25pt;z-index:251657216">
                  <v:textbox style="mso-next-textbox:#_x0000_s2062">
                    <w:txbxContent>
                      <w:p w14:paraId="51834201" w14:textId="77777777" w:rsidR="00063280" w:rsidRDefault="00063280" w:rsidP="00063280"/>
                    </w:txbxContent>
                  </v:textbox>
                </v:shape>
              </w:pict>
            </w: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pict w14:anchorId="4705C4AB">
                <v:shape id="_x0000_s2063" type="#_x0000_t202" style="position:absolute;left:0;text-align:left;margin-left:292.9pt;margin-top:5.4pt;width:19.5pt;height:17.25pt;z-index:251658240">
                  <v:textbox style="mso-next-textbox:#_x0000_s2063">
                    <w:txbxContent>
                      <w:p w14:paraId="0229337B" w14:textId="77777777" w:rsidR="00063280" w:rsidRDefault="00063280" w:rsidP="00063280"/>
                    </w:txbxContent>
                  </v:textbox>
                </v:shape>
              </w:pict>
            </w:r>
            <w:r w:rsidR="00063280"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                       </w:t>
            </w:r>
          </w:p>
          <w:p w14:paraId="14FF9A51" w14:textId="77777777" w:rsidR="00063280" w:rsidRPr="00096DD5" w:rsidRDefault="00063280" w:rsidP="00752E5D">
            <w:pPr>
              <w:pStyle w:val="Prrafodelista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                         </w:t>
            </w:r>
            <w:r w:rsidR="00664330"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  </w:t>
            </w:r>
            <w:r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  </w:t>
            </w:r>
            <w:r w:rsidR="00664330" w:rsidRPr="00096DD5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Pr="00096DD5">
              <w:rPr>
                <w:rFonts w:ascii="Verdana" w:hAnsi="Verdana" w:cs="Arial"/>
                <w:sz w:val="20"/>
                <w:szCs w:val="20"/>
                <w:lang w:val="es-CO"/>
              </w:rPr>
              <w:t>Seguridad                 Trabajo</w:t>
            </w:r>
          </w:p>
          <w:p w14:paraId="2CCFC1C9" w14:textId="77777777" w:rsidR="00063280" w:rsidRPr="00096DD5" w:rsidRDefault="00063280" w:rsidP="00664330">
            <w:pPr>
              <w:pStyle w:val="Prrafodelista"/>
              <w:ind w:left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</w:tr>
      <w:tr w:rsidR="00063280" w:rsidRPr="00096DD5" w14:paraId="4751C2C0" w14:textId="77777777" w:rsidTr="006A0FC6">
        <w:trPr>
          <w:trHeight w:val="736"/>
        </w:trPr>
        <w:tc>
          <w:tcPr>
            <w:tcW w:w="10603" w:type="dxa"/>
          </w:tcPr>
          <w:p w14:paraId="678389A1" w14:textId="77777777" w:rsidR="00063280" w:rsidRPr="00096DD5" w:rsidRDefault="00063280" w:rsidP="00752E5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  <w:r w:rsidRPr="00096DD5">
              <w:rPr>
                <w:rFonts w:ascii="Verdana" w:hAnsi="Verdana" w:cs="Arial"/>
                <w:b/>
                <w:noProof/>
                <w:sz w:val="20"/>
                <w:szCs w:val="20"/>
                <w:lang w:val="es-CO" w:eastAsia="es-CO"/>
              </w:rPr>
              <w:t>Fecha en que realizo el reporte</w:t>
            </w: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t xml:space="preserve">: </w:t>
            </w:r>
          </w:p>
          <w:p w14:paraId="3C43DCD9" w14:textId="77777777" w:rsidR="00063280" w:rsidRPr="00096DD5" w:rsidRDefault="00063280" w:rsidP="00752E5D">
            <w:pPr>
              <w:pStyle w:val="Prrafodelista"/>
              <w:ind w:left="420"/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  <w:r w:rsidRPr="00096DD5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w:t xml:space="preserve">     </w:t>
            </w:r>
          </w:p>
          <w:p w14:paraId="127C583C" w14:textId="77777777" w:rsidR="00063280" w:rsidRPr="00096DD5" w:rsidRDefault="00063280" w:rsidP="00752E5D">
            <w:pPr>
              <w:pStyle w:val="Prrafodelista"/>
              <w:ind w:left="780"/>
              <w:jc w:val="both"/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</w:pPr>
          </w:p>
        </w:tc>
      </w:tr>
      <w:tr w:rsidR="00063280" w:rsidRPr="00096DD5" w14:paraId="70B15400" w14:textId="77777777" w:rsidTr="006A0FC6">
        <w:trPr>
          <w:trHeight w:val="736"/>
        </w:trPr>
        <w:tc>
          <w:tcPr>
            <w:tcW w:w="10603" w:type="dxa"/>
          </w:tcPr>
          <w:p w14:paraId="26A90822" w14:textId="77777777" w:rsidR="00063280" w:rsidRPr="00096DD5" w:rsidRDefault="00063280" w:rsidP="00752E5D">
            <w:pPr>
              <w:numPr>
                <w:ilvl w:val="0"/>
                <w:numId w:val="39"/>
              </w:num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96DD5">
              <w:rPr>
                <w:rFonts w:ascii="Verdana" w:hAnsi="Verdana" w:cs="Arial"/>
                <w:b/>
                <w:sz w:val="20"/>
                <w:szCs w:val="20"/>
              </w:rPr>
              <w:t xml:space="preserve">Descripción del evento:  </w:t>
            </w:r>
          </w:p>
          <w:p w14:paraId="3DA9C5A9" w14:textId="77777777" w:rsidR="00063280" w:rsidRPr="00096DD5" w:rsidRDefault="00063280" w:rsidP="00752E5D">
            <w:pPr>
              <w:ind w:left="7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510BEE9" w14:textId="77777777" w:rsidR="00063280" w:rsidRPr="00096DD5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  <w:r w:rsidRPr="00096DD5">
              <w:rPr>
                <w:rFonts w:ascii="Verdana" w:hAnsi="Verdana" w:cs="Arial"/>
                <w:i/>
                <w:color w:val="70AD47"/>
                <w:sz w:val="20"/>
                <w:szCs w:val="20"/>
              </w:rPr>
              <w:t xml:space="preserve">Es describir el suceso, la atención recibida; en esta descripción también se debe tener en cuenta: Hora, fecha, ubicación del incidente o accidente (debe ser especifico, escribir la dirección exacta, etc.). Nombre de la persona o personas que sufrieron el incidente o accidente, número de identificación los nombres de los otros miembros de la diligencia que estuvieron presentes. </w:t>
            </w:r>
          </w:p>
          <w:p w14:paraId="5E78B44E" w14:textId="77777777" w:rsidR="00063280" w:rsidRPr="00096DD5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</w:p>
          <w:p w14:paraId="57A9EF00" w14:textId="77777777" w:rsidR="00063280" w:rsidRPr="00096DD5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  <w:r w:rsidRPr="00096DD5">
              <w:rPr>
                <w:rFonts w:ascii="Verdana" w:hAnsi="Verdana" w:cs="Arial"/>
                <w:i/>
                <w:color w:val="70AD47"/>
                <w:sz w:val="20"/>
                <w:szCs w:val="20"/>
              </w:rPr>
              <w:t>Describir el impacto del incidente o accidente en la diligencia y las acciones que se tomaron.</w:t>
            </w:r>
          </w:p>
          <w:p w14:paraId="2D42A499" w14:textId="77777777" w:rsidR="00063280" w:rsidRPr="00096DD5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0"/>
                <w:szCs w:val="20"/>
              </w:rPr>
            </w:pPr>
          </w:p>
        </w:tc>
      </w:tr>
    </w:tbl>
    <w:p w14:paraId="5DF07CB5" w14:textId="77777777" w:rsidR="00121D53" w:rsidRPr="00096DD5" w:rsidRDefault="00121D53" w:rsidP="00752E5D">
      <w:pPr>
        <w:tabs>
          <w:tab w:val="left" w:pos="817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6DED1D91" w14:textId="77777777" w:rsidR="00283CF7" w:rsidRPr="0033525D" w:rsidRDefault="00283CF7" w:rsidP="0033525D">
      <w:pPr>
        <w:pStyle w:val="Ttulo1"/>
        <w:jc w:val="left"/>
        <w:rPr>
          <w:rFonts w:ascii="Verdana" w:hAnsi="Verdana"/>
          <w:sz w:val="20"/>
          <w:szCs w:val="20"/>
          <w:lang w:val="es-CO"/>
        </w:rPr>
      </w:pPr>
      <w:bookmarkStart w:id="16" w:name="_Toc129350517"/>
      <w:r w:rsidRPr="0033525D">
        <w:rPr>
          <w:rFonts w:ascii="Verdana" w:hAnsi="Verdana"/>
          <w:sz w:val="20"/>
          <w:szCs w:val="20"/>
          <w:lang w:val="es-CO"/>
        </w:rPr>
        <w:t>Anexo</w:t>
      </w:r>
      <w:r w:rsidR="00D2449A" w:rsidRPr="0033525D">
        <w:rPr>
          <w:rFonts w:ascii="Verdana" w:hAnsi="Verdana"/>
          <w:sz w:val="20"/>
          <w:szCs w:val="20"/>
          <w:lang w:val="es-CO"/>
        </w:rPr>
        <w:t>s</w:t>
      </w:r>
      <w:r w:rsidRPr="0033525D">
        <w:rPr>
          <w:rFonts w:ascii="Verdana" w:hAnsi="Verdana"/>
          <w:sz w:val="20"/>
          <w:szCs w:val="20"/>
          <w:lang w:val="es-CO"/>
        </w:rPr>
        <w:t>:</w:t>
      </w:r>
      <w:bookmarkEnd w:id="16"/>
    </w:p>
    <w:p w14:paraId="3C944082" w14:textId="77777777" w:rsidR="00D2449A" w:rsidRPr="00096DD5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1E7B8662" w14:textId="77777777" w:rsidR="00F743BA" w:rsidRPr="00096DD5" w:rsidRDefault="002742D0" w:rsidP="00F743BA">
      <w:pPr>
        <w:numPr>
          <w:ilvl w:val="0"/>
          <w:numId w:val="43"/>
        </w:numPr>
        <w:jc w:val="both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XXXXXXXXXX</w:t>
      </w:r>
    </w:p>
    <w:p w14:paraId="03DF1833" w14:textId="77777777" w:rsidR="00F743BA" w:rsidRPr="00096DD5" w:rsidRDefault="00D2449A" w:rsidP="00F743BA">
      <w:pPr>
        <w:numPr>
          <w:ilvl w:val="0"/>
          <w:numId w:val="43"/>
        </w:numPr>
        <w:jc w:val="both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Registro fotográfico y/o fílmico en medio magnético.</w:t>
      </w:r>
    </w:p>
    <w:p w14:paraId="20B011A7" w14:textId="77777777" w:rsidR="00D2449A" w:rsidRPr="00096DD5" w:rsidRDefault="00D2449A" w:rsidP="002742D0">
      <w:pPr>
        <w:ind w:left="1440"/>
        <w:jc w:val="both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.</w:t>
      </w:r>
    </w:p>
    <w:p w14:paraId="1DA20531" w14:textId="77777777" w:rsidR="00A928AB" w:rsidRDefault="00A928AB" w:rsidP="00752E5D">
      <w:pPr>
        <w:jc w:val="both"/>
        <w:rPr>
          <w:rFonts w:ascii="Verdana" w:hAnsi="Verdana" w:cs="Arial"/>
          <w:sz w:val="20"/>
          <w:szCs w:val="20"/>
        </w:rPr>
      </w:pPr>
      <w:r w:rsidRPr="00096DD5">
        <w:rPr>
          <w:rFonts w:ascii="Verdana" w:hAnsi="Verdana" w:cs="Arial"/>
          <w:sz w:val="20"/>
          <w:szCs w:val="20"/>
        </w:rPr>
        <w:t>Cordialmente,</w:t>
      </w:r>
    </w:p>
    <w:p w14:paraId="6BADF440" w14:textId="77777777" w:rsidR="0019410B" w:rsidRDefault="0019410B" w:rsidP="00752E5D">
      <w:pPr>
        <w:jc w:val="both"/>
        <w:rPr>
          <w:rFonts w:ascii="Verdana" w:hAnsi="Verdana" w:cs="Arial"/>
          <w:sz w:val="20"/>
          <w:szCs w:val="20"/>
        </w:rPr>
      </w:pPr>
    </w:p>
    <w:p w14:paraId="0B803816" w14:textId="77777777" w:rsidR="0019410B" w:rsidRPr="00096DD5" w:rsidRDefault="0019410B" w:rsidP="00752E5D">
      <w:pPr>
        <w:jc w:val="both"/>
        <w:rPr>
          <w:rFonts w:ascii="Verdana" w:hAnsi="Verdana" w:cs="Arial"/>
          <w:sz w:val="20"/>
          <w:szCs w:val="20"/>
        </w:rPr>
      </w:pPr>
    </w:p>
    <w:p w14:paraId="50F448C8" w14:textId="77777777" w:rsidR="00A928AB" w:rsidRPr="00096DD5" w:rsidRDefault="00A928AB" w:rsidP="00752E5D">
      <w:pPr>
        <w:jc w:val="both"/>
        <w:rPr>
          <w:rFonts w:ascii="Verdana" w:hAnsi="Verdana" w:cs="Arial"/>
          <w:sz w:val="20"/>
          <w:szCs w:val="20"/>
          <w:lang w:val="es-CO"/>
        </w:rPr>
      </w:pPr>
    </w:p>
    <w:p w14:paraId="4699019D" w14:textId="77777777" w:rsidR="002D1D51" w:rsidRPr="00096DD5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  <w:r w:rsidRPr="00096DD5">
        <w:rPr>
          <w:rFonts w:ascii="Verdana" w:hAnsi="Verdana" w:cs="Arial"/>
          <w:b/>
          <w:sz w:val="20"/>
          <w:szCs w:val="20"/>
          <w:lang w:val="es-CO"/>
        </w:rPr>
        <w:t xml:space="preserve">Firma </w:t>
      </w:r>
    </w:p>
    <w:p w14:paraId="76DFBF85" w14:textId="77777777" w:rsidR="00E35A25" w:rsidRPr="00096DD5" w:rsidRDefault="00E35A25" w:rsidP="00752E5D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00C34935" w14:textId="77777777" w:rsidR="00A928AB" w:rsidRPr="00096DD5" w:rsidRDefault="00420577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Nombre</w:t>
      </w:r>
      <w:r w:rsidR="002742D0" w:rsidRPr="00096DD5">
        <w:rPr>
          <w:rFonts w:ascii="Verdana" w:hAnsi="Verdana" w:cs="Arial"/>
          <w:b/>
          <w:sz w:val="20"/>
          <w:szCs w:val="20"/>
        </w:rPr>
        <w:t xml:space="preserve"> de quien elabora informe</w:t>
      </w:r>
      <w:r w:rsidR="00E35A25" w:rsidRPr="00096DD5">
        <w:rPr>
          <w:rFonts w:ascii="Verdana" w:hAnsi="Verdana" w:cs="Arial"/>
          <w:b/>
          <w:sz w:val="20"/>
          <w:szCs w:val="20"/>
        </w:rPr>
        <w:t>.</w:t>
      </w:r>
    </w:p>
    <w:p w14:paraId="5EDC1B58" w14:textId="77777777" w:rsidR="00E35A25" w:rsidRPr="00096DD5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Cargo</w:t>
      </w:r>
    </w:p>
    <w:p w14:paraId="3D11D570" w14:textId="77777777" w:rsidR="00E35A25" w:rsidRPr="00096DD5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Equipo del FRV a que pertenece</w:t>
      </w:r>
    </w:p>
    <w:p w14:paraId="70360027" w14:textId="77777777" w:rsidR="00A928AB" w:rsidRPr="00096DD5" w:rsidRDefault="00E35A25" w:rsidP="00752E5D">
      <w:pPr>
        <w:jc w:val="both"/>
        <w:rPr>
          <w:rFonts w:ascii="Verdana" w:hAnsi="Verdana" w:cs="Arial"/>
          <w:b/>
          <w:sz w:val="20"/>
          <w:szCs w:val="20"/>
        </w:rPr>
      </w:pPr>
      <w:r w:rsidRPr="00096DD5">
        <w:rPr>
          <w:rFonts w:ascii="Verdana" w:hAnsi="Verdana" w:cs="Arial"/>
          <w:b/>
          <w:sz w:val="20"/>
          <w:szCs w:val="20"/>
        </w:rPr>
        <w:t>Datos de contacto</w:t>
      </w:r>
    </w:p>
    <w:p w14:paraId="62B0C988" w14:textId="77777777" w:rsidR="00D2449A" w:rsidRPr="00096DD5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239"/>
        <w:gridCol w:w="2446"/>
      </w:tblGrid>
      <w:tr w:rsidR="00D2449A" w:rsidRPr="00096DD5" w14:paraId="6008EA65" w14:textId="77777777" w:rsidTr="009019CE">
        <w:trPr>
          <w:trHeight w:val="208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5FDE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 xml:space="preserve">Revisó Líder </w:t>
            </w:r>
            <w:r w:rsidR="00913FA5" w:rsidRPr="00096DD5">
              <w:rPr>
                <w:rFonts w:ascii="Verdana" w:hAnsi="Verdana" w:cs="Arial"/>
                <w:sz w:val="20"/>
                <w:szCs w:val="20"/>
              </w:rPr>
              <w:t xml:space="preserve">Plantación </w:t>
            </w:r>
            <w:r w:rsidR="000C22A5" w:rsidRPr="00096DD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8BFB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0F34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2449A" w:rsidRPr="00096DD5" w14:paraId="630FF11F" w14:textId="77777777" w:rsidTr="0008437D">
        <w:trPr>
          <w:trHeight w:val="22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20D9" w14:textId="77777777" w:rsidR="00D2449A" w:rsidRPr="00096DD5" w:rsidRDefault="00913FA5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Aprobó Líder equipo BAAF</w:t>
            </w:r>
            <w:r w:rsidR="00D2449A" w:rsidRPr="00096DD5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FDD9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3F94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2449A" w:rsidRPr="00096DD5" w14:paraId="75762A44" w14:textId="77777777" w:rsidTr="0008437D">
        <w:trPr>
          <w:trHeight w:val="20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22BA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 xml:space="preserve">Archivar en expediente (s):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2C0F" w14:textId="77777777" w:rsidR="00D2449A" w:rsidRPr="00096DD5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96DD5">
              <w:rPr>
                <w:rFonts w:ascii="Verdana" w:hAnsi="Verdana" w:cs="Arial"/>
                <w:sz w:val="20"/>
                <w:szCs w:val="20"/>
              </w:rPr>
              <w:t>N/A</w:t>
            </w:r>
          </w:p>
        </w:tc>
      </w:tr>
    </w:tbl>
    <w:p w14:paraId="51406558" w14:textId="77777777" w:rsidR="00D2449A" w:rsidRPr="00096DD5" w:rsidRDefault="00D2449A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2E7CB783" w14:textId="77777777" w:rsidR="00FB50B2" w:rsidRDefault="00FB50B2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0198EE91" w14:textId="77777777" w:rsidR="0033525D" w:rsidRPr="00096DD5" w:rsidRDefault="0033525D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6304D936" w14:textId="77777777" w:rsidR="00932DF7" w:rsidRPr="00096DD5" w:rsidRDefault="00932DF7" w:rsidP="00752E5D">
      <w:pPr>
        <w:jc w:val="both"/>
        <w:rPr>
          <w:rFonts w:ascii="Verdana" w:hAnsi="Verdana" w:cs="Arial"/>
          <w:b/>
          <w:sz w:val="20"/>
          <w:szCs w:val="20"/>
        </w:rPr>
      </w:pPr>
    </w:p>
    <w:p w14:paraId="4C0DD0B9" w14:textId="77777777" w:rsidR="00FB50B2" w:rsidRPr="0033525D" w:rsidRDefault="00FB50B2" w:rsidP="0033525D">
      <w:pPr>
        <w:pStyle w:val="Ttulo1"/>
        <w:jc w:val="left"/>
        <w:rPr>
          <w:rFonts w:ascii="Verdana" w:hAnsi="Verdana"/>
          <w:sz w:val="20"/>
          <w:szCs w:val="20"/>
          <w:lang w:val="es-CO"/>
        </w:rPr>
      </w:pPr>
      <w:bookmarkStart w:id="17" w:name="_Toc129350518"/>
      <w:r w:rsidRPr="0033525D">
        <w:rPr>
          <w:rFonts w:ascii="Verdana" w:hAnsi="Verdana"/>
          <w:sz w:val="20"/>
          <w:szCs w:val="20"/>
          <w:lang w:val="es-CO"/>
        </w:rPr>
        <w:lastRenderedPageBreak/>
        <w:t>CONTROL DE CAMBIOS</w:t>
      </w:r>
      <w:bookmarkEnd w:id="17"/>
      <w:r w:rsidRPr="0033525D">
        <w:rPr>
          <w:rFonts w:ascii="Verdana" w:hAnsi="Verdana"/>
          <w:sz w:val="20"/>
          <w:szCs w:val="20"/>
          <w:lang w:val="es-CO"/>
        </w:rPr>
        <w:t xml:space="preserve"> </w:t>
      </w:r>
    </w:p>
    <w:p w14:paraId="490D21EC" w14:textId="77777777" w:rsidR="00932DF7" w:rsidRPr="00096DD5" w:rsidRDefault="00932DF7" w:rsidP="00FB50B2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B50B2" w:rsidRPr="00096DD5" w14:paraId="313B20F6" w14:textId="77777777">
        <w:trPr>
          <w:trHeight w:val="326"/>
          <w:tblHeader/>
        </w:trPr>
        <w:tc>
          <w:tcPr>
            <w:tcW w:w="993" w:type="dxa"/>
            <w:shd w:val="clear" w:color="auto" w:fill="A6A6A6"/>
            <w:vAlign w:val="center"/>
          </w:tcPr>
          <w:p w14:paraId="17DB36F9" w14:textId="77777777" w:rsidR="00FB50B2" w:rsidRPr="00096DD5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096DD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4FD8B8EF" w14:textId="77777777" w:rsidR="00FB50B2" w:rsidRPr="00096DD5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096DD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6A6A6"/>
            <w:vAlign w:val="center"/>
          </w:tcPr>
          <w:p w14:paraId="483B97CB" w14:textId="77777777" w:rsidR="00FB50B2" w:rsidRPr="00096DD5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096DD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FB50B2" w:rsidRPr="00096DD5" w14:paraId="2A9A7801" w14:textId="77777777" w:rsidTr="00932DF7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46C4B84" w14:textId="77777777" w:rsidR="00FB50B2" w:rsidRPr="0033525D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proofErr w:type="spellStart"/>
            <w:r w:rsidRPr="0033525D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99F21B" w14:textId="77777777" w:rsidR="00FB50B2" w:rsidRPr="0033525D" w:rsidRDefault="00C019F7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33525D">
              <w:rPr>
                <w:rFonts w:ascii="Verdana" w:eastAsia="Arial" w:hAnsi="Verdana" w:cs="Arial"/>
                <w:sz w:val="16"/>
                <w:szCs w:val="16"/>
                <w:lang w:bidi="es-ES"/>
              </w:rPr>
              <w:t>14/05/2020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1E99F8A" w14:textId="77777777" w:rsidR="00FB50B2" w:rsidRPr="0033525D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33525D">
              <w:rPr>
                <w:rFonts w:ascii="Verdana" w:eastAsia="Arial" w:hAnsi="Verdana" w:cs="Arial"/>
                <w:sz w:val="16"/>
                <w:szCs w:val="16"/>
                <w:lang w:bidi="es-ES"/>
              </w:rPr>
              <w:t>Creación del documento.</w:t>
            </w:r>
          </w:p>
        </w:tc>
      </w:tr>
    </w:tbl>
    <w:p w14:paraId="02FA9668" w14:textId="77777777" w:rsidR="006245EC" w:rsidRPr="00096DD5" w:rsidRDefault="006245EC" w:rsidP="00B67130">
      <w:pPr>
        <w:jc w:val="both"/>
        <w:rPr>
          <w:rFonts w:ascii="Verdana" w:hAnsi="Verdana" w:cs="Arial"/>
          <w:b/>
          <w:sz w:val="20"/>
          <w:szCs w:val="20"/>
        </w:rPr>
      </w:pPr>
    </w:p>
    <w:sectPr w:rsidR="006245EC" w:rsidRPr="00096DD5" w:rsidSect="00987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60" w:right="760" w:bottom="1559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101C" w14:textId="77777777" w:rsidR="00F51AFF" w:rsidRDefault="00F51AFF">
      <w:r>
        <w:separator/>
      </w:r>
    </w:p>
  </w:endnote>
  <w:endnote w:type="continuationSeparator" w:id="0">
    <w:p w14:paraId="2524C1D6" w14:textId="77777777" w:rsidR="00F51AFF" w:rsidRDefault="00F51AFF">
      <w:r>
        <w:continuationSeparator/>
      </w:r>
    </w:p>
  </w:endnote>
  <w:endnote w:type="continuationNotice" w:id="1">
    <w:p w14:paraId="6BE684E4" w14:textId="77777777" w:rsidR="00F51AFF" w:rsidRDefault="00F5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295" w14:textId="77777777" w:rsidR="0021011E" w:rsidRDefault="0021011E">
    <w:pPr>
      <w:pStyle w:val="Piedepgina"/>
      <w:pPrChange w:id="18" w:author="Unknown" w:date="2016-10-17T10:15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21AA" w14:textId="77777777" w:rsidR="00D1139C" w:rsidRPr="001232CC" w:rsidRDefault="00D1139C" w:rsidP="00D1139C">
    <w:pPr>
      <w:pStyle w:val="Piedepgina"/>
      <w:rPr>
        <w:rFonts w:ascii="Calibri" w:hAnsi="Calibri"/>
      </w:rPr>
    </w:pPr>
  </w:p>
  <w:p w14:paraId="48895D56" w14:textId="77777777" w:rsidR="00D1139C" w:rsidRPr="001232CC" w:rsidRDefault="00D1139C" w:rsidP="00E804A2">
    <w:pPr>
      <w:pStyle w:val="Piedepgina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0C7" w14:textId="77777777" w:rsidR="0098726A" w:rsidRDefault="009872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A3B2" w14:textId="77777777" w:rsidR="00F51AFF" w:rsidRDefault="00F51AFF">
      <w:r>
        <w:separator/>
      </w:r>
    </w:p>
  </w:footnote>
  <w:footnote w:type="continuationSeparator" w:id="0">
    <w:p w14:paraId="482D1600" w14:textId="77777777" w:rsidR="00F51AFF" w:rsidRDefault="00F51AFF">
      <w:r>
        <w:continuationSeparator/>
      </w:r>
    </w:p>
  </w:footnote>
  <w:footnote w:type="continuationNotice" w:id="1">
    <w:p w14:paraId="37C30CFB" w14:textId="77777777" w:rsidR="00F51AFF" w:rsidRDefault="00F51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5835" w14:textId="77777777" w:rsidR="005460E6" w:rsidRDefault="005460E6">
    <w:pPr>
      <w:pStyle w:val="Encabezado"/>
    </w:pPr>
    <w:r>
      <w:rPr>
        <w:noProof/>
      </w:rPr>
      <w:pict w14:anchorId="10925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217"/>
      <w:gridCol w:w="2296"/>
    </w:tblGrid>
    <w:tr w:rsidR="00664330" w:rsidRPr="00956535" w14:paraId="1C37BF2A" w14:textId="77777777" w:rsidTr="0098726A">
      <w:trPr>
        <w:trHeight w:val="397"/>
      </w:trPr>
      <w:tc>
        <w:tcPr>
          <w:tcW w:w="3431" w:type="dxa"/>
          <w:vMerge w:val="restart"/>
          <w:shd w:val="clear" w:color="auto" w:fill="A6A6A6"/>
          <w:vAlign w:val="center"/>
        </w:tcPr>
        <w:p w14:paraId="2DBB66B2" w14:textId="1C4AAFAD" w:rsidR="00664330" w:rsidRPr="00956535" w:rsidRDefault="0098726A" w:rsidP="00664330">
          <w:pPr>
            <w:widowControl w:val="0"/>
            <w:ind w:left="174" w:hanging="174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F86EE4">
            <w:rPr>
              <w:noProof/>
            </w:rPr>
            <w:pict w14:anchorId="483014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7" type="#_x0000_t75" alt="Interfaz de usuario gráfica, Aplicación&#10;&#10;Descripción generada automáticamente" style="width:107.3pt;height:38.7pt;visibility:visible;mso-wrap-style:square">
                <v:imagedata r:id="rId1" o:title="Interfaz de usuario gráfica, Aplicación&#10;&#10;Descripción generada automáticamente"/>
              </v:shape>
            </w:pict>
          </w:r>
        </w:p>
      </w:tc>
      <w:tc>
        <w:tcPr>
          <w:tcW w:w="5217" w:type="dxa"/>
          <w:shd w:val="clear" w:color="auto" w:fill="A6A6A6"/>
          <w:vAlign w:val="center"/>
        </w:tcPr>
        <w:p w14:paraId="095F7D34" w14:textId="77777777" w:rsidR="00664330" w:rsidRPr="0033525D" w:rsidRDefault="0077676C" w:rsidP="0066433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3525D">
            <w:rPr>
              <w:rFonts w:ascii="Verdana" w:hAnsi="Verdana" w:cs="Arial"/>
              <w:b/>
              <w:color w:val="FFFFFF"/>
              <w:sz w:val="18"/>
              <w:szCs w:val="18"/>
            </w:rPr>
            <w:t>INFORME MENSUAL</w:t>
          </w:r>
          <w:r w:rsidR="00CD4A98" w:rsidRPr="0033525D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="00E72AE3" w:rsidRPr="0033525D">
            <w:rPr>
              <w:rFonts w:ascii="Verdana" w:hAnsi="Verdana" w:cs="Arial"/>
              <w:b/>
              <w:color w:val="FFFFFF"/>
              <w:sz w:val="18"/>
              <w:szCs w:val="18"/>
            </w:rPr>
            <w:t>BIENES CON ACTIVIDADES AGROPECUARIAS Y FOREST</w:t>
          </w:r>
          <w:r w:rsidR="00873795" w:rsidRPr="0033525D">
            <w:rPr>
              <w:rFonts w:ascii="Verdana" w:hAnsi="Verdana" w:cs="Arial"/>
              <w:b/>
              <w:color w:val="FFFFFF"/>
              <w:sz w:val="18"/>
              <w:szCs w:val="18"/>
            </w:rPr>
            <w:t>ALES</w:t>
          </w:r>
          <w:r w:rsidR="00235084" w:rsidRPr="0033525D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(BAAF)</w:t>
          </w:r>
        </w:p>
      </w:tc>
      <w:tc>
        <w:tcPr>
          <w:tcW w:w="2296" w:type="dxa"/>
          <w:shd w:val="clear" w:color="auto" w:fill="auto"/>
          <w:vAlign w:val="center"/>
        </w:tcPr>
        <w:p w14:paraId="2F52F2C2" w14:textId="77777777" w:rsidR="00664330" w:rsidRPr="00C019F7" w:rsidRDefault="00664330" w:rsidP="00C019F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019F7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C019F7">
            <w:rPr>
              <w:rFonts w:ascii="Verdana" w:hAnsi="Verdana" w:cs="Arial"/>
              <w:sz w:val="16"/>
              <w:szCs w:val="16"/>
            </w:rPr>
            <w:t>401.08.15-33</w:t>
          </w:r>
        </w:p>
      </w:tc>
    </w:tr>
    <w:tr w:rsidR="00664330" w:rsidRPr="00956535" w14:paraId="2BA0E8CF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/>
        </w:tcPr>
        <w:p w14:paraId="21AD7B10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shd w:val="clear" w:color="auto" w:fill="auto"/>
          <w:vAlign w:val="center"/>
        </w:tcPr>
        <w:p w14:paraId="1756CF42" w14:textId="77777777" w:rsidR="00664330" w:rsidRPr="0033525D" w:rsidRDefault="00664330" w:rsidP="0066433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3525D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6" w:type="dxa"/>
          <w:shd w:val="clear" w:color="auto" w:fill="auto"/>
          <w:vAlign w:val="center"/>
        </w:tcPr>
        <w:p w14:paraId="7859E486" w14:textId="77777777" w:rsidR="00664330" w:rsidRPr="003250D6" w:rsidRDefault="00664330" w:rsidP="0066433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3250D6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E72AE3" w:rsidRPr="00C019F7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664330" w:rsidRPr="00956535" w14:paraId="399D263E" w14:textId="77777777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/>
        </w:tcPr>
        <w:p w14:paraId="5710180D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 w:val="restart"/>
          <w:shd w:val="clear" w:color="auto" w:fill="auto"/>
          <w:vAlign w:val="center"/>
        </w:tcPr>
        <w:p w14:paraId="1F77962C" w14:textId="77777777" w:rsidR="00664330" w:rsidRPr="0033525D" w:rsidRDefault="00E9063F" w:rsidP="00E9063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3525D">
            <w:rPr>
              <w:rFonts w:ascii="Verdana" w:hAnsi="Verdana"/>
              <w:sz w:val="18"/>
              <w:szCs w:val="18"/>
            </w:rPr>
            <w:t xml:space="preserve">PROCEDIMIENTO </w:t>
          </w:r>
          <w:r w:rsidRPr="0033525D">
            <w:rPr>
              <w:rFonts w:ascii="Verdana" w:hAnsi="Verdana" w:cs="Arial"/>
              <w:bCs/>
              <w:sz w:val="18"/>
              <w:szCs w:val="18"/>
              <w:lang w:val="es-CO" w:eastAsia="es-CO"/>
            </w:rPr>
            <w:t>ADMINISTRACIÓN O MANEJO DE LOS BIENES CON ACTIVIDADES AGROPECUARIAS Y FORESTALES (BAAF)–</w:t>
          </w:r>
          <w:r w:rsidRPr="0033525D">
            <w:rPr>
              <w:rFonts w:ascii="Verdana" w:hAnsi="Verdana"/>
              <w:sz w:val="18"/>
              <w:szCs w:val="18"/>
            </w:rPr>
            <w:t>FRV</w:t>
          </w:r>
        </w:p>
      </w:tc>
      <w:tc>
        <w:tcPr>
          <w:tcW w:w="2296" w:type="dxa"/>
          <w:shd w:val="clear" w:color="auto" w:fill="auto"/>
          <w:vAlign w:val="center"/>
        </w:tcPr>
        <w:p w14:paraId="49C8DB98" w14:textId="77777777" w:rsidR="00664330" w:rsidRPr="003250D6" w:rsidRDefault="00664330" w:rsidP="00C019F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3250D6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019F7" w:rsidRPr="00C019F7">
            <w:rPr>
              <w:rFonts w:ascii="Verdana" w:hAnsi="Verdana" w:cs="Arial"/>
              <w:sz w:val="16"/>
              <w:szCs w:val="16"/>
            </w:rPr>
            <w:t>14/05/2020</w:t>
          </w:r>
        </w:p>
      </w:tc>
    </w:tr>
    <w:tr w:rsidR="00664330" w:rsidRPr="00956535" w14:paraId="75105E9A" w14:textId="77777777">
      <w:tblPrEx>
        <w:tblCellMar>
          <w:left w:w="108" w:type="dxa"/>
          <w:right w:w="108" w:type="dxa"/>
        </w:tblCellMar>
      </w:tblPrEx>
      <w:trPr>
        <w:trHeight w:val="70"/>
      </w:trPr>
      <w:tc>
        <w:tcPr>
          <w:tcW w:w="3431" w:type="dxa"/>
          <w:vMerge/>
          <w:shd w:val="clear" w:color="auto" w:fill="A6A6A6"/>
        </w:tcPr>
        <w:p w14:paraId="5CD0F210" w14:textId="77777777" w:rsidR="00664330" w:rsidRPr="00956535" w:rsidRDefault="00664330" w:rsidP="00664330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/>
          <w:shd w:val="clear" w:color="auto" w:fill="auto"/>
          <w:vAlign w:val="center"/>
        </w:tcPr>
        <w:p w14:paraId="56E32BF9" w14:textId="77777777" w:rsidR="00664330" w:rsidRPr="00956535" w:rsidRDefault="00664330" w:rsidP="00664330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  <w:vAlign w:val="center"/>
        </w:tcPr>
        <w:p w14:paraId="641AD954" w14:textId="77777777" w:rsidR="00664330" w:rsidRPr="003A74C4" w:rsidRDefault="00664330" w:rsidP="0066433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C019F7">
            <w:rPr>
              <w:rFonts w:ascii="Verdana" w:hAnsi="Verdana" w:cs="Arial"/>
              <w:b/>
              <w:bCs/>
              <w:noProof/>
              <w:sz w:val="16"/>
              <w:szCs w:val="16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C019F7">
            <w:rPr>
              <w:rFonts w:ascii="Verdana" w:hAnsi="Verdana" w:cs="Arial"/>
              <w:b/>
              <w:bCs/>
              <w:noProof/>
              <w:sz w:val="16"/>
              <w:szCs w:val="16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00A3A27" w14:textId="77777777" w:rsidR="005460E6" w:rsidRPr="001D39F0" w:rsidRDefault="005460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B6B" w14:textId="77777777" w:rsidR="005460E6" w:rsidRDefault="005460E6">
    <w:pPr>
      <w:pStyle w:val="Encabezado"/>
    </w:pPr>
    <w:r>
      <w:rPr>
        <w:noProof/>
      </w:rPr>
      <w:pict w14:anchorId="52FBD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37.5pt;height:825pt;z-index:-251658240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6D6F"/>
    <w:multiLevelType w:val="hybridMultilevel"/>
    <w:tmpl w:val="EE6A063C"/>
    <w:lvl w:ilvl="0" w:tplc="7A48B4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7C6"/>
    <w:multiLevelType w:val="hybridMultilevel"/>
    <w:tmpl w:val="DD86DF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5C7"/>
    <w:multiLevelType w:val="hybridMultilevel"/>
    <w:tmpl w:val="182A6502"/>
    <w:lvl w:ilvl="0" w:tplc="775C8D96">
      <w:start w:val="1"/>
      <w:numFmt w:val="lowerLetter"/>
      <w:lvlText w:val="%1."/>
      <w:lvlJc w:val="left"/>
      <w:pPr>
        <w:ind w:left="7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7EA4BC8"/>
    <w:multiLevelType w:val="hybridMultilevel"/>
    <w:tmpl w:val="AA2CDAD2"/>
    <w:lvl w:ilvl="0" w:tplc="F83CE174">
      <w:start w:val="18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294"/>
    <w:multiLevelType w:val="hybridMultilevel"/>
    <w:tmpl w:val="08A87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418D7"/>
    <w:multiLevelType w:val="multilevel"/>
    <w:tmpl w:val="4DC63B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3E0C17"/>
    <w:multiLevelType w:val="hybridMultilevel"/>
    <w:tmpl w:val="75BE6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A5A6E"/>
    <w:multiLevelType w:val="multilevel"/>
    <w:tmpl w:val="E264B91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10F41105"/>
    <w:multiLevelType w:val="hybridMultilevel"/>
    <w:tmpl w:val="9164295C"/>
    <w:lvl w:ilvl="0" w:tplc="264A279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1458"/>
    <w:multiLevelType w:val="hybridMultilevel"/>
    <w:tmpl w:val="7F9880C2"/>
    <w:lvl w:ilvl="0" w:tplc="94203708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7DA45B6"/>
    <w:multiLevelType w:val="multilevel"/>
    <w:tmpl w:val="EA2A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CC0619"/>
    <w:multiLevelType w:val="hybridMultilevel"/>
    <w:tmpl w:val="D6A28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ABF"/>
    <w:multiLevelType w:val="hybridMultilevel"/>
    <w:tmpl w:val="53C04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13DC"/>
    <w:multiLevelType w:val="hybridMultilevel"/>
    <w:tmpl w:val="EC484D8E"/>
    <w:lvl w:ilvl="0" w:tplc="D6A0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47C8"/>
    <w:multiLevelType w:val="hybridMultilevel"/>
    <w:tmpl w:val="7F3814E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4FF7"/>
    <w:multiLevelType w:val="hybridMultilevel"/>
    <w:tmpl w:val="820A20FA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7C14"/>
    <w:multiLevelType w:val="multilevel"/>
    <w:tmpl w:val="982C7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2F56436C"/>
    <w:multiLevelType w:val="hybridMultilevel"/>
    <w:tmpl w:val="A3E0661E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330F7BCE"/>
    <w:multiLevelType w:val="hybridMultilevel"/>
    <w:tmpl w:val="6DBA10AA"/>
    <w:lvl w:ilvl="0" w:tplc="C73E4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72214"/>
    <w:multiLevelType w:val="hybridMultilevel"/>
    <w:tmpl w:val="D95E8D6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2514E"/>
    <w:multiLevelType w:val="hybridMultilevel"/>
    <w:tmpl w:val="36EA083C"/>
    <w:lvl w:ilvl="0" w:tplc="318057D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B234D"/>
    <w:multiLevelType w:val="hybridMultilevel"/>
    <w:tmpl w:val="DF008270"/>
    <w:lvl w:ilvl="0" w:tplc="DCDECC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DF50F4A"/>
    <w:multiLevelType w:val="hybridMultilevel"/>
    <w:tmpl w:val="612A2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5D55"/>
    <w:multiLevelType w:val="hybridMultilevel"/>
    <w:tmpl w:val="C660F86E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D1FA5"/>
    <w:multiLevelType w:val="hybridMultilevel"/>
    <w:tmpl w:val="5426A5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0A10DA"/>
    <w:multiLevelType w:val="hybridMultilevel"/>
    <w:tmpl w:val="868C077C"/>
    <w:lvl w:ilvl="0" w:tplc="81AE57DC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CE41953"/>
    <w:multiLevelType w:val="hybridMultilevel"/>
    <w:tmpl w:val="9F80A0AC"/>
    <w:lvl w:ilvl="0" w:tplc="5EF0A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E1AE6"/>
    <w:multiLevelType w:val="hybridMultilevel"/>
    <w:tmpl w:val="529491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979DA"/>
    <w:multiLevelType w:val="hybridMultilevel"/>
    <w:tmpl w:val="082AB6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91103"/>
    <w:multiLevelType w:val="hybridMultilevel"/>
    <w:tmpl w:val="0332D4C4"/>
    <w:lvl w:ilvl="0" w:tplc="EF4012F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56A190A"/>
    <w:multiLevelType w:val="hybridMultilevel"/>
    <w:tmpl w:val="43C8E2FC"/>
    <w:lvl w:ilvl="0" w:tplc="9E525D9A">
      <w:start w:val="1"/>
      <w:numFmt w:val="lowerLetter"/>
      <w:lvlText w:val="%1)"/>
      <w:lvlJc w:val="left"/>
      <w:pPr>
        <w:ind w:left="674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C503A2"/>
    <w:multiLevelType w:val="hybridMultilevel"/>
    <w:tmpl w:val="0D5A85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F6B39"/>
    <w:multiLevelType w:val="hybridMultilevel"/>
    <w:tmpl w:val="C3760F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A18FE"/>
    <w:multiLevelType w:val="hybridMultilevel"/>
    <w:tmpl w:val="DFBCD3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A5366"/>
    <w:multiLevelType w:val="hybridMultilevel"/>
    <w:tmpl w:val="47E0B168"/>
    <w:lvl w:ilvl="0" w:tplc="64A0C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0706B9F"/>
    <w:multiLevelType w:val="hybridMultilevel"/>
    <w:tmpl w:val="C49C2F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1275D"/>
    <w:multiLevelType w:val="hybridMultilevel"/>
    <w:tmpl w:val="38822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85868"/>
    <w:multiLevelType w:val="hybridMultilevel"/>
    <w:tmpl w:val="7410051E"/>
    <w:lvl w:ilvl="0" w:tplc="AA424012">
      <w:start w:val="356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9" w15:restartNumberingAfterBreak="0">
    <w:nsid w:val="69616C5C"/>
    <w:multiLevelType w:val="hybridMultilevel"/>
    <w:tmpl w:val="81D07966"/>
    <w:lvl w:ilvl="0" w:tplc="24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6D581DB3"/>
    <w:multiLevelType w:val="hybridMultilevel"/>
    <w:tmpl w:val="20B4E6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4188A"/>
    <w:multiLevelType w:val="multilevel"/>
    <w:tmpl w:val="281C30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2" w15:restartNumberingAfterBreak="0">
    <w:nsid w:val="72E74BDC"/>
    <w:multiLevelType w:val="multilevel"/>
    <w:tmpl w:val="587012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0"/>
        <w:lang w:val="es-E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395662E"/>
    <w:multiLevelType w:val="hybridMultilevel"/>
    <w:tmpl w:val="77461A20"/>
    <w:lvl w:ilvl="0" w:tplc="BDE8F444">
      <w:start w:val="15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D0112"/>
    <w:multiLevelType w:val="hybridMultilevel"/>
    <w:tmpl w:val="E9F64952"/>
    <w:lvl w:ilvl="0" w:tplc="5FE444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95778"/>
    <w:multiLevelType w:val="hybridMultilevel"/>
    <w:tmpl w:val="DAFEBE58"/>
    <w:lvl w:ilvl="0" w:tplc="264A279E">
      <w:start w:val="1"/>
      <w:numFmt w:val="decimal"/>
      <w:lvlText w:val="(%1)"/>
      <w:lvlJc w:val="left"/>
      <w:pPr>
        <w:ind w:left="960" w:hanging="360"/>
      </w:pPr>
      <w:rPr>
        <w:rFonts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680" w:hanging="360"/>
      </w:pPr>
    </w:lvl>
    <w:lvl w:ilvl="2" w:tplc="240A001B" w:tentative="1">
      <w:start w:val="1"/>
      <w:numFmt w:val="lowerRoman"/>
      <w:lvlText w:val="%3."/>
      <w:lvlJc w:val="right"/>
      <w:pPr>
        <w:ind w:left="2400" w:hanging="180"/>
      </w:pPr>
    </w:lvl>
    <w:lvl w:ilvl="3" w:tplc="240A000F" w:tentative="1">
      <w:start w:val="1"/>
      <w:numFmt w:val="decimal"/>
      <w:lvlText w:val="%4."/>
      <w:lvlJc w:val="left"/>
      <w:pPr>
        <w:ind w:left="3120" w:hanging="360"/>
      </w:pPr>
    </w:lvl>
    <w:lvl w:ilvl="4" w:tplc="240A0019" w:tentative="1">
      <w:start w:val="1"/>
      <w:numFmt w:val="lowerLetter"/>
      <w:lvlText w:val="%5."/>
      <w:lvlJc w:val="left"/>
      <w:pPr>
        <w:ind w:left="3840" w:hanging="360"/>
      </w:pPr>
    </w:lvl>
    <w:lvl w:ilvl="5" w:tplc="240A001B" w:tentative="1">
      <w:start w:val="1"/>
      <w:numFmt w:val="lowerRoman"/>
      <w:lvlText w:val="%6."/>
      <w:lvlJc w:val="right"/>
      <w:pPr>
        <w:ind w:left="4560" w:hanging="180"/>
      </w:pPr>
    </w:lvl>
    <w:lvl w:ilvl="6" w:tplc="240A000F" w:tentative="1">
      <w:start w:val="1"/>
      <w:numFmt w:val="decimal"/>
      <w:lvlText w:val="%7."/>
      <w:lvlJc w:val="left"/>
      <w:pPr>
        <w:ind w:left="5280" w:hanging="360"/>
      </w:pPr>
    </w:lvl>
    <w:lvl w:ilvl="7" w:tplc="240A0019" w:tentative="1">
      <w:start w:val="1"/>
      <w:numFmt w:val="lowerLetter"/>
      <w:lvlText w:val="%8."/>
      <w:lvlJc w:val="left"/>
      <w:pPr>
        <w:ind w:left="6000" w:hanging="360"/>
      </w:pPr>
    </w:lvl>
    <w:lvl w:ilvl="8" w:tplc="2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7CDF41C2"/>
    <w:multiLevelType w:val="multilevel"/>
    <w:tmpl w:val="0CF0D8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08841472">
    <w:abstractNumId w:val="0"/>
  </w:num>
  <w:num w:numId="2" w16cid:durableId="278027040">
    <w:abstractNumId w:val="13"/>
  </w:num>
  <w:num w:numId="3" w16cid:durableId="39073870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939352">
    <w:abstractNumId w:val="7"/>
  </w:num>
  <w:num w:numId="5" w16cid:durableId="2026051058">
    <w:abstractNumId w:val="5"/>
  </w:num>
  <w:num w:numId="6" w16cid:durableId="599065257">
    <w:abstractNumId w:val="37"/>
  </w:num>
  <w:num w:numId="7" w16cid:durableId="1320379536">
    <w:abstractNumId w:val="12"/>
  </w:num>
  <w:num w:numId="8" w16cid:durableId="847477980">
    <w:abstractNumId w:val="34"/>
  </w:num>
  <w:num w:numId="9" w16cid:durableId="1790390182">
    <w:abstractNumId w:val="18"/>
  </w:num>
  <w:num w:numId="10" w16cid:durableId="706568151">
    <w:abstractNumId w:val="43"/>
  </w:num>
  <w:num w:numId="11" w16cid:durableId="207960480">
    <w:abstractNumId w:val="31"/>
  </w:num>
  <w:num w:numId="12" w16cid:durableId="1957715295">
    <w:abstractNumId w:val="21"/>
  </w:num>
  <w:num w:numId="13" w16cid:durableId="1140999900">
    <w:abstractNumId w:val="42"/>
  </w:num>
  <w:num w:numId="14" w16cid:durableId="494493947">
    <w:abstractNumId w:val="1"/>
  </w:num>
  <w:num w:numId="15" w16cid:durableId="1074203655">
    <w:abstractNumId w:val="36"/>
  </w:num>
  <w:num w:numId="16" w16cid:durableId="388110338">
    <w:abstractNumId w:val="38"/>
  </w:num>
  <w:num w:numId="17" w16cid:durableId="1017150641">
    <w:abstractNumId w:val="4"/>
  </w:num>
  <w:num w:numId="18" w16cid:durableId="1822307237">
    <w:abstractNumId w:val="3"/>
  </w:num>
  <w:num w:numId="19" w16cid:durableId="2038583473">
    <w:abstractNumId w:val="10"/>
  </w:num>
  <w:num w:numId="20" w16cid:durableId="1709066212">
    <w:abstractNumId w:val="16"/>
  </w:num>
  <w:num w:numId="21" w16cid:durableId="829297020">
    <w:abstractNumId w:val="24"/>
  </w:num>
  <w:num w:numId="22" w16cid:durableId="1946693897">
    <w:abstractNumId w:val="2"/>
  </w:num>
  <w:num w:numId="23" w16cid:durableId="1711303388">
    <w:abstractNumId w:val="29"/>
  </w:num>
  <w:num w:numId="24" w16cid:durableId="1353216843">
    <w:abstractNumId w:val="46"/>
  </w:num>
  <w:num w:numId="25" w16cid:durableId="1590970389">
    <w:abstractNumId w:val="9"/>
  </w:num>
  <w:num w:numId="26" w16cid:durableId="207185854">
    <w:abstractNumId w:val="45"/>
  </w:num>
  <w:num w:numId="27" w16cid:durableId="620723774">
    <w:abstractNumId w:val="39"/>
  </w:num>
  <w:num w:numId="28" w16cid:durableId="1966960111">
    <w:abstractNumId w:val="32"/>
  </w:num>
  <w:num w:numId="29" w16cid:durableId="636296604">
    <w:abstractNumId w:val="14"/>
  </w:num>
  <w:num w:numId="30" w16cid:durableId="633406840">
    <w:abstractNumId w:val="19"/>
  </w:num>
  <w:num w:numId="31" w16cid:durableId="2139642582">
    <w:abstractNumId w:val="33"/>
  </w:num>
  <w:num w:numId="32" w16cid:durableId="2140493458">
    <w:abstractNumId w:val="44"/>
  </w:num>
  <w:num w:numId="33" w16cid:durableId="1959876790">
    <w:abstractNumId w:val="6"/>
  </w:num>
  <w:num w:numId="34" w16cid:durableId="167018166">
    <w:abstractNumId w:val="15"/>
  </w:num>
  <w:num w:numId="35" w16cid:durableId="1317758690">
    <w:abstractNumId w:val="35"/>
  </w:num>
  <w:num w:numId="36" w16cid:durableId="654455017">
    <w:abstractNumId w:val="20"/>
  </w:num>
  <w:num w:numId="37" w16cid:durableId="239213549">
    <w:abstractNumId w:val="28"/>
  </w:num>
  <w:num w:numId="38" w16cid:durableId="259683162">
    <w:abstractNumId w:val="25"/>
  </w:num>
  <w:num w:numId="39" w16cid:durableId="402216202">
    <w:abstractNumId w:val="26"/>
  </w:num>
  <w:num w:numId="40" w16cid:durableId="734085846">
    <w:abstractNumId w:val="27"/>
  </w:num>
  <w:num w:numId="41" w16cid:durableId="1197503176">
    <w:abstractNumId w:val="22"/>
  </w:num>
  <w:num w:numId="42" w16cid:durableId="9768416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86891211">
    <w:abstractNumId w:val="30"/>
  </w:num>
  <w:num w:numId="44" w16cid:durableId="1023553446">
    <w:abstractNumId w:val="11"/>
  </w:num>
  <w:num w:numId="45" w16cid:durableId="854224902">
    <w:abstractNumId w:val="23"/>
  </w:num>
  <w:num w:numId="46" w16cid:durableId="1938899119">
    <w:abstractNumId w:val="17"/>
  </w:num>
  <w:num w:numId="47" w16cid:durableId="840392136">
    <w:abstractNumId w:val="8"/>
  </w:num>
  <w:num w:numId="48" w16cid:durableId="5041763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C20"/>
    <w:rsid w:val="000045A6"/>
    <w:rsid w:val="0000513F"/>
    <w:rsid w:val="000064D1"/>
    <w:rsid w:val="00006891"/>
    <w:rsid w:val="00010B32"/>
    <w:rsid w:val="00011D7C"/>
    <w:rsid w:val="0001331B"/>
    <w:rsid w:val="00013AE5"/>
    <w:rsid w:val="00014BD3"/>
    <w:rsid w:val="00016001"/>
    <w:rsid w:val="000170E4"/>
    <w:rsid w:val="00017CF4"/>
    <w:rsid w:val="000226C9"/>
    <w:rsid w:val="00023590"/>
    <w:rsid w:val="00027AE2"/>
    <w:rsid w:val="00027B96"/>
    <w:rsid w:val="000307EC"/>
    <w:rsid w:val="000309D5"/>
    <w:rsid w:val="0003190A"/>
    <w:rsid w:val="0003210B"/>
    <w:rsid w:val="00032E62"/>
    <w:rsid w:val="000341B0"/>
    <w:rsid w:val="000343B1"/>
    <w:rsid w:val="000362AD"/>
    <w:rsid w:val="00036755"/>
    <w:rsid w:val="000378F7"/>
    <w:rsid w:val="00037B68"/>
    <w:rsid w:val="00041CA9"/>
    <w:rsid w:val="00047159"/>
    <w:rsid w:val="00050CCF"/>
    <w:rsid w:val="00052354"/>
    <w:rsid w:val="00053838"/>
    <w:rsid w:val="000542A8"/>
    <w:rsid w:val="00054D45"/>
    <w:rsid w:val="00063280"/>
    <w:rsid w:val="000713CE"/>
    <w:rsid w:val="00071A61"/>
    <w:rsid w:val="00071C35"/>
    <w:rsid w:val="000756D9"/>
    <w:rsid w:val="000807C7"/>
    <w:rsid w:val="0008345C"/>
    <w:rsid w:val="00083D48"/>
    <w:rsid w:val="0008437D"/>
    <w:rsid w:val="00085A74"/>
    <w:rsid w:val="00085B87"/>
    <w:rsid w:val="0008649E"/>
    <w:rsid w:val="000908A8"/>
    <w:rsid w:val="00092CC1"/>
    <w:rsid w:val="00093E21"/>
    <w:rsid w:val="00095F3A"/>
    <w:rsid w:val="00096DD5"/>
    <w:rsid w:val="00097240"/>
    <w:rsid w:val="000975C6"/>
    <w:rsid w:val="000A1288"/>
    <w:rsid w:val="000A1F23"/>
    <w:rsid w:val="000A1F6C"/>
    <w:rsid w:val="000A2A52"/>
    <w:rsid w:val="000A2B96"/>
    <w:rsid w:val="000A2C90"/>
    <w:rsid w:val="000A463C"/>
    <w:rsid w:val="000A4BBD"/>
    <w:rsid w:val="000B025B"/>
    <w:rsid w:val="000B0B72"/>
    <w:rsid w:val="000B0D00"/>
    <w:rsid w:val="000B1D0F"/>
    <w:rsid w:val="000B2758"/>
    <w:rsid w:val="000B315F"/>
    <w:rsid w:val="000B59D3"/>
    <w:rsid w:val="000B5A1D"/>
    <w:rsid w:val="000B6554"/>
    <w:rsid w:val="000C04BD"/>
    <w:rsid w:val="000C05AF"/>
    <w:rsid w:val="000C09F3"/>
    <w:rsid w:val="000C22A5"/>
    <w:rsid w:val="000C284D"/>
    <w:rsid w:val="000C67EB"/>
    <w:rsid w:val="000D161D"/>
    <w:rsid w:val="000D1FBA"/>
    <w:rsid w:val="000D6233"/>
    <w:rsid w:val="000D7847"/>
    <w:rsid w:val="000E050E"/>
    <w:rsid w:val="000E3AF0"/>
    <w:rsid w:val="000E3E20"/>
    <w:rsid w:val="000E5194"/>
    <w:rsid w:val="000E52EC"/>
    <w:rsid w:val="000E5AF9"/>
    <w:rsid w:val="000E6098"/>
    <w:rsid w:val="000E6171"/>
    <w:rsid w:val="000E6D21"/>
    <w:rsid w:val="000E7083"/>
    <w:rsid w:val="000E7B34"/>
    <w:rsid w:val="000F0143"/>
    <w:rsid w:val="000F0DB4"/>
    <w:rsid w:val="000F271B"/>
    <w:rsid w:val="000F2CC0"/>
    <w:rsid w:val="000F4464"/>
    <w:rsid w:val="000F4620"/>
    <w:rsid w:val="000F492B"/>
    <w:rsid w:val="000F5226"/>
    <w:rsid w:val="000F5867"/>
    <w:rsid w:val="000F63DC"/>
    <w:rsid w:val="000F653E"/>
    <w:rsid w:val="000F6B09"/>
    <w:rsid w:val="000F7E9C"/>
    <w:rsid w:val="001001A0"/>
    <w:rsid w:val="0010164C"/>
    <w:rsid w:val="00101DBD"/>
    <w:rsid w:val="00103B8B"/>
    <w:rsid w:val="00104086"/>
    <w:rsid w:val="001054EC"/>
    <w:rsid w:val="00106335"/>
    <w:rsid w:val="00106E90"/>
    <w:rsid w:val="00110AA1"/>
    <w:rsid w:val="00110DD6"/>
    <w:rsid w:val="0011107F"/>
    <w:rsid w:val="00111E04"/>
    <w:rsid w:val="001124AD"/>
    <w:rsid w:val="0011479B"/>
    <w:rsid w:val="00116B5F"/>
    <w:rsid w:val="0011727F"/>
    <w:rsid w:val="00121001"/>
    <w:rsid w:val="00121D53"/>
    <w:rsid w:val="001232CC"/>
    <w:rsid w:val="0012734E"/>
    <w:rsid w:val="0012786E"/>
    <w:rsid w:val="00127B44"/>
    <w:rsid w:val="001321D9"/>
    <w:rsid w:val="00133C6A"/>
    <w:rsid w:val="00133FB0"/>
    <w:rsid w:val="001348C5"/>
    <w:rsid w:val="0013491F"/>
    <w:rsid w:val="001408E6"/>
    <w:rsid w:val="0014204E"/>
    <w:rsid w:val="00142B37"/>
    <w:rsid w:val="001430CA"/>
    <w:rsid w:val="00144DD5"/>
    <w:rsid w:val="00145C14"/>
    <w:rsid w:val="00151858"/>
    <w:rsid w:val="001525D8"/>
    <w:rsid w:val="00152E27"/>
    <w:rsid w:val="00154C79"/>
    <w:rsid w:val="00154D1A"/>
    <w:rsid w:val="00156826"/>
    <w:rsid w:val="00156E09"/>
    <w:rsid w:val="00160A17"/>
    <w:rsid w:val="00163378"/>
    <w:rsid w:val="00164E80"/>
    <w:rsid w:val="001654F0"/>
    <w:rsid w:val="001655F4"/>
    <w:rsid w:val="00166A32"/>
    <w:rsid w:val="00167802"/>
    <w:rsid w:val="00170DE6"/>
    <w:rsid w:val="001712F1"/>
    <w:rsid w:val="00175488"/>
    <w:rsid w:val="001757DD"/>
    <w:rsid w:val="00175A98"/>
    <w:rsid w:val="001768F0"/>
    <w:rsid w:val="00180FAC"/>
    <w:rsid w:val="00181C5D"/>
    <w:rsid w:val="001828A8"/>
    <w:rsid w:val="001828E5"/>
    <w:rsid w:val="0018399C"/>
    <w:rsid w:val="0018405C"/>
    <w:rsid w:val="001919B3"/>
    <w:rsid w:val="00193D5C"/>
    <w:rsid w:val="0019410B"/>
    <w:rsid w:val="00194570"/>
    <w:rsid w:val="001949D4"/>
    <w:rsid w:val="00196CCA"/>
    <w:rsid w:val="001A0735"/>
    <w:rsid w:val="001A1323"/>
    <w:rsid w:val="001A4115"/>
    <w:rsid w:val="001A4BD6"/>
    <w:rsid w:val="001A6211"/>
    <w:rsid w:val="001A6894"/>
    <w:rsid w:val="001A6A9A"/>
    <w:rsid w:val="001A777F"/>
    <w:rsid w:val="001A7DBA"/>
    <w:rsid w:val="001B15E8"/>
    <w:rsid w:val="001B387C"/>
    <w:rsid w:val="001C052A"/>
    <w:rsid w:val="001C0909"/>
    <w:rsid w:val="001C0CE8"/>
    <w:rsid w:val="001C1BCD"/>
    <w:rsid w:val="001C37BF"/>
    <w:rsid w:val="001C3DA3"/>
    <w:rsid w:val="001C484F"/>
    <w:rsid w:val="001C4D24"/>
    <w:rsid w:val="001C695B"/>
    <w:rsid w:val="001D39F0"/>
    <w:rsid w:val="001D6779"/>
    <w:rsid w:val="001E3E84"/>
    <w:rsid w:val="001F1C44"/>
    <w:rsid w:val="001F25AE"/>
    <w:rsid w:val="001F4DB5"/>
    <w:rsid w:val="001F58EE"/>
    <w:rsid w:val="001F74C0"/>
    <w:rsid w:val="002039FB"/>
    <w:rsid w:val="00203B53"/>
    <w:rsid w:val="00203E66"/>
    <w:rsid w:val="00206A47"/>
    <w:rsid w:val="0021011E"/>
    <w:rsid w:val="00210455"/>
    <w:rsid w:val="00210456"/>
    <w:rsid w:val="00212A51"/>
    <w:rsid w:val="002137E4"/>
    <w:rsid w:val="00214BA9"/>
    <w:rsid w:val="002157AB"/>
    <w:rsid w:val="00215B1C"/>
    <w:rsid w:val="0022019D"/>
    <w:rsid w:val="0022046A"/>
    <w:rsid w:val="00220D86"/>
    <w:rsid w:val="002257EB"/>
    <w:rsid w:val="00232F87"/>
    <w:rsid w:val="00235084"/>
    <w:rsid w:val="0023689F"/>
    <w:rsid w:val="00245078"/>
    <w:rsid w:val="00245475"/>
    <w:rsid w:val="0024559D"/>
    <w:rsid w:val="00247853"/>
    <w:rsid w:val="00250516"/>
    <w:rsid w:val="00251773"/>
    <w:rsid w:val="00254479"/>
    <w:rsid w:val="002558E1"/>
    <w:rsid w:val="00257388"/>
    <w:rsid w:val="00260B98"/>
    <w:rsid w:val="00260F2F"/>
    <w:rsid w:val="00260F7E"/>
    <w:rsid w:val="00261ECD"/>
    <w:rsid w:val="00270197"/>
    <w:rsid w:val="0027305D"/>
    <w:rsid w:val="002742D0"/>
    <w:rsid w:val="00275D68"/>
    <w:rsid w:val="00276B6D"/>
    <w:rsid w:val="0028093D"/>
    <w:rsid w:val="00282DF8"/>
    <w:rsid w:val="0028389E"/>
    <w:rsid w:val="00283A52"/>
    <w:rsid w:val="00283CF7"/>
    <w:rsid w:val="00290DD2"/>
    <w:rsid w:val="00291A27"/>
    <w:rsid w:val="00295834"/>
    <w:rsid w:val="00296A0A"/>
    <w:rsid w:val="00296A83"/>
    <w:rsid w:val="0029791F"/>
    <w:rsid w:val="002A09EF"/>
    <w:rsid w:val="002A1703"/>
    <w:rsid w:val="002A34A4"/>
    <w:rsid w:val="002A3809"/>
    <w:rsid w:val="002A5049"/>
    <w:rsid w:val="002A649D"/>
    <w:rsid w:val="002A653A"/>
    <w:rsid w:val="002B00EF"/>
    <w:rsid w:val="002B053E"/>
    <w:rsid w:val="002B1A19"/>
    <w:rsid w:val="002B40C1"/>
    <w:rsid w:val="002C54F7"/>
    <w:rsid w:val="002D12BD"/>
    <w:rsid w:val="002D16B1"/>
    <w:rsid w:val="002D1D51"/>
    <w:rsid w:val="002D2ECC"/>
    <w:rsid w:val="002D3A3A"/>
    <w:rsid w:val="002D3EED"/>
    <w:rsid w:val="002D53EB"/>
    <w:rsid w:val="002D59AB"/>
    <w:rsid w:val="002D5CBB"/>
    <w:rsid w:val="002D6E63"/>
    <w:rsid w:val="002E0776"/>
    <w:rsid w:val="002E16F6"/>
    <w:rsid w:val="002E3B56"/>
    <w:rsid w:val="002E4C74"/>
    <w:rsid w:val="002E638F"/>
    <w:rsid w:val="002F30EA"/>
    <w:rsid w:val="002F4622"/>
    <w:rsid w:val="002F7C87"/>
    <w:rsid w:val="00300685"/>
    <w:rsid w:val="00305C9E"/>
    <w:rsid w:val="0030683D"/>
    <w:rsid w:val="0031103A"/>
    <w:rsid w:val="003133A7"/>
    <w:rsid w:val="00314268"/>
    <w:rsid w:val="00314CA5"/>
    <w:rsid w:val="003157ED"/>
    <w:rsid w:val="00317CE6"/>
    <w:rsid w:val="00320E11"/>
    <w:rsid w:val="00320FAC"/>
    <w:rsid w:val="00322BF4"/>
    <w:rsid w:val="00323840"/>
    <w:rsid w:val="0032411F"/>
    <w:rsid w:val="00324ABE"/>
    <w:rsid w:val="003250D6"/>
    <w:rsid w:val="00325C67"/>
    <w:rsid w:val="00330905"/>
    <w:rsid w:val="003328C0"/>
    <w:rsid w:val="003330C6"/>
    <w:rsid w:val="00333692"/>
    <w:rsid w:val="00333EDE"/>
    <w:rsid w:val="00334C9C"/>
    <w:rsid w:val="0033525D"/>
    <w:rsid w:val="003359F2"/>
    <w:rsid w:val="00337957"/>
    <w:rsid w:val="0034280E"/>
    <w:rsid w:val="00342FD5"/>
    <w:rsid w:val="003447A3"/>
    <w:rsid w:val="0034651C"/>
    <w:rsid w:val="00351FC7"/>
    <w:rsid w:val="00352985"/>
    <w:rsid w:val="00355FDF"/>
    <w:rsid w:val="003565D2"/>
    <w:rsid w:val="003579ED"/>
    <w:rsid w:val="00360DBD"/>
    <w:rsid w:val="00361354"/>
    <w:rsid w:val="003618B1"/>
    <w:rsid w:val="0036243D"/>
    <w:rsid w:val="00363434"/>
    <w:rsid w:val="0036639F"/>
    <w:rsid w:val="00366EA5"/>
    <w:rsid w:val="0036757D"/>
    <w:rsid w:val="003728C1"/>
    <w:rsid w:val="003752D3"/>
    <w:rsid w:val="003759DC"/>
    <w:rsid w:val="0037708A"/>
    <w:rsid w:val="0037775D"/>
    <w:rsid w:val="00380E06"/>
    <w:rsid w:val="0038271C"/>
    <w:rsid w:val="00384D86"/>
    <w:rsid w:val="00385581"/>
    <w:rsid w:val="003860F4"/>
    <w:rsid w:val="00387CE3"/>
    <w:rsid w:val="00390891"/>
    <w:rsid w:val="00390B15"/>
    <w:rsid w:val="00391B47"/>
    <w:rsid w:val="00392F1A"/>
    <w:rsid w:val="003A21BC"/>
    <w:rsid w:val="003A2E01"/>
    <w:rsid w:val="003A40BC"/>
    <w:rsid w:val="003A49DC"/>
    <w:rsid w:val="003A6F30"/>
    <w:rsid w:val="003B4A46"/>
    <w:rsid w:val="003B5249"/>
    <w:rsid w:val="003C2AB4"/>
    <w:rsid w:val="003C5001"/>
    <w:rsid w:val="003C7D5E"/>
    <w:rsid w:val="003D067F"/>
    <w:rsid w:val="003D06A1"/>
    <w:rsid w:val="003D3681"/>
    <w:rsid w:val="003D48C4"/>
    <w:rsid w:val="003D5236"/>
    <w:rsid w:val="003D5F4A"/>
    <w:rsid w:val="003D6349"/>
    <w:rsid w:val="003D68CE"/>
    <w:rsid w:val="003D7CBC"/>
    <w:rsid w:val="003E0B29"/>
    <w:rsid w:val="003E0C19"/>
    <w:rsid w:val="003E2274"/>
    <w:rsid w:val="003E26A0"/>
    <w:rsid w:val="003F076F"/>
    <w:rsid w:val="003F1FC3"/>
    <w:rsid w:val="003F4547"/>
    <w:rsid w:val="003F6D27"/>
    <w:rsid w:val="003F754B"/>
    <w:rsid w:val="003F7BE2"/>
    <w:rsid w:val="0040035E"/>
    <w:rsid w:val="00401ACC"/>
    <w:rsid w:val="004021F3"/>
    <w:rsid w:val="0040470C"/>
    <w:rsid w:val="004058F9"/>
    <w:rsid w:val="00413DD1"/>
    <w:rsid w:val="0041520D"/>
    <w:rsid w:val="00415764"/>
    <w:rsid w:val="00420577"/>
    <w:rsid w:val="00420638"/>
    <w:rsid w:val="00421AD9"/>
    <w:rsid w:val="0042271E"/>
    <w:rsid w:val="0042619A"/>
    <w:rsid w:val="00426365"/>
    <w:rsid w:val="00432129"/>
    <w:rsid w:val="00434223"/>
    <w:rsid w:val="00436368"/>
    <w:rsid w:val="004364C2"/>
    <w:rsid w:val="00437E48"/>
    <w:rsid w:val="00441464"/>
    <w:rsid w:val="00445BDF"/>
    <w:rsid w:val="0044725D"/>
    <w:rsid w:val="00450DDB"/>
    <w:rsid w:val="0045658A"/>
    <w:rsid w:val="0046447E"/>
    <w:rsid w:val="004659F0"/>
    <w:rsid w:val="00465BD0"/>
    <w:rsid w:val="00467B64"/>
    <w:rsid w:val="00471B54"/>
    <w:rsid w:val="00471BED"/>
    <w:rsid w:val="00473069"/>
    <w:rsid w:val="0047341A"/>
    <w:rsid w:val="00473AC3"/>
    <w:rsid w:val="00473C1E"/>
    <w:rsid w:val="004758FF"/>
    <w:rsid w:val="00476757"/>
    <w:rsid w:val="0048107F"/>
    <w:rsid w:val="00481181"/>
    <w:rsid w:val="00483521"/>
    <w:rsid w:val="00483956"/>
    <w:rsid w:val="00486087"/>
    <w:rsid w:val="00491137"/>
    <w:rsid w:val="00492096"/>
    <w:rsid w:val="00492F38"/>
    <w:rsid w:val="0049686B"/>
    <w:rsid w:val="004979FA"/>
    <w:rsid w:val="004A0E7D"/>
    <w:rsid w:val="004A11D1"/>
    <w:rsid w:val="004A215C"/>
    <w:rsid w:val="004A225D"/>
    <w:rsid w:val="004A228B"/>
    <w:rsid w:val="004A301E"/>
    <w:rsid w:val="004A4C5E"/>
    <w:rsid w:val="004A7592"/>
    <w:rsid w:val="004B040D"/>
    <w:rsid w:val="004B09CE"/>
    <w:rsid w:val="004B0B44"/>
    <w:rsid w:val="004B2138"/>
    <w:rsid w:val="004B27C1"/>
    <w:rsid w:val="004B307F"/>
    <w:rsid w:val="004B3DD4"/>
    <w:rsid w:val="004B6673"/>
    <w:rsid w:val="004B784B"/>
    <w:rsid w:val="004B78FC"/>
    <w:rsid w:val="004B7B19"/>
    <w:rsid w:val="004C02AE"/>
    <w:rsid w:val="004C123C"/>
    <w:rsid w:val="004C1B60"/>
    <w:rsid w:val="004C2D3B"/>
    <w:rsid w:val="004C3547"/>
    <w:rsid w:val="004C42B8"/>
    <w:rsid w:val="004C4BED"/>
    <w:rsid w:val="004C4F24"/>
    <w:rsid w:val="004C6848"/>
    <w:rsid w:val="004D07FB"/>
    <w:rsid w:val="004D1AFF"/>
    <w:rsid w:val="004D1BDF"/>
    <w:rsid w:val="004D2279"/>
    <w:rsid w:val="004D2DA9"/>
    <w:rsid w:val="004D3656"/>
    <w:rsid w:val="004D3956"/>
    <w:rsid w:val="004D4364"/>
    <w:rsid w:val="004D43B3"/>
    <w:rsid w:val="004D4924"/>
    <w:rsid w:val="004D53E2"/>
    <w:rsid w:val="004D6385"/>
    <w:rsid w:val="004D6563"/>
    <w:rsid w:val="004D6613"/>
    <w:rsid w:val="004D6D05"/>
    <w:rsid w:val="004D7697"/>
    <w:rsid w:val="004D7CB4"/>
    <w:rsid w:val="004E0B57"/>
    <w:rsid w:val="004E2960"/>
    <w:rsid w:val="004E3445"/>
    <w:rsid w:val="004E49D4"/>
    <w:rsid w:val="004E4FCD"/>
    <w:rsid w:val="004E5271"/>
    <w:rsid w:val="004E657D"/>
    <w:rsid w:val="004E6AF9"/>
    <w:rsid w:val="004E71E3"/>
    <w:rsid w:val="004E78FB"/>
    <w:rsid w:val="004E7B16"/>
    <w:rsid w:val="004F0F40"/>
    <w:rsid w:val="004F3699"/>
    <w:rsid w:val="004F4BEC"/>
    <w:rsid w:val="004F7EE0"/>
    <w:rsid w:val="005022C3"/>
    <w:rsid w:val="005034C3"/>
    <w:rsid w:val="00503809"/>
    <w:rsid w:val="00507E46"/>
    <w:rsid w:val="005106B0"/>
    <w:rsid w:val="00512C0E"/>
    <w:rsid w:val="00513B6A"/>
    <w:rsid w:val="00513F94"/>
    <w:rsid w:val="00514B24"/>
    <w:rsid w:val="00515C65"/>
    <w:rsid w:val="00515E56"/>
    <w:rsid w:val="005161A0"/>
    <w:rsid w:val="005201E4"/>
    <w:rsid w:val="00524060"/>
    <w:rsid w:val="0052415D"/>
    <w:rsid w:val="00525AC7"/>
    <w:rsid w:val="00525DF4"/>
    <w:rsid w:val="005306BE"/>
    <w:rsid w:val="005359B4"/>
    <w:rsid w:val="00535A05"/>
    <w:rsid w:val="00535E3A"/>
    <w:rsid w:val="00536128"/>
    <w:rsid w:val="00536881"/>
    <w:rsid w:val="00536FF5"/>
    <w:rsid w:val="0054048C"/>
    <w:rsid w:val="00542208"/>
    <w:rsid w:val="00542E14"/>
    <w:rsid w:val="00544F9A"/>
    <w:rsid w:val="005460E6"/>
    <w:rsid w:val="00546AE2"/>
    <w:rsid w:val="00547988"/>
    <w:rsid w:val="005511D2"/>
    <w:rsid w:val="005527B3"/>
    <w:rsid w:val="00552E2B"/>
    <w:rsid w:val="00553D23"/>
    <w:rsid w:val="00554946"/>
    <w:rsid w:val="00554B31"/>
    <w:rsid w:val="00554E12"/>
    <w:rsid w:val="00560EE5"/>
    <w:rsid w:val="00561898"/>
    <w:rsid w:val="00561910"/>
    <w:rsid w:val="00561D43"/>
    <w:rsid w:val="00562438"/>
    <w:rsid w:val="005628CD"/>
    <w:rsid w:val="0056408B"/>
    <w:rsid w:val="0056423F"/>
    <w:rsid w:val="005709FA"/>
    <w:rsid w:val="00570EF0"/>
    <w:rsid w:val="00572266"/>
    <w:rsid w:val="00572668"/>
    <w:rsid w:val="00572B60"/>
    <w:rsid w:val="005739BB"/>
    <w:rsid w:val="00573C39"/>
    <w:rsid w:val="00574C0E"/>
    <w:rsid w:val="00576335"/>
    <w:rsid w:val="00577542"/>
    <w:rsid w:val="005806C0"/>
    <w:rsid w:val="00580961"/>
    <w:rsid w:val="0058240D"/>
    <w:rsid w:val="0058415A"/>
    <w:rsid w:val="005842B4"/>
    <w:rsid w:val="005842F2"/>
    <w:rsid w:val="005850A2"/>
    <w:rsid w:val="00585A84"/>
    <w:rsid w:val="00585C02"/>
    <w:rsid w:val="0058685E"/>
    <w:rsid w:val="00587406"/>
    <w:rsid w:val="0058781B"/>
    <w:rsid w:val="00591879"/>
    <w:rsid w:val="00595EFE"/>
    <w:rsid w:val="005A0C0F"/>
    <w:rsid w:val="005A0E12"/>
    <w:rsid w:val="005A1A2C"/>
    <w:rsid w:val="005A35CC"/>
    <w:rsid w:val="005A40C7"/>
    <w:rsid w:val="005B059D"/>
    <w:rsid w:val="005B1020"/>
    <w:rsid w:val="005B17FB"/>
    <w:rsid w:val="005B2BD2"/>
    <w:rsid w:val="005B3A76"/>
    <w:rsid w:val="005B6820"/>
    <w:rsid w:val="005B7913"/>
    <w:rsid w:val="005C059D"/>
    <w:rsid w:val="005C0C5D"/>
    <w:rsid w:val="005C1367"/>
    <w:rsid w:val="005C7FC4"/>
    <w:rsid w:val="005D03F8"/>
    <w:rsid w:val="005D0CD9"/>
    <w:rsid w:val="005D19C1"/>
    <w:rsid w:val="005D24DD"/>
    <w:rsid w:val="005D256C"/>
    <w:rsid w:val="005D34BF"/>
    <w:rsid w:val="005D5D5F"/>
    <w:rsid w:val="005D5D75"/>
    <w:rsid w:val="005E2AEA"/>
    <w:rsid w:val="005E44DC"/>
    <w:rsid w:val="005E5163"/>
    <w:rsid w:val="005E677E"/>
    <w:rsid w:val="005F025D"/>
    <w:rsid w:val="005F69B7"/>
    <w:rsid w:val="005F6BE3"/>
    <w:rsid w:val="00602FF8"/>
    <w:rsid w:val="00603496"/>
    <w:rsid w:val="0060396D"/>
    <w:rsid w:val="0060488F"/>
    <w:rsid w:val="006049B9"/>
    <w:rsid w:val="00606FF9"/>
    <w:rsid w:val="00607859"/>
    <w:rsid w:val="006111A6"/>
    <w:rsid w:val="00611385"/>
    <w:rsid w:val="00611405"/>
    <w:rsid w:val="00612491"/>
    <w:rsid w:val="00612611"/>
    <w:rsid w:val="006134EF"/>
    <w:rsid w:val="00614672"/>
    <w:rsid w:val="006170C0"/>
    <w:rsid w:val="006220E0"/>
    <w:rsid w:val="006234D9"/>
    <w:rsid w:val="00624082"/>
    <w:rsid w:val="006245EC"/>
    <w:rsid w:val="00624F04"/>
    <w:rsid w:val="006266CF"/>
    <w:rsid w:val="00630D2B"/>
    <w:rsid w:val="00632C73"/>
    <w:rsid w:val="00633CED"/>
    <w:rsid w:val="00634DB6"/>
    <w:rsid w:val="006357B6"/>
    <w:rsid w:val="00635873"/>
    <w:rsid w:val="00637577"/>
    <w:rsid w:val="006415D0"/>
    <w:rsid w:val="006426DA"/>
    <w:rsid w:val="00645AA4"/>
    <w:rsid w:val="0064781C"/>
    <w:rsid w:val="00647E79"/>
    <w:rsid w:val="00651222"/>
    <w:rsid w:val="00651AC7"/>
    <w:rsid w:val="00653B86"/>
    <w:rsid w:val="0065523B"/>
    <w:rsid w:val="006556D5"/>
    <w:rsid w:val="00656B86"/>
    <w:rsid w:val="00657921"/>
    <w:rsid w:val="00661570"/>
    <w:rsid w:val="00664244"/>
    <w:rsid w:val="00664330"/>
    <w:rsid w:val="006656C2"/>
    <w:rsid w:val="00670631"/>
    <w:rsid w:val="006721E5"/>
    <w:rsid w:val="006779D0"/>
    <w:rsid w:val="00677C62"/>
    <w:rsid w:val="00677EA2"/>
    <w:rsid w:val="00682A94"/>
    <w:rsid w:val="00685CAF"/>
    <w:rsid w:val="006874F9"/>
    <w:rsid w:val="00687688"/>
    <w:rsid w:val="006907A3"/>
    <w:rsid w:val="00694072"/>
    <w:rsid w:val="006946E1"/>
    <w:rsid w:val="006955FE"/>
    <w:rsid w:val="00695EE6"/>
    <w:rsid w:val="00696DDB"/>
    <w:rsid w:val="00696F52"/>
    <w:rsid w:val="0069760F"/>
    <w:rsid w:val="006A0FC6"/>
    <w:rsid w:val="006A168A"/>
    <w:rsid w:val="006A3DB9"/>
    <w:rsid w:val="006A647A"/>
    <w:rsid w:val="006A6D94"/>
    <w:rsid w:val="006A7343"/>
    <w:rsid w:val="006A7E6C"/>
    <w:rsid w:val="006B1830"/>
    <w:rsid w:val="006B2807"/>
    <w:rsid w:val="006B455B"/>
    <w:rsid w:val="006B665C"/>
    <w:rsid w:val="006C01E6"/>
    <w:rsid w:val="006C2F19"/>
    <w:rsid w:val="006C4869"/>
    <w:rsid w:val="006C4E6A"/>
    <w:rsid w:val="006C67A4"/>
    <w:rsid w:val="006C6ABD"/>
    <w:rsid w:val="006C7C86"/>
    <w:rsid w:val="006D002F"/>
    <w:rsid w:val="006D2B15"/>
    <w:rsid w:val="006D2F52"/>
    <w:rsid w:val="006D42B7"/>
    <w:rsid w:val="006D5EDE"/>
    <w:rsid w:val="006D7B9C"/>
    <w:rsid w:val="006E33AD"/>
    <w:rsid w:val="006E4532"/>
    <w:rsid w:val="006E6236"/>
    <w:rsid w:val="006E68BD"/>
    <w:rsid w:val="006F0A08"/>
    <w:rsid w:val="006F23D7"/>
    <w:rsid w:val="006F261F"/>
    <w:rsid w:val="006F37F2"/>
    <w:rsid w:val="006F5CD1"/>
    <w:rsid w:val="006F665A"/>
    <w:rsid w:val="006F7A69"/>
    <w:rsid w:val="00701B8B"/>
    <w:rsid w:val="00701C65"/>
    <w:rsid w:val="00703166"/>
    <w:rsid w:val="00704259"/>
    <w:rsid w:val="00705BF9"/>
    <w:rsid w:val="007063D9"/>
    <w:rsid w:val="00710EA5"/>
    <w:rsid w:val="00710FD8"/>
    <w:rsid w:val="007159A3"/>
    <w:rsid w:val="00716DD1"/>
    <w:rsid w:val="00720D75"/>
    <w:rsid w:val="0072281A"/>
    <w:rsid w:val="0072310A"/>
    <w:rsid w:val="00724021"/>
    <w:rsid w:val="0072567B"/>
    <w:rsid w:val="0073501B"/>
    <w:rsid w:val="007350C0"/>
    <w:rsid w:val="007354CF"/>
    <w:rsid w:val="00737C3B"/>
    <w:rsid w:val="00740644"/>
    <w:rsid w:val="00740851"/>
    <w:rsid w:val="00740A09"/>
    <w:rsid w:val="00742176"/>
    <w:rsid w:val="00742B88"/>
    <w:rsid w:val="00746F5C"/>
    <w:rsid w:val="007476F5"/>
    <w:rsid w:val="007513F3"/>
    <w:rsid w:val="00752E5D"/>
    <w:rsid w:val="007562EB"/>
    <w:rsid w:val="0075743C"/>
    <w:rsid w:val="007575B9"/>
    <w:rsid w:val="00757A3D"/>
    <w:rsid w:val="00764BDA"/>
    <w:rsid w:val="00766994"/>
    <w:rsid w:val="007731A3"/>
    <w:rsid w:val="0077676C"/>
    <w:rsid w:val="00776B7F"/>
    <w:rsid w:val="00776BAB"/>
    <w:rsid w:val="007779E6"/>
    <w:rsid w:val="00782F57"/>
    <w:rsid w:val="0078470B"/>
    <w:rsid w:val="00784AE0"/>
    <w:rsid w:val="00784CB5"/>
    <w:rsid w:val="007900DD"/>
    <w:rsid w:val="00790738"/>
    <w:rsid w:val="007947A4"/>
    <w:rsid w:val="00794BFD"/>
    <w:rsid w:val="0079558C"/>
    <w:rsid w:val="00796075"/>
    <w:rsid w:val="00796A01"/>
    <w:rsid w:val="007974F1"/>
    <w:rsid w:val="007975DA"/>
    <w:rsid w:val="007A205E"/>
    <w:rsid w:val="007A383C"/>
    <w:rsid w:val="007A456F"/>
    <w:rsid w:val="007A4DCD"/>
    <w:rsid w:val="007A5229"/>
    <w:rsid w:val="007B4248"/>
    <w:rsid w:val="007B4334"/>
    <w:rsid w:val="007B6725"/>
    <w:rsid w:val="007B6AFE"/>
    <w:rsid w:val="007B74C0"/>
    <w:rsid w:val="007B789A"/>
    <w:rsid w:val="007C1255"/>
    <w:rsid w:val="007C3587"/>
    <w:rsid w:val="007C619C"/>
    <w:rsid w:val="007D1D76"/>
    <w:rsid w:val="007D270A"/>
    <w:rsid w:val="007D358F"/>
    <w:rsid w:val="007D533D"/>
    <w:rsid w:val="007D7145"/>
    <w:rsid w:val="007D7F3A"/>
    <w:rsid w:val="007E0F6F"/>
    <w:rsid w:val="007E1012"/>
    <w:rsid w:val="007E2C00"/>
    <w:rsid w:val="007E44B0"/>
    <w:rsid w:val="007E6FA5"/>
    <w:rsid w:val="007F0D01"/>
    <w:rsid w:val="007F2539"/>
    <w:rsid w:val="007F3322"/>
    <w:rsid w:val="007F3595"/>
    <w:rsid w:val="007F37D0"/>
    <w:rsid w:val="007F42FF"/>
    <w:rsid w:val="007F49BC"/>
    <w:rsid w:val="007F5CD7"/>
    <w:rsid w:val="007F6BA1"/>
    <w:rsid w:val="007F7AA4"/>
    <w:rsid w:val="00801199"/>
    <w:rsid w:val="00801AC6"/>
    <w:rsid w:val="00803638"/>
    <w:rsid w:val="00806828"/>
    <w:rsid w:val="00810E09"/>
    <w:rsid w:val="00811F67"/>
    <w:rsid w:val="008123BE"/>
    <w:rsid w:val="00813851"/>
    <w:rsid w:val="0081470C"/>
    <w:rsid w:val="008178D2"/>
    <w:rsid w:val="00817C9E"/>
    <w:rsid w:val="008200EB"/>
    <w:rsid w:val="0082157F"/>
    <w:rsid w:val="00821591"/>
    <w:rsid w:val="00823CDD"/>
    <w:rsid w:val="008253AD"/>
    <w:rsid w:val="00826877"/>
    <w:rsid w:val="008271F0"/>
    <w:rsid w:val="008302CA"/>
    <w:rsid w:val="00831433"/>
    <w:rsid w:val="0083468A"/>
    <w:rsid w:val="008353E6"/>
    <w:rsid w:val="008357D2"/>
    <w:rsid w:val="00837275"/>
    <w:rsid w:val="00842341"/>
    <w:rsid w:val="0084345C"/>
    <w:rsid w:val="00844ACC"/>
    <w:rsid w:val="008454CE"/>
    <w:rsid w:val="008459AB"/>
    <w:rsid w:val="008506FF"/>
    <w:rsid w:val="0085111F"/>
    <w:rsid w:val="0085133F"/>
    <w:rsid w:val="0085354F"/>
    <w:rsid w:val="00854D06"/>
    <w:rsid w:val="008566F6"/>
    <w:rsid w:val="0085782B"/>
    <w:rsid w:val="00860190"/>
    <w:rsid w:val="00860A53"/>
    <w:rsid w:val="008616D3"/>
    <w:rsid w:val="00862D5B"/>
    <w:rsid w:val="00863453"/>
    <w:rsid w:val="008642E9"/>
    <w:rsid w:val="00865CB9"/>
    <w:rsid w:val="00870807"/>
    <w:rsid w:val="00870A0D"/>
    <w:rsid w:val="00872395"/>
    <w:rsid w:val="00872EF5"/>
    <w:rsid w:val="00873795"/>
    <w:rsid w:val="008745E4"/>
    <w:rsid w:val="00876EB3"/>
    <w:rsid w:val="008776EB"/>
    <w:rsid w:val="00880CF3"/>
    <w:rsid w:val="008827CB"/>
    <w:rsid w:val="008850BF"/>
    <w:rsid w:val="00887081"/>
    <w:rsid w:val="0089123B"/>
    <w:rsid w:val="00893D49"/>
    <w:rsid w:val="00894618"/>
    <w:rsid w:val="00894ACC"/>
    <w:rsid w:val="00896BCA"/>
    <w:rsid w:val="00896EAA"/>
    <w:rsid w:val="008971D9"/>
    <w:rsid w:val="0089784B"/>
    <w:rsid w:val="00897B2B"/>
    <w:rsid w:val="008A096A"/>
    <w:rsid w:val="008A09EB"/>
    <w:rsid w:val="008A144A"/>
    <w:rsid w:val="008A1680"/>
    <w:rsid w:val="008A1D76"/>
    <w:rsid w:val="008A3879"/>
    <w:rsid w:val="008A5E8F"/>
    <w:rsid w:val="008A73E3"/>
    <w:rsid w:val="008B031F"/>
    <w:rsid w:val="008B0FF0"/>
    <w:rsid w:val="008B1A9E"/>
    <w:rsid w:val="008B2250"/>
    <w:rsid w:val="008B2A5E"/>
    <w:rsid w:val="008B3509"/>
    <w:rsid w:val="008B5275"/>
    <w:rsid w:val="008B75FD"/>
    <w:rsid w:val="008B7D61"/>
    <w:rsid w:val="008C1E8A"/>
    <w:rsid w:val="008C54A3"/>
    <w:rsid w:val="008C62E0"/>
    <w:rsid w:val="008D1107"/>
    <w:rsid w:val="008D23DA"/>
    <w:rsid w:val="008D2ACC"/>
    <w:rsid w:val="008D753E"/>
    <w:rsid w:val="008E3590"/>
    <w:rsid w:val="008E371B"/>
    <w:rsid w:val="008E6C67"/>
    <w:rsid w:val="008E7AB4"/>
    <w:rsid w:val="008E7D49"/>
    <w:rsid w:val="008F472B"/>
    <w:rsid w:val="008F5E87"/>
    <w:rsid w:val="009019CE"/>
    <w:rsid w:val="00902EE6"/>
    <w:rsid w:val="0090306A"/>
    <w:rsid w:val="00903E1D"/>
    <w:rsid w:val="00907429"/>
    <w:rsid w:val="00907C6B"/>
    <w:rsid w:val="00910013"/>
    <w:rsid w:val="009102E8"/>
    <w:rsid w:val="00912189"/>
    <w:rsid w:val="00913FA5"/>
    <w:rsid w:val="00915034"/>
    <w:rsid w:val="0091727C"/>
    <w:rsid w:val="00924BE8"/>
    <w:rsid w:val="00930A44"/>
    <w:rsid w:val="00932C1B"/>
    <w:rsid w:val="00932DF7"/>
    <w:rsid w:val="009410E2"/>
    <w:rsid w:val="009449BD"/>
    <w:rsid w:val="00944E0A"/>
    <w:rsid w:val="00945C0B"/>
    <w:rsid w:val="0094609C"/>
    <w:rsid w:val="00950085"/>
    <w:rsid w:val="0095081F"/>
    <w:rsid w:val="0095198C"/>
    <w:rsid w:val="009541FF"/>
    <w:rsid w:val="0096004F"/>
    <w:rsid w:val="00961C9B"/>
    <w:rsid w:val="00962845"/>
    <w:rsid w:val="00963931"/>
    <w:rsid w:val="0096467C"/>
    <w:rsid w:val="00965550"/>
    <w:rsid w:val="00967ED3"/>
    <w:rsid w:val="0097032D"/>
    <w:rsid w:val="00970931"/>
    <w:rsid w:val="009722F7"/>
    <w:rsid w:val="00973BAB"/>
    <w:rsid w:val="00973F9D"/>
    <w:rsid w:val="00975667"/>
    <w:rsid w:val="00975F1D"/>
    <w:rsid w:val="00977300"/>
    <w:rsid w:val="0098073B"/>
    <w:rsid w:val="00981EC5"/>
    <w:rsid w:val="00982434"/>
    <w:rsid w:val="00983270"/>
    <w:rsid w:val="00983925"/>
    <w:rsid w:val="009844DC"/>
    <w:rsid w:val="0098726A"/>
    <w:rsid w:val="009908DF"/>
    <w:rsid w:val="00991316"/>
    <w:rsid w:val="00994FD8"/>
    <w:rsid w:val="00995232"/>
    <w:rsid w:val="00995F1E"/>
    <w:rsid w:val="0099689B"/>
    <w:rsid w:val="009A174B"/>
    <w:rsid w:val="009A1821"/>
    <w:rsid w:val="009A2966"/>
    <w:rsid w:val="009A3044"/>
    <w:rsid w:val="009A30F1"/>
    <w:rsid w:val="009A336B"/>
    <w:rsid w:val="009B00C2"/>
    <w:rsid w:val="009B12C5"/>
    <w:rsid w:val="009B38A0"/>
    <w:rsid w:val="009B53D8"/>
    <w:rsid w:val="009B54A2"/>
    <w:rsid w:val="009B6092"/>
    <w:rsid w:val="009B7679"/>
    <w:rsid w:val="009C16E9"/>
    <w:rsid w:val="009C23F0"/>
    <w:rsid w:val="009C2FE7"/>
    <w:rsid w:val="009C48CB"/>
    <w:rsid w:val="009C4B69"/>
    <w:rsid w:val="009C68E1"/>
    <w:rsid w:val="009D0681"/>
    <w:rsid w:val="009D4ECD"/>
    <w:rsid w:val="009D4F56"/>
    <w:rsid w:val="009D6750"/>
    <w:rsid w:val="009D6B96"/>
    <w:rsid w:val="009E01F7"/>
    <w:rsid w:val="009E33FD"/>
    <w:rsid w:val="009E356D"/>
    <w:rsid w:val="009E42E2"/>
    <w:rsid w:val="009F002E"/>
    <w:rsid w:val="009F4761"/>
    <w:rsid w:val="009F6532"/>
    <w:rsid w:val="009F7500"/>
    <w:rsid w:val="00A05493"/>
    <w:rsid w:val="00A05B7D"/>
    <w:rsid w:val="00A05CC7"/>
    <w:rsid w:val="00A07801"/>
    <w:rsid w:val="00A1459B"/>
    <w:rsid w:val="00A16404"/>
    <w:rsid w:val="00A164EA"/>
    <w:rsid w:val="00A17B35"/>
    <w:rsid w:val="00A17FFC"/>
    <w:rsid w:val="00A213CE"/>
    <w:rsid w:val="00A25191"/>
    <w:rsid w:val="00A26634"/>
    <w:rsid w:val="00A31B0C"/>
    <w:rsid w:val="00A35344"/>
    <w:rsid w:val="00A377DE"/>
    <w:rsid w:val="00A37A89"/>
    <w:rsid w:val="00A37E1A"/>
    <w:rsid w:val="00A41174"/>
    <w:rsid w:val="00A4136F"/>
    <w:rsid w:val="00A419AD"/>
    <w:rsid w:val="00A42A86"/>
    <w:rsid w:val="00A44713"/>
    <w:rsid w:val="00A461A3"/>
    <w:rsid w:val="00A46661"/>
    <w:rsid w:val="00A50E18"/>
    <w:rsid w:val="00A518A1"/>
    <w:rsid w:val="00A54343"/>
    <w:rsid w:val="00A5709E"/>
    <w:rsid w:val="00A62019"/>
    <w:rsid w:val="00A627D2"/>
    <w:rsid w:val="00A62E69"/>
    <w:rsid w:val="00A63C26"/>
    <w:rsid w:val="00A6578C"/>
    <w:rsid w:val="00A6690F"/>
    <w:rsid w:val="00A70169"/>
    <w:rsid w:val="00A71D30"/>
    <w:rsid w:val="00A75DE0"/>
    <w:rsid w:val="00A764A4"/>
    <w:rsid w:val="00A77813"/>
    <w:rsid w:val="00A83B0C"/>
    <w:rsid w:val="00A85308"/>
    <w:rsid w:val="00A90C39"/>
    <w:rsid w:val="00A928AB"/>
    <w:rsid w:val="00A94A4E"/>
    <w:rsid w:val="00A9521E"/>
    <w:rsid w:val="00A9780D"/>
    <w:rsid w:val="00AA0EFF"/>
    <w:rsid w:val="00AA168A"/>
    <w:rsid w:val="00AA3783"/>
    <w:rsid w:val="00AA45CA"/>
    <w:rsid w:val="00AA6576"/>
    <w:rsid w:val="00AA7076"/>
    <w:rsid w:val="00AA70A1"/>
    <w:rsid w:val="00AB12AF"/>
    <w:rsid w:val="00AB4FA7"/>
    <w:rsid w:val="00AB7075"/>
    <w:rsid w:val="00AB778D"/>
    <w:rsid w:val="00AB7F98"/>
    <w:rsid w:val="00AC0584"/>
    <w:rsid w:val="00AC06D1"/>
    <w:rsid w:val="00AC0DC7"/>
    <w:rsid w:val="00AC2663"/>
    <w:rsid w:val="00AC290F"/>
    <w:rsid w:val="00AC2C3B"/>
    <w:rsid w:val="00AD231C"/>
    <w:rsid w:val="00AD2D18"/>
    <w:rsid w:val="00AD34EB"/>
    <w:rsid w:val="00AD4233"/>
    <w:rsid w:val="00AD5BC0"/>
    <w:rsid w:val="00AE01EF"/>
    <w:rsid w:val="00AE0C42"/>
    <w:rsid w:val="00AE2096"/>
    <w:rsid w:val="00AE25A0"/>
    <w:rsid w:val="00AE2E1A"/>
    <w:rsid w:val="00AE3287"/>
    <w:rsid w:val="00AE443D"/>
    <w:rsid w:val="00AF019A"/>
    <w:rsid w:val="00AF085C"/>
    <w:rsid w:val="00AF3661"/>
    <w:rsid w:val="00AF3A1C"/>
    <w:rsid w:val="00AF46A5"/>
    <w:rsid w:val="00AF57F5"/>
    <w:rsid w:val="00AF6ADD"/>
    <w:rsid w:val="00AF6DE0"/>
    <w:rsid w:val="00AF7171"/>
    <w:rsid w:val="00B017B6"/>
    <w:rsid w:val="00B01DE9"/>
    <w:rsid w:val="00B0658F"/>
    <w:rsid w:val="00B065C1"/>
    <w:rsid w:val="00B075FF"/>
    <w:rsid w:val="00B077F0"/>
    <w:rsid w:val="00B10D55"/>
    <w:rsid w:val="00B11A92"/>
    <w:rsid w:val="00B13A7C"/>
    <w:rsid w:val="00B13AEA"/>
    <w:rsid w:val="00B13C42"/>
    <w:rsid w:val="00B145A3"/>
    <w:rsid w:val="00B151D3"/>
    <w:rsid w:val="00B20584"/>
    <w:rsid w:val="00B21B34"/>
    <w:rsid w:val="00B230D1"/>
    <w:rsid w:val="00B24523"/>
    <w:rsid w:val="00B2562E"/>
    <w:rsid w:val="00B30636"/>
    <w:rsid w:val="00B308EB"/>
    <w:rsid w:val="00B30ACB"/>
    <w:rsid w:val="00B31EFB"/>
    <w:rsid w:val="00B32A5B"/>
    <w:rsid w:val="00B35C08"/>
    <w:rsid w:val="00B3619E"/>
    <w:rsid w:val="00B37095"/>
    <w:rsid w:val="00B37658"/>
    <w:rsid w:val="00B37948"/>
    <w:rsid w:val="00B37AAD"/>
    <w:rsid w:val="00B40C16"/>
    <w:rsid w:val="00B40FBA"/>
    <w:rsid w:val="00B42AD3"/>
    <w:rsid w:val="00B459EB"/>
    <w:rsid w:val="00B47B97"/>
    <w:rsid w:val="00B50586"/>
    <w:rsid w:val="00B512A4"/>
    <w:rsid w:val="00B52430"/>
    <w:rsid w:val="00B52977"/>
    <w:rsid w:val="00B53136"/>
    <w:rsid w:val="00B54470"/>
    <w:rsid w:val="00B6020B"/>
    <w:rsid w:val="00B629E6"/>
    <w:rsid w:val="00B64FC4"/>
    <w:rsid w:val="00B65EC1"/>
    <w:rsid w:val="00B67130"/>
    <w:rsid w:val="00B679D5"/>
    <w:rsid w:val="00B679DB"/>
    <w:rsid w:val="00B71594"/>
    <w:rsid w:val="00B72A01"/>
    <w:rsid w:val="00B7463F"/>
    <w:rsid w:val="00B75976"/>
    <w:rsid w:val="00B80018"/>
    <w:rsid w:val="00B80025"/>
    <w:rsid w:val="00B8056D"/>
    <w:rsid w:val="00B82675"/>
    <w:rsid w:val="00B8523E"/>
    <w:rsid w:val="00B85992"/>
    <w:rsid w:val="00B86769"/>
    <w:rsid w:val="00B87F86"/>
    <w:rsid w:val="00B93809"/>
    <w:rsid w:val="00B95B25"/>
    <w:rsid w:val="00BA0433"/>
    <w:rsid w:val="00BA067C"/>
    <w:rsid w:val="00BA162F"/>
    <w:rsid w:val="00BA20C7"/>
    <w:rsid w:val="00BA2404"/>
    <w:rsid w:val="00BA375E"/>
    <w:rsid w:val="00BA4D8D"/>
    <w:rsid w:val="00BA626F"/>
    <w:rsid w:val="00BB0475"/>
    <w:rsid w:val="00BB1414"/>
    <w:rsid w:val="00BB6CDD"/>
    <w:rsid w:val="00BC19B3"/>
    <w:rsid w:val="00BC1CFB"/>
    <w:rsid w:val="00BC1D0D"/>
    <w:rsid w:val="00BC3E58"/>
    <w:rsid w:val="00BC576E"/>
    <w:rsid w:val="00BC6821"/>
    <w:rsid w:val="00BC7C20"/>
    <w:rsid w:val="00BD01DC"/>
    <w:rsid w:val="00BD0381"/>
    <w:rsid w:val="00BD167B"/>
    <w:rsid w:val="00BD2866"/>
    <w:rsid w:val="00BD40AE"/>
    <w:rsid w:val="00BD650D"/>
    <w:rsid w:val="00BD69FC"/>
    <w:rsid w:val="00BE2D22"/>
    <w:rsid w:val="00BE3B26"/>
    <w:rsid w:val="00BE4259"/>
    <w:rsid w:val="00BE4E30"/>
    <w:rsid w:val="00BE5D5A"/>
    <w:rsid w:val="00BE7104"/>
    <w:rsid w:val="00BE78DC"/>
    <w:rsid w:val="00BE795A"/>
    <w:rsid w:val="00BF13BB"/>
    <w:rsid w:val="00BF147F"/>
    <w:rsid w:val="00BF1B04"/>
    <w:rsid w:val="00BF36BE"/>
    <w:rsid w:val="00BF5E2D"/>
    <w:rsid w:val="00BF6AF4"/>
    <w:rsid w:val="00C019F7"/>
    <w:rsid w:val="00C0238A"/>
    <w:rsid w:val="00C02963"/>
    <w:rsid w:val="00C062A1"/>
    <w:rsid w:val="00C11005"/>
    <w:rsid w:val="00C11EA9"/>
    <w:rsid w:val="00C140E4"/>
    <w:rsid w:val="00C149A0"/>
    <w:rsid w:val="00C15194"/>
    <w:rsid w:val="00C15B51"/>
    <w:rsid w:val="00C15FE3"/>
    <w:rsid w:val="00C1728F"/>
    <w:rsid w:val="00C20935"/>
    <w:rsid w:val="00C225CF"/>
    <w:rsid w:val="00C229D3"/>
    <w:rsid w:val="00C2619E"/>
    <w:rsid w:val="00C26721"/>
    <w:rsid w:val="00C27EDE"/>
    <w:rsid w:val="00C30358"/>
    <w:rsid w:val="00C331B9"/>
    <w:rsid w:val="00C336F7"/>
    <w:rsid w:val="00C351A0"/>
    <w:rsid w:val="00C35F0D"/>
    <w:rsid w:val="00C4338B"/>
    <w:rsid w:val="00C436B3"/>
    <w:rsid w:val="00C465FC"/>
    <w:rsid w:val="00C51731"/>
    <w:rsid w:val="00C524B4"/>
    <w:rsid w:val="00C530E1"/>
    <w:rsid w:val="00C53469"/>
    <w:rsid w:val="00C55017"/>
    <w:rsid w:val="00C554BA"/>
    <w:rsid w:val="00C556AF"/>
    <w:rsid w:val="00C61917"/>
    <w:rsid w:val="00C62DB3"/>
    <w:rsid w:val="00C6472C"/>
    <w:rsid w:val="00C712EB"/>
    <w:rsid w:val="00C71A51"/>
    <w:rsid w:val="00C71B1D"/>
    <w:rsid w:val="00C72588"/>
    <w:rsid w:val="00C72CA1"/>
    <w:rsid w:val="00C750D0"/>
    <w:rsid w:val="00C75908"/>
    <w:rsid w:val="00C76A52"/>
    <w:rsid w:val="00C774BC"/>
    <w:rsid w:val="00C80569"/>
    <w:rsid w:val="00C82857"/>
    <w:rsid w:val="00C835C4"/>
    <w:rsid w:val="00C85909"/>
    <w:rsid w:val="00C865A9"/>
    <w:rsid w:val="00C92317"/>
    <w:rsid w:val="00C95B80"/>
    <w:rsid w:val="00C976C5"/>
    <w:rsid w:val="00CA05D2"/>
    <w:rsid w:val="00CA1924"/>
    <w:rsid w:val="00CA4215"/>
    <w:rsid w:val="00CA5906"/>
    <w:rsid w:val="00CA686A"/>
    <w:rsid w:val="00CB19F9"/>
    <w:rsid w:val="00CB1A22"/>
    <w:rsid w:val="00CB2F71"/>
    <w:rsid w:val="00CB4439"/>
    <w:rsid w:val="00CB57CC"/>
    <w:rsid w:val="00CB5ED7"/>
    <w:rsid w:val="00CB7904"/>
    <w:rsid w:val="00CC07D1"/>
    <w:rsid w:val="00CC6741"/>
    <w:rsid w:val="00CC7A5D"/>
    <w:rsid w:val="00CD2185"/>
    <w:rsid w:val="00CD439E"/>
    <w:rsid w:val="00CD4A98"/>
    <w:rsid w:val="00CD60C5"/>
    <w:rsid w:val="00CD6D54"/>
    <w:rsid w:val="00CD7E67"/>
    <w:rsid w:val="00CE0A05"/>
    <w:rsid w:val="00CE17E1"/>
    <w:rsid w:val="00CE2706"/>
    <w:rsid w:val="00CE344C"/>
    <w:rsid w:val="00CE3D8D"/>
    <w:rsid w:val="00CE5E9C"/>
    <w:rsid w:val="00CF0847"/>
    <w:rsid w:val="00CF0F2D"/>
    <w:rsid w:val="00CF14F8"/>
    <w:rsid w:val="00CF2431"/>
    <w:rsid w:val="00CF3B06"/>
    <w:rsid w:val="00CF3B5F"/>
    <w:rsid w:val="00CF63BA"/>
    <w:rsid w:val="00CF7D41"/>
    <w:rsid w:val="00D0033A"/>
    <w:rsid w:val="00D00DA5"/>
    <w:rsid w:val="00D0213A"/>
    <w:rsid w:val="00D033AC"/>
    <w:rsid w:val="00D038AF"/>
    <w:rsid w:val="00D03A3E"/>
    <w:rsid w:val="00D0519E"/>
    <w:rsid w:val="00D0556F"/>
    <w:rsid w:val="00D06F65"/>
    <w:rsid w:val="00D07A53"/>
    <w:rsid w:val="00D10083"/>
    <w:rsid w:val="00D1139C"/>
    <w:rsid w:val="00D14AB2"/>
    <w:rsid w:val="00D14E09"/>
    <w:rsid w:val="00D16383"/>
    <w:rsid w:val="00D16740"/>
    <w:rsid w:val="00D174E4"/>
    <w:rsid w:val="00D17B15"/>
    <w:rsid w:val="00D17B5B"/>
    <w:rsid w:val="00D20025"/>
    <w:rsid w:val="00D20D4A"/>
    <w:rsid w:val="00D21FA5"/>
    <w:rsid w:val="00D23363"/>
    <w:rsid w:val="00D2449A"/>
    <w:rsid w:val="00D247E3"/>
    <w:rsid w:val="00D30D00"/>
    <w:rsid w:val="00D310CB"/>
    <w:rsid w:val="00D32F31"/>
    <w:rsid w:val="00D33E81"/>
    <w:rsid w:val="00D36B1E"/>
    <w:rsid w:val="00D37EBD"/>
    <w:rsid w:val="00D408D8"/>
    <w:rsid w:val="00D471F4"/>
    <w:rsid w:val="00D47674"/>
    <w:rsid w:val="00D50275"/>
    <w:rsid w:val="00D503EB"/>
    <w:rsid w:val="00D50C96"/>
    <w:rsid w:val="00D51075"/>
    <w:rsid w:val="00D54121"/>
    <w:rsid w:val="00D549B6"/>
    <w:rsid w:val="00D60F8A"/>
    <w:rsid w:val="00D62129"/>
    <w:rsid w:val="00D66478"/>
    <w:rsid w:val="00D66AE2"/>
    <w:rsid w:val="00D66B62"/>
    <w:rsid w:val="00D718DC"/>
    <w:rsid w:val="00D72FD8"/>
    <w:rsid w:val="00D73C08"/>
    <w:rsid w:val="00D73FDB"/>
    <w:rsid w:val="00D76D99"/>
    <w:rsid w:val="00D77758"/>
    <w:rsid w:val="00D82315"/>
    <w:rsid w:val="00D85488"/>
    <w:rsid w:val="00D85D58"/>
    <w:rsid w:val="00D87C1C"/>
    <w:rsid w:val="00D90524"/>
    <w:rsid w:val="00D90ABE"/>
    <w:rsid w:val="00D90D84"/>
    <w:rsid w:val="00D91490"/>
    <w:rsid w:val="00D91BBA"/>
    <w:rsid w:val="00D92586"/>
    <w:rsid w:val="00DA1DB5"/>
    <w:rsid w:val="00DB0D18"/>
    <w:rsid w:val="00DB16EE"/>
    <w:rsid w:val="00DB2330"/>
    <w:rsid w:val="00DB4BA9"/>
    <w:rsid w:val="00DB5B49"/>
    <w:rsid w:val="00DB6DD4"/>
    <w:rsid w:val="00DB6FB6"/>
    <w:rsid w:val="00DD1916"/>
    <w:rsid w:val="00DD2E8D"/>
    <w:rsid w:val="00DD53FF"/>
    <w:rsid w:val="00DD6168"/>
    <w:rsid w:val="00DE2ADD"/>
    <w:rsid w:val="00DE70B4"/>
    <w:rsid w:val="00DF0239"/>
    <w:rsid w:val="00DF033A"/>
    <w:rsid w:val="00DF08BD"/>
    <w:rsid w:val="00DF1743"/>
    <w:rsid w:val="00DF3C92"/>
    <w:rsid w:val="00DF5DD0"/>
    <w:rsid w:val="00DF6BF2"/>
    <w:rsid w:val="00DF7E6A"/>
    <w:rsid w:val="00E01BA2"/>
    <w:rsid w:val="00E04158"/>
    <w:rsid w:val="00E04800"/>
    <w:rsid w:val="00E04BE3"/>
    <w:rsid w:val="00E05583"/>
    <w:rsid w:val="00E0681A"/>
    <w:rsid w:val="00E07952"/>
    <w:rsid w:val="00E07974"/>
    <w:rsid w:val="00E1187A"/>
    <w:rsid w:val="00E1189C"/>
    <w:rsid w:val="00E133E0"/>
    <w:rsid w:val="00E229A4"/>
    <w:rsid w:val="00E23F27"/>
    <w:rsid w:val="00E246C9"/>
    <w:rsid w:val="00E247CE"/>
    <w:rsid w:val="00E261D4"/>
    <w:rsid w:val="00E30CC5"/>
    <w:rsid w:val="00E329C4"/>
    <w:rsid w:val="00E34682"/>
    <w:rsid w:val="00E35A25"/>
    <w:rsid w:val="00E403C6"/>
    <w:rsid w:val="00E40D49"/>
    <w:rsid w:val="00E4404C"/>
    <w:rsid w:val="00E45BF8"/>
    <w:rsid w:val="00E46590"/>
    <w:rsid w:val="00E472CA"/>
    <w:rsid w:val="00E50E3C"/>
    <w:rsid w:val="00E5199C"/>
    <w:rsid w:val="00E51EDC"/>
    <w:rsid w:val="00E5366D"/>
    <w:rsid w:val="00E53838"/>
    <w:rsid w:val="00E57AF4"/>
    <w:rsid w:val="00E60365"/>
    <w:rsid w:val="00E6210B"/>
    <w:rsid w:val="00E62E99"/>
    <w:rsid w:val="00E63214"/>
    <w:rsid w:val="00E63788"/>
    <w:rsid w:val="00E654A5"/>
    <w:rsid w:val="00E660CE"/>
    <w:rsid w:val="00E66677"/>
    <w:rsid w:val="00E66BFC"/>
    <w:rsid w:val="00E722C0"/>
    <w:rsid w:val="00E72782"/>
    <w:rsid w:val="00E72AE3"/>
    <w:rsid w:val="00E745DD"/>
    <w:rsid w:val="00E75401"/>
    <w:rsid w:val="00E760C4"/>
    <w:rsid w:val="00E77F79"/>
    <w:rsid w:val="00E804A2"/>
    <w:rsid w:val="00E82FA0"/>
    <w:rsid w:val="00E9063F"/>
    <w:rsid w:val="00E92029"/>
    <w:rsid w:val="00E94B5E"/>
    <w:rsid w:val="00E95E00"/>
    <w:rsid w:val="00E95EC8"/>
    <w:rsid w:val="00E95F95"/>
    <w:rsid w:val="00E96519"/>
    <w:rsid w:val="00E969C2"/>
    <w:rsid w:val="00E976BE"/>
    <w:rsid w:val="00EA1623"/>
    <w:rsid w:val="00EA4D6E"/>
    <w:rsid w:val="00EA746E"/>
    <w:rsid w:val="00EB14CF"/>
    <w:rsid w:val="00EB3F0C"/>
    <w:rsid w:val="00EB49BB"/>
    <w:rsid w:val="00EB6527"/>
    <w:rsid w:val="00EC07C5"/>
    <w:rsid w:val="00EC0932"/>
    <w:rsid w:val="00EC3D62"/>
    <w:rsid w:val="00EC43B4"/>
    <w:rsid w:val="00EC517E"/>
    <w:rsid w:val="00EC67BF"/>
    <w:rsid w:val="00EC703F"/>
    <w:rsid w:val="00ED0C39"/>
    <w:rsid w:val="00ED1ED7"/>
    <w:rsid w:val="00ED1F95"/>
    <w:rsid w:val="00ED427C"/>
    <w:rsid w:val="00ED455C"/>
    <w:rsid w:val="00ED685C"/>
    <w:rsid w:val="00ED6978"/>
    <w:rsid w:val="00ED785D"/>
    <w:rsid w:val="00EE138D"/>
    <w:rsid w:val="00EE5223"/>
    <w:rsid w:val="00EE5ABC"/>
    <w:rsid w:val="00EE5FCD"/>
    <w:rsid w:val="00EE72E3"/>
    <w:rsid w:val="00EF3121"/>
    <w:rsid w:val="00EF4253"/>
    <w:rsid w:val="00EF4601"/>
    <w:rsid w:val="00EF7896"/>
    <w:rsid w:val="00F016F4"/>
    <w:rsid w:val="00F0331D"/>
    <w:rsid w:val="00F03A1D"/>
    <w:rsid w:val="00F07113"/>
    <w:rsid w:val="00F1236E"/>
    <w:rsid w:val="00F1448E"/>
    <w:rsid w:val="00F150A1"/>
    <w:rsid w:val="00F1588F"/>
    <w:rsid w:val="00F17B7F"/>
    <w:rsid w:val="00F21236"/>
    <w:rsid w:val="00F21A9B"/>
    <w:rsid w:val="00F240E9"/>
    <w:rsid w:val="00F24B57"/>
    <w:rsid w:val="00F24BFD"/>
    <w:rsid w:val="00F25B5B"/>
    <w:rsid w:val="00F2688A"/>
    <w:rsid w:val="00F3129D"/>
    <w:rsid w:val="00F32F05"/>
    <w:rsid w:val="00F338FF"/>
    <w:rsid w:val="00F34884"/>
    <w:rsid w:val="00F353DF"/>
    <w:rsid w:val="00F354E8"/>
    <w:rsid w:val="00F35975"/>
    <w:rsid w:val="00F36789"/>
    <w:rsid w:val="00F402C4"/>
    <w:rsid w:val="00F41247"/>
    <w:rsid w:val="00F430F2"/>
    <w:rsid w:val="00F4384C"/>
    <w:rsid w:val="00F449A5"/>
    <w:rsid w:val="00F449E9"/>
    <w:rsid w:val="00F45FBC"/>
    <w:rsid w:val="00F474CE"/>
    <w:rsid w:val="00F50053"/>
    <w:rsid w:val="00F516EE"/>
    <w:rsid w:val="00F51AFF"/>
    <w:rsid w:val="00F52696"/>
    <w:rsid w:val="00F533C2"/>
    <w:rsid w:val="00F53590"/>
    <w:rsid w:val="00F53601"/>
    <w:rsid w:val="00F54ED8"/>
    <w:rsid w:val="00F558F9"/>
    <w:rsid w:val="00F60DEF"/>
    <w:rsid w:val="00F61E10"/>
    <w:rsid w:val="00F645C5"/>
    <w:rsid w:val="00F67160"/>
    <w:rsid w:val="00F671E7"/>
    <w:rsid w:val="00F67232"/>
    <w:rsid w:val="00F67D22"/>
    <w:rsid w:val="00F71695"/>
    <w:rsid w:val="00F71C1A"/>
    <w:rsid w:val="00F73D94"/>
    <w:rsid w:val="00F742C2"/>
    <w:rsid w:val="00F743BA"/>
    <w:rsid w:val="00F7498B"/>
    <w:rsid w:val="00F74B4F"/>
    <w:rsid w:val="00F7506C"/>
    <w:rsid w:val="00F76B87"/>
    <w:rsid w:val="00F81AB5"/>
    <w:rsid w:val="00F81E0F"/>
    <w:rsid w:val="00F853B4"/>
    <w:rsid w:val="00F85871"/>
    <w:rsid w:val="00F85EB1"/>
    <w:rsid w:val="00F868A9"/>
    <w:rsid w:val="00F875FC"/>
    <w:rsid w:val="00FA105F"/>
    <w:rsid w:val="00FA4BA3"/>
    <w:rsid w:val="00FA7C3E"/>
    <w:rsid w:val="00FB33E1"/>
    <w:rsid w:val="00FB3D7E"/>
    <w:rsid w:val="00FB401C"/>
    <w:rsid w:val="00FB49BF"/>
    <w:rsid w:val="00FB50B2"/>
    <w:rsid w:val="00FB6A46"/>
    <w:rsid w:val="00FB7B89"/>
    <w:rsid w:val="00FB7CC1"/>
    <w:rsid w:val="00FC1530"/>
    <w:rsid w:val="00FC2CB5"/>
    <w:rsid w:val="00FC41CA"/>
    <w:rsid w:val="00FD0FBC"/>
    <w:rsid w:val="00FD21DE"/>
    <w:rsid w:val="00FE047B"/>
    <w:rsid w:val="00FE3616"/>
    <w:rsid w:val="00FE5ADC"/>
    <w:rsid w:val="00FF0F01"/>
    <w:rsid w:val="00FF197D"/>
    <w:rsid w:val="00FF43EC"/>
    <w:rsid w:val="00FF4F70"/>
    <w:rsid w:val="00FF5B00"/>
    <w:rsid w:val="00FF6E9F"/>
    <w:rsid w:val="00FF703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991786"/>
  <w15:chartTrackingRefBased/>
  <w15:docId w15:val="{1EC39F74-371B-4CA6-8255-4EBE300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Puesto"/>
    <w:aliases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rsid w:val="00E75401"/>
    <w:rPr>
      <w:rFonts w:ascii="Tahoma" w:hAnsi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359B4"/>
    <w:pPr>
      <w:ind w:left="720"/>
      <w:contextualSpacing/>
    </w:pPr>
  </w:style>
  <w:style w:type="paragraph" w:styleId="Sinespaciado">
    <w:name w:val="No Spacing"/>
    <w:uiPriority w:val="1"/>
    <w:qFormat/>
    <w:rsid w:val="005359B4"/>
    <w:rPr>
      <w:rFonts w:ascii="Franklin Gothic Book" w:hAnsi="Franklin Gothic Book"/>
      <w:color w:val="000000"/>
      <w:kern w:val="28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character" w:customStyle="1" w:styleId="Ttulo2Car">
    <w:name w:val="Título 2 Car"/>
    <w:link w:val="Ttulo2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359B4"/>
    <w:pPr>
      <w:spacing w:before="100" w:beforeAutospacing="1" w:after="100" w:afterAutospacing="1"/>
    </w:pPr>
    <w:rPr>
      <w:lang w:val="es-CO" w:eastAsia="es-CO"/>
    </w:rPr>
  </w:style>
  <w:style w:type="paragraph" w:styleId="Textocomentario">
    <w:name w:val="annotation text"/>
    <w:basedOn w:val="Normal"/>
    <w:link w:val="TextocomentarioCar"/>
    <w:unhideWhenUsed/>
    <w:rsid w:val="005359B4"/>
    <w:pPr>
      <w:spacing w:after="119" w:line="264" w:lineRule="auto"/>
    </w:pPr>
    <w:rPr>
      <w:rFonts w:ascii="Franklin Gothic Book" w:hAnsi="Franklin Gothic Book"/>
      <w:color w:val="000000"/>
      <w:kern w:val="28"/>
      <w:sz w:val="20"/>
      <w:szCs w:val="20"/>
    </w:rPr>
  </w:style>
  <w:style w:type="character" w:customStyle="1" w:styleId="TextocomentarioCar">
    <w:name w:val="Texto comentario Car"/>
    <w:link w:val="Textocomentario"/>
    <w:rsid w:val="005359B4"/>
    <w:rPr>
      <w:rFonts w:ascii="Franklin Gothic Book" w:hAnsi="Franklin Gothic Book"/>
      <w:color w:val="000000"/>
      <w:kern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4F4BE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F4BEC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rsid w:val="004F4BEC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D247E3"/>
    <w:rPr>
      <w:rFonts w:ascii="Arial Narrow" w:hAnsi="Arial Narrow"/>
      <w:b/>
      <w:sz w:val="9"/>
      <w:szCs w:val="24"/>
      <w:lang w:val="es-ES" w:eastAsia="es-ES"/>
    </w:rPr>
  </w:style>
  <w:style w:type="paragraph" w:customStyle="1" w:styleId="p00e1rrafo0020de0020lista">
    <w:name w:val="p_00e1rrafo_0020de_0020lista"/>
    <w:basedOn w:val="Normal"/>
    <w:rsid w:val="001054EC"/>
    <w:pPr>
      <w:spacing w:before="100" w:beforeAutospacing="1" w:after="100" w:afterAutospacing="1"/>
    </w:pPr>
    <w:rPr>
      <w:lang w:val="es-CO" w:eastAsia="es-CO"/>
    </w:rPr>
  </w:style>
  <w:style w:type="character" w:customStyle="1" w:styleId="p00e1rrafo0020de0020listachar">
    <w:name w:val="p_00e1rrafo_0020de_0020lista__char"/>
    <w:basedOn w:val="Fuentedeprrafopredeter"/>
    <w:rsid w:val="001054EC"/>
  </w:style>
  <w:style w:type="character" w:styleId="Refdecomentario">
    <w:name w:val="annotation reference"/>
    <w:rsid w:val="004644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6447E"/>
    <w:pPr>
      <w:spacing w:after="0" w:line="240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rsid w:val="0046447E"/>
    <w:rPr>
      <w:rFonts w:ascii="Franklin Gothic Book" w:hAnsi="Franklin Gothic Book"/>
      <w:b/>
      <w:bCs/>
      <w:color w:val="000000"/>
      <w:kern w:val="28"/>
      <w:lang w:val="es-ES" w:eastAsia="es-ES"/>
    </w:rPr>
  </w:style>
  <w:style w:type="paragraph" w:styleId="Revisin">
    <w:name w:val="Revision"/>
    <w:hidden/>
    <w:uiPriority w:val="99"/>
    <w:semiHidden/>
    <w:rsid w:val="0021011E"/>
    <w:rPr>
      <w:sz w:val="24"/>
      <w:szCs w:val="24"/>
      <w:lang w:val="es-ES" w:eastAsia="es-ES"/>
    </w:rPr>
  </w:style>
  <w:style w:type="paragraph" w:customStyle="1" w:styleId="xmsonormal">
    <w:name w:val="xmsonormal"/>
    <w:basedOn w:val="Normal"/>
    <w:uiPriority w:val="99"/>
    <w:semiHidden/>
    <w:rsid w:val="004D6563"/>
    <w:rPr>
      <w:rFonts w:eastAsia="Calibri"/>
      <w:lang w:val="es-CO" w:eastAsia="es-CO"/>
    </w:rPr>
  </w:style>
  <w:style w:type="paragraph" w:styleId="TtulodeTDC">
    <w:name w:val="Título de TDC"/>
    <w:basedOn w:val="Ttulo1"/>
    <w:next w:val="Normal"/>
    <w:uiPriority w:val="39"/>
    <w:unhideWhenUsed/>
    <w:qFormat/>
    <w:rsid w:val="004D395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60F7E"/>
    <w:pPr>
      <w:tabs>
        <w:tab w:val="left" w:pos="709"/>
        <w:tab w:val="right" w:leader="dot" w:pos="10619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260F7E"/>
    <w:pPr>
      <w:tabs>
        <w:tab w:val="left" w:pos="426"/>
        <w:tab w:val="right" w:leader="dot" w:pos="10619"/>
      </w:tabs>
      <w:spacing w:line="360" w:lineRule="auto"/>
    </w:pPr>
  </w:style>
  <w:style w:type="table" w:styleId="Tablaconcuadrcula">
    <w:name w:val="Table Grid"/>
    <w:basedOn w:val="Tablanormal"/>
    <w:uiPriority w:val="59"/>
    <w:rsid w:val="0050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525D8"/>
    <w:pPr>
      <w:spacing w:before="100" w:beforeAutospacing="1" w:after="100" w:afterAutospacing="1"/>
    </w:pPr>
    <w:rPr>
      <w:lang w:val="es-CO" w:eastAsia="es-CO"/>
    </w:rPr>
  </w:style>
  <w:style w:type="paragraph" w:customStyle="1" w:styleId="xmsonormal0">
    <w:name w:val="x_msonormal"/>
    <w:basedOn w:val="Normal"/>
    <w:rsid w:val="00A928AB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928AB"/>
    <w:rPr>
      <w:b/>
      <w:bCs/>
    </w:rPr>
  </w:style>
  <w:style w:type="character" w:styleId="nfasis">
    <w:name w:val="Emphasis"/>
    <w:qFormat/>
    <w:rsid w:val="00A928AB"/>
    <w:rPr>
      <w:i/>
      <w:iCs/>
    </w:rPr>
  </w:style>
  <w:style w:type="character" w:styleId="Refdenotaalpie">
    <w:name w:val="footnote reference"/>
    <w:rsid w:val="00260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8E9B-EB17-43F2-80BD-563448C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1</TotalTime>
  <Pages>6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5578</CharactersWithSpaces>
  <SharedDoc>false</SharedDoc>
  <HLinks>
    <vt:vector size="102" baseType="variant"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_Toc129350518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_Toc129350517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_Toc129350516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_Toc129350515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_Toc129350514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_Toc129350513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_Toc129350512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_Toc129350511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_Toc129350510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_Toc129350509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_Toc129350508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_Toc129350507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_Toc129350506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_Toc129350505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_Toc129350504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_Toc129350503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_Toc129350502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dc:description/>
  <cp:lastModifiedBy>Nather Bismark Rodríguez Molina</cp:lastModifiedBy>
  <cp:revision>2</cp:revision>
  <cp:lastPrinted>2017-02-08T15:53:00Z</cp:lastPrinted>
  <dcterms:created xsi:type="dcterms:W3CDTF">2023-09-19T15:30:00Z</dcterms:created>
  <dcterms:modified xsi:type="dcterms:W3CDTF">2023-09-19T15:30:00Z</dcterms:modified>
</cp:coreProperties>
</file>