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7"/>
        <w:gridCol w:w="280"/>
        <w:gridCol w:w="142"/>
        <w:gridCol w:w="269"/>
        <w:gridCol w:w="156"/>
        <w:gridCol w:w="62"/>
        <w:gridCol w:w="80"/>
        <w:gridCol w:w="132"/>
        <w:gridCol w:w="23"/>
        <w:gridCol w:w="128"/>
        <w:gridCol w:w="142"/>
        <w:gridCol w:w="405"/>
        <w:gridCol w:w="708"/>
        <w:gridCol w:w="140"/>
        <w:gridCol w:w="144"/>
        <w:gridCol w:w="10"/>
        <w:gridCol w:w="591"/>
        <w:gridCol w:w="249"/>
        <w:gridCol w:w="29"/>
        <w:gridCol w:w="255"/>
        <w:gridCol w:w="141"/>
        <w:gridCol w:w="171"/>
        <w:gridCol w:w="265"/>
        <w:gridCol w:w="302"/>
        <w:gridCol w:w="164"/>
        <w:gridCol w:w="232"/>
        <w:gridCol w:w="29"/>
        <w:gridCol w:w="185"/>
        <w:gridCol w:w="70"/>
        <w:gridCol w:w="146"/>
        <w:gridCol w:w="25"/>
        <w:gridCol w:w="285"/>
        <w:gridCol w:w="44"/>
        <w:gridCol w:w="73"/>
        <w:gridCol w:w="136"/>
        <w:gridCol w:w="10"/>
        <w:gridCol w:w="160"/>
        <w:gridCol w:w="134"/>
        <w:gridCol w:w="10"/>
        <w:gridCol w:w="7"/>
        <w:gridCol w:w="119"/>
        <w:gridCol w:w="14"/>
        <w:gridCol w:w="142"/>
        <w:gridCol w:w="269"/>
        <w:gridCol w:w="16"/>
        <w:gridCol w:w="542"/>
        <w:gridCol w:w="167"/>
        <w:gridCol w:w="139"/>
        <w:gridCol w:w="142"/>
        <w:gridCol w:w="139"/>
        <w:gridCol w:w="138"/>
        <w:gridCol w:w="151"/>
        <w:gridCol w:w="1133"/>
        <w:gridCol w:w="283"/>
        <w:gridCol w:w="429"/>
      </w:tblGrid>
      <w:tr w:rsidR="007A184D" w:rsidRPr="001B7283" w:rsidTr="005D74EE">
        <w:trPr>
          <w:trHeight w:val="358"/>
        </w:trPr>
        <w:tc>
          <w:tcPr>
            <w:tcW w:w="10881" w:type="dxa"/>
            <w:gridSpan w:val="56"/>
          </w:tcPr>
          <w:p w:rsidR="005D74EE" w:rsidRPr="005D74EE" w:rsidRDefault="005D74EE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  <w:bookmarkStart w:id="0" w:name="_Hlk486347713"/>
          </w:p>
          <w:p w:rsidR="007A184D" w:rsidRDefault="007A184D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Ciudad: _______________________________  Fecha: ___________________________________</w:t>
            </w:r>
          </w:p>
          <w:p w:rsidR="00C37311" w:rsidRPr="00C37311" w:rsidRDefault="00C37311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Datos de la Víctima Directa </w:t>
            </w:r>
          </w:p>
        </w:tc>
      </w:tr>
      <w:tr w:rsidR="00105F1F" w:rsidRPr="001B7283" w:rsidTr="00063E9F">
        <w:trPr>
          <w:trHeight w:val="65"/>
        </w:trPr>
        <w:tc>
          <w:tcPr>
            <w:tcW w:w="1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6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4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5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67" w:type="dxa"/>
            <w:gridSpan w:val="8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706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2134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105F1F" w:rsidRPr="001B7283" w:rsidTr="00063E9F">
        <w:trPr>
          <w:trHeight w:val="65"/>
        </w:trPr>
        <w:tc>
          <w:tcPr>
            <w:tcW w:w="1433" w:type="dxa"/>
            <w:gridSpan w:val="7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shd w:val="clear" w:color="auto" w:fill="F2F2F2" w:themeFill="background1" w:themeFillShade="F2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40" w:type="dxa"/>
            <w:gridSpan w:val="4"/>
            <w:shd w:val="clear" w:color="auto" w:fill="F2F2F2" w:themeFill="background1" w:themeFillShade="F2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706" w:type="dxa"/>
            <w:gridSpan w:val="12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:rsidTr="00063E9F">
        <w:trPr>
          <w:trHeight w:val="229"/>
        </w:trPr>
        <w:tc>
          <w:tcPr>
            <w:tcW w:w="1433" w:type="dxa"/>
            <w:gridSpan w:val="7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7" w:type="dxa"/>
            <w:gridSpan w:val="8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12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A97508">
        <w:tc>
          <w:tcPr>
            <w:tcW w:w="10881" w:type="dxa"/>
            <w:gridSpan w:val="56"/>
          </w:tcPr>
          <w:p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7A184D" w:rsidRDefault="007A184D" w:rsidP="00AC62D4">
            <w:pPr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Numero de Radicado</w:t>
            </w:r>
            <w:r w:rsidR="00A4171C" w:rsidRPr="001B7283">
              <w:rPr>
                <w:rFonts w:asciiTheme="minorHAnsi" w:hAnsiTheme="minorHAnsi"/>
                <w:sz w:val="20"/>
                <w:szCs w:val="20"/>
              </w:rPr>
              <w:t xml:space="preserve"> ante la Unidad de Victimas</w:t>
            </w:r>
            <w:r w:rsidRPr="001B7283">
              <w:rPr>
                <w:rFonts w:asciiTheme="minorHAnsi" w:hAnsiTheme="minorHAnsi"/>
                <w:sz w:val="20"/>
                <w:szCs w:val="20"/>
              </w:rPr>
              <w:t>:_____________________</w:t>
            </w:r>
          </w:p>
          <w:p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403A30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la persona que solicita el servicio de salud</w:t>
            </w:r>
          </w:p>
        </w:tc>
      </w:tr>
      <w:tr w:rsidR="00434F3F" w:rsidRPr="001B7283" w:rsidTr="00063E9F">
        <w:trPr>
          <w:trHeight w:val="65"/>
        </w:trPr>
        <w:tc>
          <w:tcPr>
            <w:tcW w:w="1645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70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701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1" w:type="dxa"/>
            <w:gridSpan w:val="13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55" w:type="dxa"/>
            <w:gridSpan w:val="8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28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199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434F3F" w:rsidRPr="001B7283" w:rsidTr="00063E9F">
        <w:trPr>
          <w:trHeight w:val="87"/>
        </w:trPr>
        <w:tc>
          <w:tcPr>
            <w:tcW w:w="1645" w:type="dxa"/>
            <w:gridSpan w:val="9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8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shd w:val="clear" w:color="auto" w:fill="F2F2F2" w:themeFill="background1" w:themeFillShade="F2"/>
          </w:tcPr>
          <w:p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25" w:type="dxa"/>
            <w:gridSpan w:val="3"/>
            <w:shd w:val="clear" w:color="auto" w:fill="F2F2F2" w:themeFill="background1" w:themeFillShade="F2"/>
          </w:tcPr>
          <w:p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283" w:type="dxa"/>
            <w:gridSpan w:val="7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4F3F" w:rsidRPr="001B7283" w:rsidTr="00063E9F">
        <w:trPr>
          <w:trHeight w:val="418"/>
        </w:trPr>
        <w:tc>
          <w:tcPr>
            <w:tcW w:w="1645" w:type="dxa"/>
            <w:gridSpan w:val="9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8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13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3" w:type="dxa"/>
            <w:gridSpan w:val="7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6" w:type="dxa"/>
            <w:gridSpan w:val="4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4CF" w:rsidRPr="001B7283" w:rsidTr="00063E9F">
        <w:trPr>
          <w:trHeight w:val="146"/>
        </w:trPr>
        <w:tc>
          <w:tcPr>
            <w:tcW w:w="1215" w:type="dxa"/>
            <w:gridSpan w:val="5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Estado civil</w:t>
            </w:r>
          </w:p>
        </w:tc>
        <w:tc>
          <w:tcPr>
            <w:tcW w:w="2120" w:type="dxa"/>
            <w:gridSpan w:val="11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Fecha de Nacimiento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Edad</w:t>
            </w:r>
          </w:p>
        </w:tc>
        <w:tc>
          <w:tcPr>
            <w:tcW w:w="4281" w:type="dxa"/>
            <w:gridSpan w:val="30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Etnia</w:t>
            </w:r>
          </w:p>
        </w:tc>
        <w:tc>
          <w:tcPr>
            <w:tcW w:w="2415" w:type="dxa"/>
            <w:gridSpan w:val="7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Parentesco con la victima directa</w:t>
            </w:r>
          </w:p>
        </w:tc>
      </w:tr>
      <w:tr w:rsidR="00434F3F" w:rsidRPr="001B7283" w:rsidTr="00063E9F">
        <w:trPr>
          <w:trHeight w:val="65"/>
        </w:trPr>
        <w:tc>
          <w:tcPr>
            <w:tcW w:w="1215" w:type="dxa"/>
            <w:gridSpan w:val="5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Afrocolombiano</w:t>
            </w:r>
          </w:p>
        </w:tc>
        <w:tc>
          <w:tcPr>
            <w:tcW w:w="28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Negro</w:t>
            </w:r>
          </w:p>
        </w:tc>
        <w:tc>
          <w:tcPr>
            <w:tcW w:w="30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Palenquero</w:t>
            </w:r>
            <w:proofErr w:type="spellEnd"/>
          </w:p>
        </w:tc>
        <w:tc>
          <w:tcPr>
            <w:tcW w:w="306" w:type="dxa"/>
            <w:gridSpan w:val="2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4F3F" w:rsidRPr="001B7283" w:rsidTr="00063E9F">
        <w:tc>
          <w:tcPr>
            <w:tcW w:w="1215" w:type="dxa"/>
            <w:gridSpan w:val="5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Raizal</w:t>
            </w:r>
          </w:p>
        </w:tc>
        <w:tc>
          <w:tcPr>
            <w:tcW w:w="28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:rsidR="00434F3F" w:rsidRPr="005D74EE" w:rsidRDefault="00434F3F" w:rsidP="00105F1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105F1F"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om</w:t>
            </w:r>
          </w:p>
        </w:tc>
        <w:tc>
          <w:tcPr>
            <w:tcW w:w="30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Indigena</w:t>
            </w:r>
            <w:proofErr w:type="spellEnd"/>
          </w:p>
        </w:tc>
        <w:tc>
          <w:tcPr>
            <w:tcW w:w="306" w:type="dxa"/>
            <w:gridSpan w:val="2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37311" w:rsidRPr="001B7283" w:rsidTr="00063E9F">
        <w:tc>
          <w:tcPr>
            <w:tcW w:w="1938" w:type="dxa"/>
            <w:gridSpan w:val="12"/>
            <w:shd w:val="clear" w:color="auto" w:fill="F2F2F2" w:themeFill="background1" w:themeFillShade="F2"/>
            <w:vAlign w:val="center"/>
          </w:tcPr>
          <w:p w:rsidR="00C37311" w:rsidRPr="00C37311" w:rsidRDefault="00C37311" w:rsidP="009266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Discapacidad</w:t>
            </w:r>
          </w:p>
        </w:tc>
        <w:tc>
          <w:tcPr>
            <w:tcW w:w="3574" w:type="dxa"/>
            <w:gridSpan w:val="14"/>
            <w:vMerge w:val="restart"/>
          </w:tcPr>
          <w:p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C37311" w:rsidRPr="00C37311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 w:rsidRPr="00C37311">
              <w:rPr>
                <w:rFonts w:asciiTheme="minorHAnsi" w:hAnsiTheme="minorHAnsi"/>
                <w:sz w:val="20"/>
                <w:szCs w:val="20"/>
              </w:rPr>
              <w:t>Cual:  __________________________</w:t>
            </w:r>
          </w:p>
        </w:tc>
        <w:tc>
          <w:tcPr>
            <w:tcW w:w="2106" w:type="dxa"/>
            <w:gridSpan w:val="20"/>
            <w:shd w:val="clear" w:color="auto" w:fill="F2F2F2" w:themeFill="background1" w:themeFillShade="F2"/>
          </w:tcPr>
          <w:p w:rsidR="00C37311" w:rsidRPr="00C37311" w:rsidRDefault="00C37311" w:rsidP="00C3731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311">
              <w:rPr>
                <w:rFonts w:asciiTheme="minorHAnsi" w:hAnsiTheme="minorHAnsi"/>
                <w:b/>
                <w:sz w:val="18"/>
                <w:szCs w:val="18"/>
              </w:rPr>
              <w:t>Recibió algún tratamiento medico</w:t>
            </w:r>
          </w:p>
        </w:tc>
        <w:tc>
          <w:tcPr>
            <w:tcW w:w="3263" w:type="dxa"/>
            <w:gridSpan w:val="10"/>
            <w:vMerge w:val="restart"/>
          </w:tcPr>
          <w:p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Cual: __________________________</w:t>
            </w:r>
          </w:p>
        </w:tc>
      </w:tr>
      <w:tr w:rsidR="00C37311" w:rsidRPr="001B7283" w:rsidTr="00063E9F">
        <w:tc>
          <w:tcPr>
            <w:tcW w:w="524" w:type="dxa"/>
            <w:gridSpan w:val="2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22" w:type="dxa"/>
            <w:gridSpan w:val="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4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4" w:type="dxa"/>
            <w:gridSpan w:val="14"/>
            <w:vMerge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526" w:type="dxa"/>
            <w:gridSpan w:val="4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6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10"/>
            <w:vMerge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Contacto</w:t>
            </w:r>
          </w:p>
        </w:tc>
      </w:tr>
      <w:tr w:rsidR="00C37311" w:rsidRPr="001B7283" w:rsidTr="00063E9F">
        <w:tc>
          <w:tcPr>
            <w:tcW w:w="4214" w:type="dxa"/>
            <w:gridSpan w:val="20"/>
            <w:shd w:val="clear" w:color="auto" w:fill="F2F2F2" w:themeFill="background1" w:themeFillShade="F2"/>
          </w:tcPr>
          <w:p w:rsidR="007A184D" w:rsidRPr="00C37311" w:rsidRDefault="00214653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Municipio/Corregimiento</w:t>
            </w:r>
            <w:r w:rsidR="007A184D" w:rsidRPr="00C37311">
              <w:rPr>
                <w:rFonts w:asciiTheme="minorHAnsi" w:hAnsiTheme="minorHAnsi"/>
                <w:b/>
                <w:sz w:val="20"/>
                <w:szCs w:val="20"/>
              </w:rPr>
              <w:t>/Vereda</w:t>
            </w:r>
            <w:r w:rsidR="00C37311" w:rsidRPr="00C37311">
              <w:rPr>
                <w:rFonts w:asciiTheme="minorHAnsi" w:hAnsiTheme="minorHAnsi"/>
                <w:b/>
                <w:sz w:val="20"/>
                <w:szCs w:val="20"/>
              </w:rPr>
              <w:t xml:space="preserve"> de residencia </w:t>
            </w:r>
          </w:p>
        </w:tc>
        <w:tc>
          <w:tcPr>
            <w:tcW w:w="1985" w:type="dxa"/>
            <w:gridSpan w:val="12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992" w:type="dxa"/>
            <w:gridSpan w:val="11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8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Celular</w:t>
            </w: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E - Mail</w:t>
            </w:r>
          </w:p>
        </w:tc>
      </w:tr>
      <w:tr w:rsidR="00C37311" w:rsidRPr="001B7283" w:rsidTr="00063E9F">
        <w:tc>
          <w:tcPr>
            <w:tcW w:w="4214" w:type="dxa"/>
            <w:gridSpan w:val="20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1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11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6" w:type="dxa"/>
            <w:gridSpan w:val="8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Afiliación a Salud</w:t>
            </w:r>
          </w:p>
        </w:tc>
      </w:tr>
      <w:tr w:rsidR="00403A30" w:rsidRPr="001B7283" w:rsidTr="00063E9F">
        <w:tc>
          <w:tcPr>
            <w:tcW w:w="1796" w:type="dxa"/>
            <w:gridSpan w:val="11"/>
            <w:shd w:val="clear" w:color="auto" w:fill="F2F2F2" w:themeFill="background1" w:themeFillShade="F2"/>
          </w:tcPr>
          <w:p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Afiliado / a</w:t>
            </w:r>
          </w:p>
        </w:tc>
        <w:tc>
          <w:tcPr>
            <w:tcW w:w="3977" w:type="dxa"/>
            <w:gridSpan w:val="17"/>
            <w:shd w:val="clear" w:color="auto" w:fill="F2F2F2" w:themeFill="background1" w:themeFillShade="F2"/>
          </w:tcPr>
          <w:p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Nombre </w:t>
            </w:r>
            <w:proofErr w:type="spellStart"/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EPS</w:t>
            </w:r>
            <w:proofErr w:type="spellEnd"/>
          </w:p>
        </w:tc>
        <w:tc>
          <w:tcPr>
            <w:tcW w:w="5108" w:type="dxa"/>
            <w:gridSpan w:val="28"/>
            <w:shd w:val="clear" w:color="auto" w:fill="F2F2F2" w:themeFill="background1" w:themeFillShade="F2"/>
          </w:tcPr>
          <w:p w:rsidR="00403A30" w:rsidRPr="001B7283" w:rsidRDefault="00403A30" w:rsidP="0021465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Régimen</w:t>
            </w:r>
          </w:p>
        </w:tc>
      </w:tr>
      <w:tr w:rsidR="00102EEF" w:rsidRPr="001B7283" w:rsidTr="00063E9F">
        <w:tc>
          <w:tcPr>
            <w:tcW w:w="387" w:type="dxa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17" w:type="dxa"/>
            <w:gridSpan w:val="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5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17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Subsidiado</w:t>
            </w:r>
          </w:p>
        </w:tc>
        <w:tc>
          <w:tcPr>
            <w:tcW w:w="426" w:type="dxa"/>
            <w:gridSpan w:val="6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Contributivo</w:t>
            </w:r>
          </w:p>
        </w:tc>
        <w:tc>
          <w:tcPr>
            <w:tcW w:w="428" w:type="dxa"/>
            <w:gridSpan w:val="3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De excepción</w:t>
            </w:r>
          </w:p>
        </w:tc>
        <w:tc>
          <w:tcPr>
            <w:tcW w:w="429" w:type="dxa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A97508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Tipo de atención</w:t>
            </w:r>
            <w:r w:rsidR="007A184D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Requerida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opción con una X)</w:t>
            </w:r>
          </w:p>
        </w:tc>
      </w:tr>
      <w:tr w:rsidR="00063E9F" w:rsidRPr="001B7283" w:rsidTr="00063E9F">
        <w:trPr>
          <w:trHeight w:val="65"/>
        </w:trPr>
        <w:tc>
          <w:tcPr>
            <w:tcW w:w="7058" w:type="dxa"/>
            <w:gridSpan w:val="41"/>
            <w:shd w:val="clear" w:color="auto" w:fill="F2F2F2" w:themeFill="background1" w:themeFillShade="F2"/>
          </w:tcPr>
          <w:p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Psicosocial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a Nivel </w:t>
            </w:r>
          </w:p>
        </w:tc>
        <w:tc>
          <w:tcPr>
            <w:tcW w:w="3823" w:type="dxa"/>
            <w:gridSpan w:val="15"/>
            <w:shd w:val="clear" w:color="auto" w:fill="F2F2F2" w:themeFill="background1" w:themeFillShade="F2"/>
          </w:tcPr>
          <w:p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en Salud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Integral</w:t>
            </w:r>
          </w:p>
        </w:tc>
      </w:tr>
      <w:tr w:rsidR="00063E9F" w:rsidRPr="001B7283" w:rsidTr="00063E9F">
        <w:tc>
          <w:tcPr>
            <w:tcW w:w="1668" w:type="dxa"/>
            <w:gridSpan w:val="10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Individual </w:t>
            </w:r>
          </w:p>
        </w:tc>
        <w:tc>
          <w:tcPr>
            <w:tcW w:w="675" w:type="dxa"/>
            <w:gridSpan w:val="3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Familiar </w:t>
            </w:r>
          </w:p>
        </w:tc>
        <w:tc>
          <w:tcPr>
            <w:tcW w:w="674" w:type="dxa"/>
            <w:gridSpan w:val="4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4" w:type="dxa"/>
            <w:gridSpan w:val="11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Comunitaria </w:t>
            </w:r>
          </w:p>
        </w:tc>
        <w:tc>
          <w:tcPr>
            <w:tcW w:w="574" w:type="dxa"/>
            <w:gridSpan w:val="8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7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Física </w:t>
            </w:r>
          </w:p>
        </w:tc>
        <w:tc>
          <w:tcPr>
            <w:tcW w:w="709" w:type="dxa"/>
            <w:gridSpan w:val="5"/>
          </w:tcPr>
          <w:p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Mental </w:t>
            </w:r>
          </w:p>
        </w:tc>
        <w:tc>
          <w:tcPr>
            <w:tcW w:w="712" w:type="dxa"/>
            <w:gridSpan w:val="2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653" w:rsidRPr="001B7283" w:rsidTr="00063E9F">
        <w:tc>
          <w:tcPr>
            <w:tcW w:w="534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B7283" w:rsidRPr="001B7283" w:rsidRDefault="00214653" w:rsidP="009266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Identificación de Barreras de Acceso</w:t>
            </w:r>
            <w:r w:rsidR="001B7283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</w:t>
            </w:r>
          </w:p>
        </w:tc>
        <w:tc>
          <w:tcPr>
            <w:tcW w:w="5533" w:type="dxa"/>
            <w:gridSpan w:val="31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653" w:rsidRPr="001B7283" w:rsidRDefault="00214653" w:rsidP="002146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14" w:hanging="514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Motivo de la Remisión (Describa brevemente las razones) </w:t>
            </w:r>
          </w:p>
        </w:tc>
      </w:tr>
      <w:tr w:rsidR="00102EEF" w:rsidRPr="001B7283" w:rsidTr="00063E9F">
        <w:trPr>
          <w:trHeight w:val="250"/>
        </w:trPr>
        <w:tc>
          <w:tcPr>
            <w:tcW w:w="42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283" w:rsidRPr="001B7283" w:rsidRDefault="00926635" w:rsidP="001B72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opción con una X)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33" w:type="dxa"/>
            <w:gridSpan w:val="31"/>
            <w:vMerge w:val="restart"/>
            <w:vAlign w:val="center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635" w:rsidRPr="001B7283" w:rsidTr="00063E9F">
        <w:trPr>
          <w:trHeight w:val="250"/>
        </w:trPr>
        <w:tc>
          <w:tcPr>
            <w:tcW w:w="4214" w:type="dxa"/>
            <w:gridSpan w:val="2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635" w:rsidRPr="00926635" w:rsidRDefault="00926635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asignación de citas</w:t>
            </w:r>
          </w:p>
        </w:tc>
        <w:tc>
          <w:tcPr>
            <w:tcW w:w="567" w:type="dxa"/>
            <w:gridSpan w:val="3"/>
            <w:vAlign w:val="center"/>
          </w:tcPr>
          <w:p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  <w:vAlign w:val="center"/>
          </w:tcPr>
          <w:p w:rsidR="00926635" w:rsidRPr="001B7283" w:rsidRDefault="00926635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Dificultad en el desplazamiento para el acceso a servicios de salud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102EEF">
              <w:rPr>
                <w:rFonts w:asciiTheme="minorHAnsi" w:hAnsiTheme="minorHAnsi"/>
                <w:sz w:val="18"/>
                <w:szCs w:val="18"/>
              </w:rPr>
              <w:t>no entrega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subsidio de transporte) </w:t>
            </w:r>
          </w:p>
        </w:tc>
        <w:tc>
          <w:tcPr>
            <w:tcW w:w="567" w:type="dxa"/>
            <w:gridSpan w:val="3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  <w:vAlign w:val="center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autorización de servicios</w:t>
            </w:r>
            <w:r w:rsidR="00102EEF">
              <w:rPr>
                <w:rFonts w:asciiTheme="minorHAnsi" w:hAnsiTheme="minorHAnsi"/>
                <w:sz w:val="18"/>
                <w:szCs w:val="18"/>
              </w:rPr>
              <w:t xml:space="preserve"> de salud </w:t>
            </w:r>
          </w:p>
        </w:tc>
        <w:tc>
          <w:tcPr>
            <w:tcW w:w="567" w:type="dxa"/>
            <w:gridSpan w:val="3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  <w:vAlign w:val="center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No entrega de medicamentos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567CFF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En el sitio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de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residencia 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102EE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Entrega i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ncompleta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Problemas de afiliación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por: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Encuesta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Sisbén</w:t>
            </w:r>
            <w:proofErr w:type="spellEnd"/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proofErr w:type="spellStart"/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Multiafiliación</w:t>
            </w:r>
            <w:proofErr w:type="spellEnd"/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(Varias afiliaciones) 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Demora en el reporte de novedades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del funcionario que realiza la remisión:</w:t>
            </w:r>
          </w:p>
        </w:tc>
      </w:tr>
      <w:tr w:rsidR="007A184D" w:rsidRPr="001B7283" w:rsidTr="00063E9F">
        <w:tc>
          <w:tcPr>
            <w:tcW w:w="3191" w:type="dxa"/>
            <w:gridSpan w:val="15"/>
            <w:shd w:val="clear" w:color="auto" w:fill="F2F2F2" w:themeFill="background1" w:themeFillShade="F2"/>
          </w:tcPr>
          <w:p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Nombre</w:t>
            </w:r>
          </w:p>
        </w:tc>
        <w:tc>
          <w:tcPr>
            <w:tcW w:w="3337" w:type="dxa"/>
            <w:gridSpan w:val="19"/>
            <w:shd w:val="clear" w:color="auto" w:fill="F2F2F2" w:themeFill="background1" w:themeFillShade="F2"/>
          </w:tcPr>
          <w:p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Cargo</w:t>
            </w:r>
          </w:p>
        </w:tc>
        <w:tc>
          <w:tcPr>
            <w:tcW w:w="4353" w:type="dxa"/>
            <w:gridSpan w:val="22"/>
            <w:shd w:val="clear" w:color="auto" w:fill="F2F2F2" w:themeFill="background1" w:themeFillShade="F2"/>
          </w:tcPr>
          <w:p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Entidad</w:t>
            </w:r>
          </w:p>
        </w:tc>
      </w:tr>
      <w:tr w:rsidR="007A184D" w:rsidRPr="001B7283" w:rsidTr="00063E9F">
        <w:trPr>
          <w:trHeight w:val="206"/>
        </w:trPr>
        <w:tc>
          <w:tcPr>
            <w:tcW w:w="3191" w:type="dxa"/>
            <w:gridSpan w:val="15"/>
          </w:tcPr>
          <w:p w:rsidR="00102EEF" w:rsidRDefault="00102EE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063E9F" w:rsidRP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337" w:type="dxa"/>
            <w:gridSpan w:val="19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3" w:type="dxa"/>
            <w:gridSpan w:val="22"/>
          </w:tcPr>
          <w:p w:rsidR="00102EEF" w:rsidRPr="001B7283" w:rsidRDefault="00102EE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:rsidR="004303F4" w:rsidRDefault="004303F4" w:rsidP="00FB510D">
      <w:pPr>
        <w:tabs>
          <w:tab w:val="left" w:pos="4125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4303F4" w:rsidRPr="004303F4" w:rsidRDefault="004303F4" w:rsidP="004303F4">
      <w:pPr>
        <w:tabs>
          <w:tab w:val="left" w:pos="2035"/>
        </w:tabs>
        <w:jc w:val="both"/>
        <w:rPr>
          <w:rFonts w:ascii="Arial" w:eastAsia="Cambria" w:hAnsi="Arial" w:cs="Arial"/>
          <w:bCs/>
          <w:color w:val="FF0000"/>
          <w:sz w:val="22"/>
          <w:szCs w:val="22"/>
          <w:lang w:val="es-CO" w:eastAsia="es-CO"/>
        </w:rPr>
      </w:pPr>
      <w:r w:rsidRPr="004303F4">
        <w:rPr>
          <w:rFonts w:ascii="Arial" w:eastAsia="Cambria" w:hAnsi="Arial" w:cs="Arial"/>
          <w:b/>
          <w:bCs/>
          <w:sz w:val="22"/>
          <w:szCs w:val="22"/>
          <w:lang w:val="es-CO" w:eastAsia="es-CO"/>
        </w:rPr>
        <w:t>CONTROL DE CAMBIOS</w:t>
      </w:r>
    </w:p>
    <w:p w:rsidR="004303F4" w:rsidRPr="004303F4" w:rsidRDefault="004303F4" w:rsidP="004303F4">
      <w:pPr>
        <w:ind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265"/>
        <w:gridCol w:w="5502"/>
      </w:tblGrid>
      <w:tr w:rsidR="004303F4" w:rsidRPr="004303F4" w:rsidTr="00B446DF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4303F4" w:rsidRPr="004303F4" w:rsidRDefault="004303F4" w:rsidP="004303F4">
            <w:pPr>
              <w:widowControl w:val="0"/>
              <w:contextualSpacing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 w:rsidRPr="004303F4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4303F4" w:rsidRPr="004303F4" w:rsidRDefault="004303F4" w:rsidP="004303F4">
            <w:pPr>
              <w:widowControl w:val="0"/>
              <w:contextualSpacing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 w:rsidRPr="004303F4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4303F4" w:rsidRPr="004303F4" w:rsidRDefault="004303F4" w:rsidP="004303F4">
            <w:pPr>
              <w:widowControl w:val="0"/>
              <w:contextualSpacing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 w:rsidRPr="004303F4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Descripción de la modificación</w:t>
            </w:r>
          </w:p>
        </w:tc>
      </w:tr>
      <w:tr w:rsidR="004303F4" w:rsidRPr="004303F4" w:rsidTr="00B446DF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4303F4" w:rsidRPr="004303F4" w:rsidRDefault="004303F4" w:rsidP="004303F4">
            <w:pPr>
              <w:widowControl w:val="0"/>
              <w:contextualSpacing/>
              <w:jc w:val="center"/>
              <w:rPr>
                <w:rFonts w:ascii="Arial" w:eastAsia="Cambria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4303F4">
              <w:rPr>
                <w:rFonts w:ascii="Arial" w:eastAsia="Cambria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4303F4" w:rsidRPr="004303F4" w:rsidRDefault="004303F4" w:rsidP="00430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303F4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4303F4" w:rsidRPr="004303F4" w:rsidRDefault="004303F4" w:rsidP="004303F4">
            <w:pPr>
              <w:widowControl w:val="0"/>
              <w:contextualSpacing/>
              <w:jc w:val="center"/>
              <w:rPr>
                <w:rFonts w:ascii="Arial" w:eastAsia="Cambria" w:hAnsi="Arial" w:cs="Arial"/>
                <w:sz w:val="16"/>
                <w:szCs w:val="16"/>
                <w:lang w:val="es-ES_tradnl" w:eastAsia="en-US"/>
              </w:rPr>
            </w:pPr>
            <w:r w:rsidRPr="004303F4">
              <w:rPr>
                <w:rFonts w:ascii="Arial" w:eastAsia="Cambria" w:hAnsi="Arial" w:cs="Arial"/>
                <w:sz w:val="16"/>
                <w:szCs w:val="16"/>
                <w:lang w:val="es-ES_tradnl" w:eastAsia="en-US"/>
              </w:rPr>
              <w:t>Creación del formato.</w:t>
            </w:r>
          </w:p>
        </w:tc>
      </w:tr>
      <w:tr w:rsidR="004303F4" w:rsidRPr="004303F4" w:rsidTr="005D794B">
        <w:trPr>
          <w:trHeight w:val="808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4303F4" w:rsidRPr="004303F4" w:rsidRDefault="004303F4" w:rsidP="004303F4">
            <w:pPr>
              <w:widowControl w:val="0"/>
              <w:contextualSpacing/>
              <w:jc w:val="center"/>
              <w:rPr>
                <w:rFonts w:ascii="Arial" w:eastAsia="Cambria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4303F4">
              <w:rPr>
                <w:rFonts w:ascii="Arial" w:eastAsia="Cambria" w:hAnsi="Arial" w:cs="Arial"/>
                <w:sz w:val="16"/>
                <w:szCs w:val="16"/>
                <w:lang w:val="es-ES_tradnl" w:eastAsia="en-US"/>
              </w:rPr>
              <w:t>V2</w:t>
            </w:r>
            <w:proofErr w:type="spellEnd"/>
          </w:p>
        </w:tc>
        <w:tc>
          <w:tcPr>
            <w:tcW w:w="1642" w:type="pct"/>
            <w:shd w:val="clear" w:color="auto" w:fill="auto"/>
            <w:vAlign w:val="center"/>
          </w:tcPr>
          <w:p w:rsidR="004303F4" w:rsidRPr="004303F4" w:rsidRDefault="00B120CB" w:rsidP="00430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B120CB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14/08/2017</w:t>
            </w:r>
            <w:bookmarkStart w:id="1" w:name="_GoBack"/>
            <w:bookmarkEnd w:id="1"/>
          </w:p>
        </w:tc>
        <w:tc>
          <w:tcPr>
            <w:tcW w:w="2767" w:type="pct"/>
            <w:shd w:val="clear" w:color="auto" w:fill="auto"/>
            <w:vAlign w:val="center"/>
          </w:tcPr>
          <w:p w:rsidR="004303F4" w:rsidRPr="005D794B" w:rsidRDefault="004303F4" w:rsidP="005D794B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center"/>
              <w:rPr>
                <w:rFonts w:ascii="Arial" w:eastAsia="Cambria" w:hAnsi="Arial" w:cs="Arial"/>
                <w:sz w:val="16"/>
                <w:szCs w:val="16"/>
                <w:lang w:val="es-ES_tradnl"/>
              </w:rPr>
            </w:pPr>
            <w:r w:rsidRPr="005D794B">
              <w:rPr>
                <w:rFonts w:ascii="Arial" w:eastAsia="Cambria" w:hAnsi="Arial" w:cs="Arial"/>
                <w:sz w:val="16"/>
                <w:szCs w:val="16"/>
                <w:lang w:val="es-ES_tradnl"/>
              </w:rPr>
              <w:t>Actualización por cambio del nombre del proceso de Gestión de Reparación Individual y Colectiva a Reparación Integral.</w:t>
            </w:r>
          </w:p>
          <w:p w:rsidR="004303F4" w:rsidRPr="005D794B" w:rsidRDefault="004303F4" w:rsidP="005D794B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center"/>
              <w:rPr>
                <w:rFonts w:ascii="Arial" w:eastAsia="Cambria" w:hAnsi="Arial" w:cs="Arial"/>
                <w:sz w:val="16"/>
                <w:szCs w:val="16"/>
                <w:lang w:val="es-ES_tradnl"/>
              </w:rPr>
            </w:pPr>
            <w:r w:rsidRPr="005D794B">
              <w:rPr>
                <w:rFonts w:ascii="Arial" w:eastAsia="Cambria" w:hAnsi="Arial" w:cs="Arial"/>
                <w:sz w:val="16"/>
                <w:szCs w:val="16"/>
                <w:lang w:val="es-ES_tradnl"/>
              </w:rPr>
              <w:t>Actualización del formato por cambio del Procedimiento Control de Documentos.</w:t>
            </w:r>
          </w:p>
        </w:tc>
      </w:tr>
    </w:tbl>
    <w:p w:rsidR="004303F4" w:rsidRPr="004303F4" w:rsidRDefault="004303F4" w:rsidP="004303F4">
      <w:pPr>
        <w:ind w:left="-142"/>
        <w:rPr>
          <w:rFonts w:ascii="Arial" w:eastAsia="Cambria" w:hAnsi="Arial" w:cs="Arial"/>
          <w:b/>
          <w:sz w:val="22"/>
          <w:szCs w:val="22"/>
          <w:lang w:val="es-ES_tradnl" w:eastAsia="en-US"/>
        </w:rPr>
      </w:pPr>
    </w:p>
    <w:p w:rsidR="004303F4" w:rsidRPr="004303F4" w:rsidRDefault="004303F4" w:rsidP="00FB510D">
      <w:pPr>
        <w:tabs>
          <w:tab w:val="left" w:pos="4125"/>
        </w:tabs>
        <w:spacing w:line="36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sectPr w:rsidR="004303F4" w:rsidRPr="004303F4" w:rsidSect="007B1FFE">
      <w:headerReference w:type="default" r:id="rId8"/>
      <w:footerReference w:type="default" r:id="rId9"/>
      <w:pgSz w:w="12242" w:h="15842" w:code="1"/>
      <w:pgMar w:top="720" w:right="720" w:bottom="720" w:left="720" w:header="68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04" w:rsidRDefault="00CE2304">
      <w:r>
        <w:separator/>
      </w:r>
    </w:p>
  </w:endnote>
  <w:endnote w:type="continuationSeparator" w:id="0">
    <w:p w:rsidR="00CE2304" w:rsidRDefault="00C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D" w:rsidRDefault="00FB510D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5927"/>
              <wp:effectExtent l="0" t="0" r="0" b="0"/>
              <wp:wrapNone/>
              <wp:docPr id="4" name="Grupo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85927"/>
                        <a:chOff x="0" y="0"/>
                        <a:chExt cx="6172200" cy="280728"/>
                      </a:xfrm>
                    </wpg:grpSpPr>
                    <wps:wsp>
                      <wps:cNvPr id="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166"/>
                      <wps:cNvSpPr txBox="1"/>
                      <wps:spPr>
                        <a:xfrm>
                          <a:off x="0" y="9525"/>
                          <a:ext cx="5943600" cy="271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0D" w:rsidRDefault="00CE2304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510D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B510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Cambria" w:eastAsia="Cambria" w:hAnsi="Cambria"/>
                                  <w:lang w:val="es-ES_tradnl" w:eastAsia="en-US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510D" w:rsidRPr="00FB510D">
                                  <w:rPr>
                                    <w:rFonts w:ascii="Cambria" w:eastAsia="Cambria" w:hAnsi="Cambria"/>
                                    <w:lang w:val="es-ES_tradnl" w:eastAsia="en-US"/>
                                  </w:rPr>
                                  <w:t xml:space="preserve">710.14.15-24 </w:t>
                                </w:r>
                                <w:proofErr w:type="spellStart"/>
                                <w:r w:rsidR="00FB510D" w:rsidRPr="00FB510D">
                                  <w:rPr>
                                    <w:rFonts w:ascii="Cambria" w:eastAsia="Cambria" w:hAnsi="Cambria"/>
                                    <w:lang w:val="es-ES_tradnl" w:eastAsia="en-US"/>
                                  </w:rPr>
                                  <w:t>V1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64" o:spid="_x0000_s1026" style="position:absolute;margin-left:434.8pt;margin-top:0;width:486pt;height:22.5pt;z-index:251659264;mso-position-horizontal:right;mso-position-horizontal-relative:page;mso-position-vertical:center;mso-position-vertical-relative:bottom-margin-area" coordsize="61722,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">
              <v:rect id="Rectángulo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PYcMA&#10;AADaAAAADwAAAGRycy9kb3ducmV2LnhtbESPQWvCQBSE7wX/w/KE3pqNQm0TXaWUlsajVgRvj+wz&#10;CWbfht2tSf69Kwg9DjPzDbPaDKYVV3K+saxglqQgiEurG64UHH6/X95B+ICssbVMCkbysFlPnlaY&#10;a9vzjq77UIkIYZ+jgjqELpfSlzUZ9IntiKN3ts5giNJVUjvsI9y0cp6mC2mw4bhQY0efNZWX/Z9R&#10;kC3mW7c7/pz689ifLtUbFtkXKvU8HT6WIAIN4T/8aBdawSvcr8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QPYcMAAADaAAAADwAAAAAAAAAAAAAAAACYAgAAZHJzL2Rv&#10;d25yZXYueG1sUEsFBgAAAAAEAAQA9QAAAIgDAAAAAA=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2l8IA&#10;AADaAAAADwAAAGRycy9kb3ducmV2LnhtbESPzW7CMBCE70h9B2sr9QYOHBBKMQhBK/WE+HuAVbxN&#10;AvE6tZ3E5elxpUocRzPzjWa5jqYRPTlfW1YwnWQgiAuray4VXM6f4wUIH5A1NpZJwS95WK9eRkvM&#10;tR34SP0plCJB2OeooAqhzaX0RUUG/cS2xMn7ts5gSNKVUjscEtw0cpZlc2mw5rRQYUvbiorbqTMK&#10;Dr0uQjcbdvd99hO7+8f+6mKn1Ntr3LyDCBTDM/zf/tIK5vB3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3aXwgAAANoAAAAPAAAAAAAAAAAAAAAAAJgCAABkcnMvZG93&#10;bnJldi54bWxQSwUGAAAAAAQABAD1AAAAhwMAAAAA&#10;" filled="f" stroked="f" strokeweight=".5pt">
                <v:textbox style="mso-fit-shape-to-text:t" inset="0,,0">
                  <w:txbxContent>
                    <w:p w:rsidR="00FB510D" w:rsidRDefault="00BF2EAA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B510D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FB510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="Cambria" w:eastAsia="Cambria" w:hAnsi="Cambria"/>
                            <w:lang w:val="es-ES_tradnl" w:eastAsia="en-US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B510D" w:rsidRPr="00FB510D">
                            <w:rPr>
                              <w:rFonts w:ascii="Cambria" w:eastAsia="Cambria" w:hAnsi="Cambria"/>
                              <w:lang w:val="es-ES_tradnl" w:eastAsia="en-US"/>
                            </w:rPr>
                            <w:t>710.14.15-24 V1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04" w:rsidRDefault="00CE2304">
      <w:r>
        <w:separator/>
      </w:r>
    </w:p>
  </w:footnote>
  <w:footnote w:type="continuationSeparator" w:id="0">
    <w:p w:rsidR="00CE2304" w:rsidRDefault="00CE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FB510D" w:rsidRPr="0044395D" w:rsidTr="00FB510D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FB510D" w:rsidRPr="00C225FB" w:rsidRDefault="00FB510D" w:rsidP="00FB510D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7F38E40" wp14:editId="15A50897">
                <wp:extent cx="1485900" cy="282675"/>
                <wp:effectExtent l="0" t="0" r="0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FB510D" w:rsidRPr="00C225FB" w:rsidRDefault="00FB7D2A" w:rsidP="00FB510D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  <w:r w:rsidR="00B120CB">
            <w:rPr>
              <w:rFonts w:ascii="Arial" w:hAnsi="Arial" w:cs="Arial"/>
              <w:b/>
              <w:sz w:val="18"/>
              <w:szCs w:val="18"/>
            </w:rPr>
            <w:t>REMISIÓN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PROGRAMA DE </w:t>
          </w:r>
          <w:r w:rsidR="00B120CB">
            <w:rPr>
              <w:rFonts w:ascii="Arial" w:hAnsi="Arial" w:cs="Arial"/>
              <w:b/>
              <w:sz w:val="18"/>
              <w:szCs w:val="18"/>
            </w:rPr>
            <w:t>ATENCIÓN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PSICOSOCIAL Y SALUD INTEGRAL A LAS VICTIMAS PAPSIVI</w:t>
          </w:r>
        </w:p>
      </w:tc>
    </w:tr>
    <w:tr w:rsidR="00FB510D" w:rsidRPr="00995058" w:rsidTr="005D794B">
      <w:trPr>
        <w:trHeight w:val="350"/>
        <w:jc w:val="center"/>
      </w:trPr>
      <w:tc>
        <w:tcPr>
          <w:tcW w:w="2604" w:type="dxa"/>
          <w:vMerge/>
          <w:shd w:val="clear" w:color="auto" w:fill="auto"/>
        </w:tcPr>
        <w:p w:rsidR="00FB510D" w:rsidRPr="00995058" w:rsidRDefault="00FB510D" w:rsidP="00FB510D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FB510D" w:rsidRPr="000C3BFA" w:rsidRDefault="00FB510D" w:rsidP="005D794B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0C3BFA">
            <w:rPr>
              <w:rFonts w:ascii="Arial" w:hAnsi="Arial" w:cs="Arial"/>
              <w:sz w:val="16"/>
              <w:szCs w:val="16"/>
            </w:rPr>
            <w:t>PROCEDIMIENTO: ACCIONES FOCALES</w:t>
          </w:r>
        </w:p>
      </w:tc>
    </w:tr>
    <w:tr w:rsidR="00FB510D" w:rsidRPr="00995058" w:rsidTr="005D794B">
      <w:trPr>
        <w:trHeight w:hRule="exact" w:val="489"/>
        <w:jc w:val="center"/>
      </w:trPr>
      <w:tc>
        <w:tcPr>
          <w:tcW w:w="2604" w:type="dxa"/>
          <w:vMerge/>
          <w:shd w:val="clear" w:color="auto" w:fill="auto"/>
        </w:tcPr>
        <w:p w:rsidR="00FB510D" w:rsidRPr="00995058" w:rsidRDefault="00FB510D" w:rsidP="00FB510D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FB510D" w:rsidRPr="000C3BFA" w:rsidRDefault="00FB7D2A" w:rsidP="005D794B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0C3BFA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FB510D" w:rsidRPr="00995058" w:rsidTr="005D794B">
      <w:trPr>
        <w:trHeight w:val="357"/>
        <w:jc w:val="center"/>
      </w:trPr>
      <w:tc>
        <w:tcPr>
          <w:tcW w:w="2604" w:type="dxa"/>
          <w:vMerge/>
          <w:shd w:val="clear" w:color="auto" w:fill="auto"/>
        </w:tcPr>
        <w:p w:rsidR="00FB510D" w:rsidRPr="00995058" w:rsidRDefault="00FB510D" w:rsidP="00FB510D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FB510D" w:rsidRPr="000C3BFA" w:rsidRDefault="00FB510D" w:rsidP="005D794B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0C3BFA">
            <w:rPr>
              <w:rFonts w:ascii="Arial" w:hAnsi="Arial" w:cs="Arial"/>
              <w:sz w:val="16"/>
              <w:szCs w:val="16"/>
            </w:rPr>
            <w:t>Código: 400.08.15-20</w:t>
          </w:r>
        </w:p>
      </w:tc>
      <w:tc>
        <w:tcPr>
          <w:tcW w:w="1475" w:type="dxa"/>
          <w:shd w:val="clear" w:color="auto" w:fill="auto"/>
          <w:vAlign w:val="center"/>
        </w:tcPr>
        <w:p w:rsidR="00FB510D" w:rsidRPr="000C3BFA" w:rsidRDefault="00FB510D" w:rsidP="005D794B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0C3BFA">
            <w:rPr>
              <w:rFonts w:ascii="Arial" w:hAnsi="Arial" w:cs="Arial"/>
              <w:sz w:val="16"/>
              <w:szCs w:val="16"/>
            </w:rPr>
            <w:t xml:space="preserve">Versión:  </w:t>
          </w:r>
          <w:r w:rsidR="00315DDF"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FB510D" w:rsidRPr="00995058" w:rsidRDefault="00FB510D" w:rsidP="005D794B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Fecha: </w:t>
          </w:r>
          <w:r w:rsidR="00315DDF">
            <w:rPr>
              <w:rFonts w:ascii="Arial" w:hAnsi="Arial" w:cs="Arial"/>
              <w:sz w:val="16"/>
              <w:szCs w:val="16"/>
            </w:rPr>
            <w:t>14/08/2017</w:t>
          </w:r>
        </w:p>
      </w:tc>
      <w:tc>
        <w:tcPr>
          <w:tcW w:w="1415" w:type="dxa"/>
          <w:shd w:val="clear" w:color="auto" w:fill="auto"/>
          <w:vAlign w:val="center"/>
        </w:tcPr>
        <w:p w:rsidR="00FB510D" w:rsidRPr="00995058" w:rsidRDefault="00FB510D" w:rsidP="005D794B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B120CB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B120CB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E5223" w:rsidRPr="006B368B" w:rsidRDefault="00EE5223" w:rsidP="00FB510D">
    <w:pPr>
      <w:tabs>
        <w:tab w:val="left" w:pos="345"/>
        <w:tab w:val="left" w:pos="1485"/>
        <w:tab w:val="right" w:pos="10490"/>
      </w:tabs>
      <w:snapToGrid w:val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C86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90F"/>
    <w:multiLevelType w:val="hybridMultilevel"/>
    <w:tmpl w:val="61B0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8C0"/>
    <w:multiLevelType w:val="hybridMultilevel"/>
    <w:tmpl w:val="606EEA78"/>
    <w:lvl w:ilvl="0" w:tplc="6DF82B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E8D3F16"/>
    <w:multiLevelType w:val="hybridMultilevel"/>
    <w:tmpl w:val="4DC043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373D"/>
    <w:rsid w:val="00014BD3"/>
    <w:rsid w:val="00063E9F"/>
    <w:rsid w:val="000B59D3"/>
    <w:rsid w:val="000C3BFA"/>
    <w:rsid w:val="000F4393"/>
    <w:rsid w:val="000F6B09"/>
    <w:rsid w:val="00102EEF"/>
    <w:rsid w:val="00104086"/>
    <w:rsid w:val="00105F1F"/>
    <w:rsid w:val="0011248D"/>
    <w:rsid w:val="0012786E"/>
    <w:rsid w:val="001348C5"/>
    <w:rsid w:val="00143987"/>
    <w:rsid w:val="00160A17"/>
    <w:rsid w:val="001654F0"/>
    <w:rsid w:val="00167802"/>
    <w:rsid w:val="00175A98"/>
    <w:rsid w:val="001B7283"/>
    <w:rsid w:val="00214653"/>
    <w:rsid w:val="00215EB4"/>
    <w:rsid w:val="00227098"/>
    <w:rsid w:val="0024559D"/>
    <w:rsid w:val="00254FE7"/>
    <w:rsid w:val="00257388"/>
    <w:rsid w:val="00282219"/>
    <w:rsid w:val="0029791F"/>
    <w:rsid w:val="002D2ECC"/>
    <w:rsid w:val="00315DDF"/>
    <w:rsid w:val="00324ABE"/>
    <w:rsid w:val="003315D2"/>
    <w:rsid w:val="0036243D"/>
    <w:rsid w:val="0038271C"/>
    <w:rsid w:val="003B5F80"/>
    <w:rsid w:val="003D5F4A"/>
    <w:rsid w:val="003D68CE"/>
    <w:rsid w:val="003D7CBC"/>
    <w:rsid w:val="003E0C19"/>
    <w:rsid w:val="003F754B"/>
    <w:rsid w:val="00403A30"/>
    <w:rsid w:val="00405B11"/>
    <w:rsid w:val="00412546"/>
    <w:rsid w:val="004303F4"/>
    <w:rsid w:val="00434F3F"/>
    <w:rsid w:val="004742FB"/>
    <w:rsid w:val="0049686B"/>
    <w:rsid w:val="004979FA"/>
    <w:rsid w:val="004A225D"/>
    <w:rsid w:val="004C4F24"/>
    <w:rsid w:val="004C7993"/>
    <w:rsid w:val="004D53E2"/>
    <w:rsid w:val="004D6385"/>
    <w:rsid w:val="004E0B57"/>
    <w:rsid w:val="004E49D4"/>
    <w:rsid w:val="004E6AF9"/>
    <w:rsid w:val="004F7D63"/>
    <w:rsid w:val="00507E46"/>
    <w:rsid w:val="00535E3A"/>
    <w:rsid w:val="00552E2B"/>
    <w:rsid w:val="00561910"/>
    <w:rsid w:val="00567CFF"/>
    <w:rsid w:val="005709FA"/>
    <w:rsid w:val="005A020E"/>
    <w:rsid w:val="005A5C2C"/>
    <w:rsid w:val="005D0AAC"/>
    <w:rsid w:val="005D74EE"/>
    <w:rsid w:val="005D794B"/>
    <w:rsid w:val="005F4ADE"/>
    <w:rsid w:val="005F64CF"/>
    <w:rsid w:val="00625C7D"/>
    <w:rsid w:val="00661570"/>
    <w:rsid w:val="006622DE"/>
    <w:rsid w:val="006A5FA4"/>
    <w:rsid w:val="006B1830"/>
    <w:rsid w:val="006B368B"/>
    <w:rsid w:val="006B4F25"/>
    <w:rsid w:val="006E4461"/>
    <w:rsid w:val="006F04CF"/>
    <w:rsid w:val="00750B37"/>
    <w:rsid w:val="00791299"/>
    <w:rsid w:val="007A184D"/>
    <w:rsid w:val="007A456F"/>
    <w:rsid w:val="007B1FFE"/>
    <w:rsid w:val="007B6725"/>
    <w:rsid w:val="007B74C0"/>
    <w:rsid w:val="007D3DDC"/>
    <w:rsid w:val="007F3595"/>
    <w:rsid w:val="008062C4"/>
    <w:rsid w:val="0081470C"/>
    <w:rsid w:val="008302CA"/>
    <w:rsid w:val="00835AA3"/>
    <w:rsid w:val="00862D5B"/>
    <w:rsid w:val="00872EF5"/>
    <w:rsid w:val="00873F29"/>
    <w:rsid w:val="008971D9"/>
    <w:rsid w:val="008D78F7"/>
    <w:rsid w:val="008E5747"/>
    <w:rsid w:val="00900A8F"/>
    <w:rsid w:val="00926635"/>
    <w:rsid w:val="00975667"/>
    <w:rsid w:val="00991316"/>
    <w:rsid w:val="0099689B"/>
    <w:rsid w:val="009A3044"/>
    <w:rsid w:val="009D6B96"/>
    <w:rsid w:val="009F002E"/>
    <w:rsid w:val="00A1459B"/>
    <w:rsid w:val="00A35344"/>
    <w:rsid w:val="00A4171C"/>
    <w:rsid w:val="00A50E18"/>
    <w:rsid w:val="00A764A4"/>
    <w:rsid w:val="00A97508"/>
    <w:rsid w:val="00AC62D4"/>
    <w:rsid w:val="00AE3287"/>
    <w:rsid w:val="00AE443D"/>
    <w:rsid w:val="00B10439"/>
    <w:rsid w:val="00B120CB"/>
    <w:rsid w:val="00B13A7C"/>
    <w:rsid w:val="00B6020B"/>
    <w:rsid w:val="00B8187D"/>
    <w:rsid w:val="00BB6CDD"/>
    <w:rsid w:val="00BC7C20"/>
    <w:rsid w:val="00BF2EAA"/>
    <w:rsid w:val="00C15FE3"/>
    <w:rsid w:val="00C203D5"/>
    <w:rsid w:val="00C33D73"/>
    <w:rsid w:val="00C37311"/>
    <w:rsid w:val="00C92317"/>
    <w:rsid w:val="00CB57CC"/>
    <w:rsid w:val="00CB7904"/>
    <w:rsid w:val="00CD2185"/>
    <w:rsid w:val="00CE2304"/>
    <w:rsid w:val="00CE2706"/>
    <w:rsid w:val="00CE3D8D"/>
    <w:rsid w:val="00CE64AC"/>
    <w:rsid w:val="00D0213A"/>
    <w:rsid w:val="00D73FDB"/>
    <w:rsid w:val="00D77758"/>
    <w:rsid w:val="00DA2835"/>
    <w:rsid w:val="00DB5B49"/>
    <w:rsid w:val="00DD462A"/>
    <w:rsid w:val="00E05C42"/>
    <w:rsid w:val="00E07974"/>
    <w:rsid w:val="00E60D58"/>
    <w:rsid w:val="00E722C0"/>
    <w:rsid w:val="00E72782"/>
    <w:rsid w:val="00E75401"/>
    <w:rsid w:val="00E95EC8"/>
    <w:rsid w:val="00EB4272"/>
    <w:rsid w:val="00ED685C"/>
    <w:rsid w:val="00EE5223"/>
    <w:rsid w:val="00EF4253"/>
    <w:rsid w:val="00F04B3A"/>
    <w:rsid w:val="00F402C4"/>
    <w:rsid w:val="00F474CE"/>
    <w:rsid w:val="00F479E5"/>
    <w:rsid w:val="00F67232"/>
    <w:rsid w:val="00F81E0F"/>
    <w:rsid w:val="00F875FC"/>
    <w:rsid w:val="00FB510D"/>
    <w:rsid w:val="00FB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65E0CB4-E574-41E3-B285-83C037D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F4393"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rsid w:val="000F4393"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rsid w:val="000F4393"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F43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439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F4393"/>
    <w:rPr>
      <w:color w:val="0000FF"/>
      <w:u w:val="single"/>
    </w:rPr>
  </w:style>
  <w:style w:type="paragraph" w:styleId="Textoindependiente">
    <w:name w:val="Body Text"/>
    <w:basedOn w:val="Normal"/>
    <w:rsid w:val="000F4393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Ttul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A1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459EE-73AC-47D6-9932-284374F1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17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http://www.unidadvictimas.gov.co/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710.14.15-24 V1</dc:subject>
  <dc:creator>ctriana</dc:creator>
  <cp:lastModifiedBy>Nather Bismark Rodriguez Molina</cp:lastModifiedBy>
  <cp:revision>7</cp:revision>
  <cp:lastPrinted>2014-02-24T19:10:00Z</cp:lastPrinted>
  <dcterms:created xsi:type="dcterms:W3CDTF">2017-06-28T17:08:00Z</dcterms:created>
  <dcterms:modified xsi:type="dcterms:W3CDTF">2017-08-24T16:56:00Z</dcterms:modified>
</cp:coreProperties>
</file>