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E4" w:rsidRDefault="000E61E4">
      <w:bookmarkStart w:id="0" w:name="_GoBack"/>
      <w:bookmarkEnd w:id="0"/>
    </w:p>
    <w:p w:rsidR="000E61E4" w:rsidRDefault="00D3336D">
      <w:pPr>
        <w:jc w:val="center"/>
      </w:pPr>
      <w:r>
        <w:t>ANEXO A</w:t>
      </w:r>
    </w:p>
    <w:p w:rsidR="000E61E4" w:rsidRDefault="00D3336D">
      <w:pPr>
        <w:jc w:val="center"/>
      </w:pPr>
      <w:r>
        <w:t>MODELO DE CERTIFICACIÓN DEL COORDINADOR</w:t>
      </w:r>
    </w:p>
    <w:p w:rsidR="000E61E4" w:rsidRDefault="000E61E4">
      <w:pPr>
        <w:jc w:val="center"/>
      </w:pPr>
    </w:p>
    <w:p w:rsidR="000E61E4" w:rsidRDefault="000E61E4">
      <w:pPr>
        <w:jc w:val="center"/>
      </w:pPr>
    </w:p>
    <w:p w:rsidR="000E61E4" w:rsidRDefault="00D3336D">
      <w:pPr>
        <w:jc w:val="center"/>
      </w:pPr>
      <w:r>
        <w:t>EL SUSCRITO PERSONERO MUNICIPAL O DEFENSOR REGIONAL DEL</w:t>
      </w:r>
    </w:p>
    <w:p w:rsidR="000E61E4" w:rsidRDefault="00D3336D">
      <w:pPr>
        <w:jc w:val="center"/>
      </w:pPr>
      <w:r>
        <w:t xml:space="preserve">MUNICIPIO DE </w:t>
      </w:r>
      <w:r>
        <w:rPr>
          <w:b/>
          <w:u w:val="single"/>
        </w:rPr>
        <w:t>municipio y/o DEPARTAMENTO</w:t>
      </w:r>
      <w:r>
        <w:t xml:space="preserve"> DE departamento</w:t>
      </w:r>
    </w:p>
    <w:p w:rsidR="000E61E4" w:rsidRDefault="000E61E4">
      <w:pPr>
        <w:jc w:val="center"/>
      </w:pPr>
    </w:p>
    <w:p w:rsidR="000E61E4" w:rsidRDefault="000E61E4"/>
    <w:p w:rsidR="000E61E4" w:rsidRDefault="000E61E4"/>
    <w:p w:rsidR="000E61E4" w:rsidRDefault="00D3336D">
      <w:r>
        <w:t>CERTIFICA:</w:t>
      </w:r>
    </w:p>
    <w:p w:rsidR="000E61E4" w:rsidRDefault="000E61E4"/>
    <w:p w:rsidR="000E61E4" w:rsidRDefault="000E61E4"/>
    <w:p w:rsidR="000E61E4" w:rsidRDefault="00D3336D">
      <w:r>
        <w:t xml:space="preserve">Que </w:t>
      </w:r>
      <w:r>
        <w:t xml:space="preserve">el señor(a) </w:t>
      </w:r>
      <w:r>
        <w:rPr>
          <w:b/>
          <w:u w:val="single"/>
        </w:rPr>
        <w:t>nombre del coordinador</w:t>
      </w:r>
      <w:r>
        <w:t xml:space="preserve">, identificado con la cedula de ciudadanía número </w:t>
      </w:r>
      <w:r>
        <w:rPr>
          <w:b/>
          <w:u w:val="single"/>
        </w:rPr>
        <w:t xml:space="preserve">del documento </w:t>
      </w:r>
      <w:r>
        <w:t xml:space="preserve">es el coordinador de la de la Mesa Municipal/Departamental de Nombre del municipio o/y nombre del Departamento. </w:t>
      </w:r>
    </w:p>
    <w:p w:rsidR="000E61E4" w:rsidRDefault="000E61E4"/>
    <w:p w:rsidR="000E61E4" w:rsidRDefault="00D3336D">
      <w:r>
        <w:t>Para constancia se firma en municipio, al dí</w:t>
      </w:r>
      <w:r>
        <w:t>a días del mes de mes de año.</w:t>
      </w:r>
    </w:p>
    <w:p w:rsidR="000E61E4" w:rsidRDefault="000E61E4"/>
    <w:p w:rsidR="000E61E4" w:rsidRDefault="000E61E4"/>
    <w:p w:rsidR="000E61E4" w:rsidRDefault="000E61E4"/>
    <w:p w:rsidR="000E61E4" w:rsidRDefault="000E61E4"/>
    <w:p w:rsidR="000E61E4" w:rsidRDefault="000E61E4"/>
    <w:p w:rsidR="000E61E4" w:rsidRDefault="00D3336D">
      <w:r>
        <w:t>Nombre del Personero o Defensor Regional</w:t>
      </w:r>
    </w:p>
    <w:p w:rsidR="000E61E4" w:rsidRDefault="00D3336D">
      <w:r>
        <w:t>PERSONERO MUNICIPAL O DEFENSOR REGIONAL</w:t>
      </w:r>
    </w:p>
    <w:p w:rsidR="000E61E4" w:rsidRDefault="00D3336D">
      <w:r>
        <w:t> </w:t>
      </w:r>
    </w:p>
    <w:p w:rsidR="000E61E4" w:rsidRDefault="000E61E4"/>
    <w:p w:rsidR="000E61E4" w:rsidRDefault="000E61E4"/>
    <w:p w:rsidR="000E61E4" w:rsidRDefault="000E61E4"/>
    <w:p w:rsidR="000E61E4" w:rsidRDefault="00D3336D">
      <w:pPr>
        <w:jc w:val="center"/>
      </w:pPr>
      <w:r>
        <w:lastRenderedPageBreak/>
        <w:t>ANEXO B</w:t>
      </w:r>
    </w:p>
    <w:p w:rsidR="000E61E4" w:rsidRDefault="00D3336D">
      <w:pPr>
        <w:jc w:val="center"/>
      </w:pPr>
      <w:r>
        <w:t>MODELO DE COMUNICACIÓN PARA LA PRESENTACIÓN DEL PROYECTO</w:t>
      </w:r>
    </w:p>
    <w:p w:rsidR="000E61E4" w:rsidRDefault="000E61E4">
      <w:pPr>
        <w:jc w:val="center"/>
      </w:pPr>
    </w:p>
    <w:p w:rsidR="000E61E4" w:rsidRDefault="00D3336D">
      <w:pPr>
        <w:jc w:val="center"/>
      </w:pPr>
      <w:r>
        <w:t>Nombre del municipio, día de mes de año</w:t>
      </w:r>
    </w:p>
    <w:p w:rsidR="000E61E4" w:rsidRDefault="000E61E4"/>
    <w:p w:rsidR="000E61E4" w:rsidRDefault="00D3336D">
      <w:pPr>
        <w:spacing w:after="0"/>
      </w:pPr>
      <w:r>
        <w:t xml:space="preserve">Doctor </w:t>
      </w:r>
    </w:p>
    <w:p w:rsidR="000E61E4" w:rsidRDefault="00D3336D">
      <w:pPr>
        <w:spacing w:after="0"/>
      </w:pPr>
      <w:r>
        <w:t>Gabriel Bustamante</w:t>
      </w:r>
    </w:p>
    <w:p w:rsidR="000E61E4" w:rsidRDefault="00D3336D">
      <w:pPr>
        <w:spacing w:after="0"/>
      </w:pPr>
      <w:r>
        <w:t>Subdirector de Participación</w:t>
      </w:r>
    </w:p>
    <w:p w:rsidR="000E61E4" w:rsidRDefault="00D3336D">
      <w:pPr>
        <w:spacing w:after="0"/>
      </w:pPr>
      <w:r>
        <w:t xml:space="preserve">Unidad para la Atención y Reparación Integral a las Víctimas </w:t>
      </w:r>
    </w:p>
    <w:p w:rsidR="000E61E4" w:rsidRDefault="00D3336D">
      <w:pPr>
        <w:spacing w:after="0"/>
      </w:pPr>
      <w:r>
        <w:t xml:space="preserve">Bogotá </w:t>
      </w:r>
    </w:p>
    <w:p w:rsidR="000E61E4" w:rsidRDefault="000E61E4"/>
    <w:p w:rsidR="000E61E4" w:rsidRDefault="00D3336D">
      <w:r>
        <w:t>Asunto: Presentación de proyectos para la construcción de paz local.</w:t>
      </w:r>
    </w:p>
    <w:p w:rsidR="000E61E4" w:rsidRDefault="000E61E4"/>
    <w:p w:rsidR="000E61E4" w:rsidRDefault="00D3336D">
      <w:r>
        <w:t xml:space="preserve">Reciba un cordial saludo. </w:t>
      </w:r>
    </w:p>
    <w:p w:rsidR="000E61E4" w:rsidRDefault="000E61E4"/>
    <w:p w:rsidR="000E61E4" w:rsidRDefault="00D3336D">
      <w:pPr>
        <w:jc w:val="both"/>
      </w:pPr>
      <w:r>
        <w:t>En el marco de la convocatoria del banco de proyectos para</w:t>
      </w:r>
      <w:r>
        <w:t xml:space="preserve"> la participación en la construcción de la paz local, establecida por la Unidad para la Atención y Reparación Integral a las Víctimas, me permito presentar el proyecto </w:t>
      </w:r>
      <w:r>
        <w:rPr>
          <w:b/>
          <w:u w:val="single"/>
        </w:rPr>
        <w:t>“nombre del proyecto”,</w:t>
      </w:r>
      <w:r>
        <w:t xml:space="preserve"> por un valor total de </w:t>
      </w:r>
      <w:r>
        <w:rPr>
          <w:b/>
          <w:u w:val="single"/>
        </w:rPr>
        <w:t>$valor en pesos</w:t>
      </w:r>
      <w:r>
        <w:t>, con el propósito de que se</w:t>
      </w:r>
      <w:r>
        <w:t>a revisado para su priorización y financiación.</w:t>
      </w:r>
    </w:p>
    <w:p w:rsidR="000E61E4" w:rsidRDefault="000E61E4">
      <w:pPr>
        <w:jc w:val="both"/>
      </w:pPr>
    </w:p>
    <w:p w:rsidR="000E61E4" w:rsidRDefault="00D3336D">
      <w:r>
        <w:t>La presentación la realizó como coordinador de la Mesa Municipal/Departamental de Nombre del municipio o/y nombre del Departamento.</w:t>
      </w:r>
    </w:p>
    <w:p w:rsidR="000E61E4" w:rsidRDefault="000E61E4"/>
    <w:p w:rsidR="000E61E4" w:rsidRDefault="00D3336D">
      <w:r>
        <w:t xml:space="preserve">Cordialmente, </w:t>
      </w:r>
    </w:p>
    <w:p w:rsidR="000E61E4" w:rsidRDefault="000E61E4"/>
    <w:p w:rsidR="000E61E4" w:rsidRDefault="000E61E4"/>
    <w:p w:rsidR="000E61E4" w:rsidRDefault="00D3336D">
      <w:r>
        <w:t>NOMBRE DEL COORDINADOR</w:t>
      </w:r>
    </w:p>
    <w:p w:rsidR="000E61E4" w:rsidRDefault="00D3336D">
      <w:r>
        <w:t xml:space="preserve">Coordinador de la Mesa Nombre del </w:t>
      </w:r>
      <w:r>
        <w:t>municipio o/y nombre del Departamento.</w:t>
      </w:r>
    </w:p>
    <w:p w:rsidR="000E61E4" w:rsidRDefault="000E61E4"/>
    <w:sectPr w:rsidR="000E61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6D" w:rsidRDefault="00D3336D">
      <w:pPr>
        <w:spacing w:after="0" w:line="240" w:lineRule="auto"/>
      </w:pPr>
      <w:r>
        <w:separator/>
      </w:r>
    </w:p>
  </w:endnote>
  <w:endnote w:type="continuationSeparator" w:id="0">
    <w:p w:rsidR="00D3336D" w:rsidRDefault="00D3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B8" w:rsidRDefault="00D3336D">
    <w:pPr>
      <w:pStyle w:val="Piedepgina"/>
    </w:pPr>
    <w:r>
      <w:rPr>
        <w:noProof/>
        <w:lang w:val="es-CO" w:eastAsia="es-CO"/>
      </w:rPr>
      <w:drawing>
        <wp:inline distT="0" distB="0" distL="0" distR="0">
          <wp:extent cx="2158368" cy="623565"/>
          <wp:effectExtent l="0" t="0" r="0" b="508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8368" cy="6235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6D" w:rsidRDefault="00D333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336D" w:rsidRDefault="00D3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B8" w:rsidRDefault="00D3336D">
    <w:pPr>
      <w:pStyle w:val="Encabezado"/>
    </w:pPr>
    <w:r>
      <w:rPr>
        <w:noProof/>
        <w:lang w:val="es-CO" w:eastAsia="es-CO"/>
      </w:rPr>
      <w:drawing>
        <wp:inline distT="0" distB="0" distL="0" distR="0">
          <wp:extent cx="2581908" cy="1024256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908" cy="10242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E61E4"/>
    <w:rsid w:val="000B2113"/>
    <w:rsid w:val="000E61E4"/>
    <w:rsid w:val="00D3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E1819A2-D5DA-4DE6-8276-4C154B6A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Cuesta</dc:creator>
  <dc:description/>
  <cp:lastModifiedBy>Usuario de Windows</cp:lastModifiedBy>
  <cp:revision>2</cp:revision>
  <dcterms:created xsi:type="dcterms:W3CDTF">2016-06-20T22:38:00Z</dcterms:created>
  <dcterms:modified xsi:type="dcterms:W3CDTF">2016-06-20T22:38:00Z</dcterms:modified>
</cp:coreProperties>
</file>